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51" w:rsidRDefault="00E50A51">
      <w:pPr>
        <w:autoSpaceDE w:val="0"/>
        <w:spacing w:afterLines="50" w:after="163"/>
      </w:pPr>
      <w:bookmarkStart w:id="0" w:name="_GoBack"/>
      <w:bookmarkEnd w:id="0"/>
      <w:r>
        <w:rPr>
          <w:rFonts w:hint="eastAsia"/>
        </w:rPr>
        <w:t>様式第2号（第4条関係)</w:t>
      </w:r>
    </w:p>
    <w:p w:rsidR="00E50A51" w:rsidRDefault="00E50A51">
      <w:pPr>
        <w:autoSpaceDE w:val="0"/>
        <w:spacing w:after="50"/>
        <w:jc w:val="center"/>
      </w:pPr>
      <w:r>
        <w:rPr>
          <w:rFonts w:hint="eastAsia"/>
        </w:rPr>
        <w:t>年度</w:t>
      </w:r>
      <w:r w:rsidR="00B04573">
        <w:rPr>
          <w:rFonts w:hint="eastAsia"/>
        </w:rPr>
        <w:t>とよさと江州音頭</w:t>
      </w:r>
      <w:r w:rsidR="00041EC8">
        <w:rPr>
          <w:rFonts w:hint="eastAsia"/>
        </w:rPr>
        <w:t>夏まつり</w:t>
      </w:r>
      <w:r>
        <w:rPr>
          <w:rFonts w:hint="eastAsia"/>
        </w:rPr>
        <w:t>開催事業計画書および収支予算書</w:t>
      </w: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  <w:r>
        <w:rPr>
          <w:rFonts w:hint="eastAsia"/>
        </w:rPr>
        <w:t>1　事業の目的</w:t>
      </w: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  <w:r>
        <w:rPr>
          <w:rFonts w:hint="eastAsia"/>
        </w:rPr>
        <w:t>2　事業の計画</w:t>
      </w: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1)事業の名称</w:t>
      </w:r>
    </w:p>
    <w:p w:rsidR="00E50A51" w:rsidRDefault="00E50A51">
      <w:pPr>
        <w:autoSpaceDE w:val="0"/>
        <w:spacing w:after="50"/>
        <w:ind w:leftChars="200" w:left="425"/>
      </w:pP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2)開催期日</w:t>
      </w:r>
    </w:p>
    <w:p w:rsidR="00E50A51" w:rsidRDefault="00E50A51">
      <w:pPr>
        <w:autoSpaceDE w:val="0"/>
        <w:spacing w:after="50"/>
        <w:ind w:leftChars="200" w:left="425"/>
      </w:pP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3)開催場所</w:t>
      </w:r>
    </w:p>
    <w:p w:rsidR="00E50A51" w:rsidRDefault="00E50A51">
      <w:pPr>
        <w:autoSpaceDE w:val="0"/>
        <w:spacing w:after="50"/>
        <w:ind w:leftChars="200" w:left="425"/>
      </w:pPr>
    </w:p>
    <w:p w:rsidR="00E50A51" w:rsidRDefault="00E50A51">
      <w:pPr>
        <w:autoSpaceDE w:val="0"/>
        <w:spacing w:after="50"/>
        <w:ind w:leftChars="200" w:left="425"/>
      </w:pPr>
      <w:r>
        <w:rPr>
          <w:rFonts w:hint="eastAsia"/>
        </w:rPr>
        <w:t>4)事業の内容及び経費の区分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6"/>
        <w:gridCol w:w="2109"/>
      </w:tblGrid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3264"/>
              </w:rPr>
              <w:t>内</w:t>
            </w:r>
            <w:r w:rsidRPr="00A67DD1">
              <w:rPr>
                <w:rFonts w:hint="eastAsia"/>
                <w:kern w:val="0"/>
                <w:fitText w:val="852" w:id="-1570923264"/>
              </w:rPr>
              <w:t>容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110"/>
                <w:kern w:val="0"/>
                <w:fitText w:val="639" w:id="-1570923263"/>
              </w:rPr>
              <w:t>金</w:t>
            </w:r>
            <w:r w:rsidRPr="00A67DD1">
              <w:rPr>
                <w:rFonts w:hint="eastAsia"/>
                <w:kern w:val="0"/>
                <w:fitText w:val="639" w:id="-1570923263"/>
              </w:rPr>
              <w:t>額</w:t>
            </w:r>
            <w:r>
              <w:rPr>
                <w:rFonts w:hint="eastAsia"/>
                <w:kern w:val="0"/>
              </w:rPr>
              <w:t>(単位：円)</w:t>
            </w: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</w:tbl>
    <w:p w:rsidR="00E50A51" w:rsidRDefault="00E50A51">
      <w:pPr>
        <w:autoSpaceDE w:val="0"/>
        <w:spacing w:after="50"/>
      </w:pPr>
    </w:p>
    <w:p w:rsidR="00E50A51" w:rsidRDefault="00E50A51">
      <w:pPr>
        <w:autoSpaceDE w:val="0"/>
        <w:spacing w:after="50"/>
      </w:pPr>
      <w:r>
        <w:rPr>
          <w:rFonts w:hint="eastAsia"/>
        </w:rPr>
        <w:t>3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2100"/>
        <w:gridCol w:w="2097"/>
        <w:gridCol w:w="2102"/>
      </w:tblGrid>
      <w:tr w:rsidR="00E50A51">
        <w:trPr>
          <w:trHeight w:hRule="exact" w:val="340"/>
        </w:trPr>
        <w:tc>
          <w:tcPr>
            <w:tcW w:w="4251" w:type="dxa"/>
            <w:gridSpan w:val="2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751"/>
              </w:rPr>
              <w:t>歳</w:t>
            </w:r>
            <w:r w:rsidRPr="00A67DD1">
              <w:rPr>
                <w:rFonts w:hint="eastAsia"/>
                <w:kern w:val="0"/>
                <w:fitText w:val="852" w:id="-1570922751"/>
              </w:rPr>
              <w:t>入</w:t>
            </w:r>
          </w:p>
        </w:tc>
        <w:tc>
          <w:tcPr>
            <w:tcW w:w="4254" w:type="dxa"/>
            <w:gridSpan w:val="2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752"/>
              </w:rPr>
              <w:t>歳</w:t>
            </w:r>
            <w:r w:rsidRPr="00A67DD1">
              <w:rPr>
                <w:rFonts w:hint="eastAsia"/>
                <w:kern w:val="0"/>
                <w:fitText w:val="852" w:id="-1570922752"/>
              </w:rPr>
              <w:t>出</w:t>
            </w: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A67DD1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</w:pPr>
            <w:r w:rsidRPr="00A67DD1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A67DD1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  <w:r w:rsidRPr="00A67DD1"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 w:rsidRPr="00A67DD1"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7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</w:pPr>
            <w:r w:rsidRPr="00A67DD1"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 w:rsidRPr="00A67DD1"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  <w:tr w:rsidR="00E50A51"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</w:pPr>
          </w:p>
        </w:tc>
      </w:tr>
    </w:tbl>
    <w:p w:rsidR="00E50A51" w:rsidRDefault="00E50A51">
      <w:pPr>
        <w:autoSpaceDE w:val="0"/>
        <w:spacing w:after="50"/>
      </w:pPr>
    </w:p>
    <w:sectPr w:rsidR="00E50A51">
      <w:pgSz w:w="11906" w:h="16838" w:code="9"/>
      <w:pgMar w:top="1701" w:right="1701" w:bottom="1701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26" w:rsidRDefault="00A67DD1">
      <w:r>
        <w:separator/>
      </w:r>
    </w:p>
  </w:endnote>
  <w:endnote w:type="continuationSeparator" w:id="0">
    <w:p w:rsidR="006D7126" w:rsidRDefault="00A6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26" w:rsidRDefault="00A67DD1">
      <w:r>
        <w:separator/>
      </w:r>
    </w:p>
  </w:footnote>
  <w:footnote w:type="continuationSeparator" w:id="0">
    <w:p w:rsidR="006D7126" w:rsidRDefault="00A6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1A"/>
    <w:rsid w:val="00041EC8"/>
    <w:rsid w:val="002F1FA2"/>
    <w:rsid w:val="0038561A"/>
    <w:rsid w:val="006D7126"/>
    <w:rsid w:val="00A67DD1"/>
    <w:rsid w:val="00B04573"/>
    <w:rsid w:val="00E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33DE06-4CFF-4A79-AD74-0777A8C2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1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1F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128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竹内 光紀</cp:lastModifiedBy>
  <cp:revision>2</cp:revision>
  <cp:lastPrinted>2024-06-11T06:14:00Z</cp:lastPrinted>
  <dcterms:created xsi:type="dcterms:W3CDTF">2024-06-11T06:14:00Z</dcterms:created>
  <dcterms:modified xsi:type="dcterms:W3CDTF">2024-06-11T06:14:00Z</dcterms:modified>
</cp:coreProperties>
</file>