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BA" w:rsidRDefault="00480FBA">
      <w:pPr>
        <w:autoSpaceDE w:val="0"/>
        <w:spacing w:afterLines="50" w:after="167"/>
      </w:pPr>
      <w:r>
        <w:rPr>
          <w:rFonts w:hint="eastAsia"/>
        </w:rPr>
        <w:t>様式第4号（第6条関係）</w:t>
      </w:r>
    </w:p>
    <w:p w:rsidR="00480FBA" w:rsidRDefault="00480FBA">
      <w:pPr>
        <w:autoSpaceDE w:val="0"/>
        <w:spacing w:after="50"/>
        <w:jc w:val="center"/>
      </w:pPr>
      <w:r>
        <w:rPr>
          <w:rFonts w:hint="eastAsia"/>
        </w:rPr>
        <w:t>年度</w:t>
      </w:r>
      <w:r w:rsidR="00E23E84">
        <w:rPr>
          <w:rFonts w:hint="eastAsia"/>
        </w:rPr>
        <w:t>とよさと江州音頭</w:t>
      </w:r>
      <w:r w:rsidR="007E32DC">
        <w:rPr>
          <w:rFonts w:hint="eastAsia"/>
        </w:rPr>
        <w:t>夏まつり</w:t>
      </w:r>
      <w:r w:rsidR="00BE28EF">
        <w:rPr>
          <w:rFonts w:hint="eastAsia"/>
        </w:rPr>
        <w:t>開催事業補助金概算払・</w:t>
      </w:r>
      <w:r>
        <w:rPr>
          <w:rFonts w:hint="eastAsia"/>
        </w:rPr>
        <w:t>前金払交付申請書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  <w:ind w:rightChars="200" w:right="425"/>
        <w:jc w:val="right"/>
      </w:pPr>
      <w:r>
        <w:rPr>
          <w:rFonts w:hint="eastAsia"/>
        </w:rPr>
        <w:t>年　　月　　日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  <w:ind w:leftChars="100" w:left="213"/>
      </w:pPr>
      <w:r>
        <w:rPr>
          <w:rFonts w:hint="eastAsia"/>
        </w:rPr>
        <w:t>豊郷町長　　　　様</w:t>
      </w:r>
      <w:bookmarkStart w:id="0" w:name="_GoBack"/>
      <w:bookmarkEnd w:id="0"/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wordWrap w:val="0"/>
        <w:autoSpaceDE w:val="0"/>
        <w:spacing w:after="5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10"/>
          <w:kern w:val="0"/>
          <w:fitText w:val="639" w:id="-1570917888"/>
        </w:rPr>
        <w:t>住</w:t>
      </w:r>
      <w:r>
        <w:rPr>
          <w:rFonts w:hint="eastAsia"/>
          <w:kern w:val="0"/>
          <w:fitText w:val="639" w:id="-1570917888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480FBA" w:rsidRDefault="00480FBA" w:rsidP="00A0493C">
      <w:pPr>
        <w:wordWrap w:val="0"/>
        <w:autoSpaceDE w:val="0"/>
        <w:spacing w:after="50"/>
        <w:ind w:rightChars="100" w:right="213"/>
        <w:jc w:val="right"/>
      </w:pPr>
      <w:r>
        <w:rPr>
          <w:rFonts w:hint="eastAsia"/>
          <w:spacing w:val="110"/>
          <w:kern w:val="0"/>
          <w:fitText w:val="639" w:id="-1570917887"/>
        </w:rPr>
        <w:t>氏</w:t>
      </w:r>
      <w:r>
        <w:rPr>
          <w:rFonts w:hint="eastAsia"/>
          <w:kern w:val="0"/>
          <w:fitText w:val="639" w:id="-1570917887"/>
        </w:rPr>
        <w:t>名</w:t>
      </w:r>
      <w:r>
        <w:rPr>
          <w:rFonts w:hint="eastAsia"/>
          <w:kern w:val="0"/>
        </w:rPr>
        <w:t xml:space="preserve">　　　　　　　　　　</w:t>
      </w:r>
      <w:r w:rsidR="00A0493C">
        <w:rPr>
          <w:rFonts w:hint="eastAsia"/>
        </w:rPr>
        <w:t xml:space="preserve">　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  <w:r>
        <w:rPr>
          <w:rFonts w:hint="eastAsia"/>
        </w:rPr>
        <w:t xml:space="preserve">　　　　　年度</w:t>
      </w:r>
      <w:r w:rsidR="00E23E84">
        <w:rPr>
          <w:rFonts w:hint="eastAsia"/>
        </w:rPr>
        <w:t>とよさと江州音頭</w:t>
      </w:r>
      <w:r w:rsidR="007E32DC">
        <w:rPr>
          <w:rFonts w:hint="eastAsia"/>
        </w:rPr>
        <w:t>夏まつり</w:t>
      </w:r>
      <w:r>
        <w:rPr>
          <w:rFonts w:hint="eastAsia"/>
        </w:rPr>
        <w:t xml:space="preserve">開催事業について、　　　</w:t>
      </w:r>
      <w:r w:rsidR="00B70FF6">
        <w:rPr>
          <w:rFonts w:hint="eastAsia"/>
        </w:rPr>
        <w:t xml:space="preserve">　</w:t>
      </w:r>
      <w:r>
        <w:rPr>
          <w:rFonts w:hint="eastAsia"/>
        </w:rPr>
        <w:t xml:space="preserve">　円の交付決定があったが、下記理由につき、</w:t>
      </w:r>
      <w:r w:rsidR="00E23E84">
        <w:rPr>
          <w:rFonts w:hint="eastAsia"/>
        </w:rPr>
        <w:t>とよさと江州音頭</w:t>
      </w:r>
      <w:r w:rsidR="007E32DC">
        <w:rPr>
          <w:rFonts w:hint="eastAsia"/>
        </w:rPr>
        <w:t>夏まつり</w:t>
      </w:r>
      <w:r>
        <w:rPr>
          <w:rFonts w:hint="eastAsia"/>
        </w:rPr>
        <w:t>開催事業補助金交付要綱第6条の規定により、概算払または前金払を交付されるよう申請します。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  <w:r>
        <w:rPr>
          <w:rFonts w:hint="eastAsia"/>
        </w:rPr>
        <w:t>1　交付時期　　　　　　　　　　月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  <w:r>
        <w:rPr>
          <w:rFonts w:hint="eastAsia"/>
        </w:rPr>
        <w:t>2　概算払、前金払理由</w:t>
      </w:r>
    </w:p>
    <w:p w:rsidR="00480FBA" w:rsidRDefault="00480FBA">
      <w:pPr>
        <w:autoSpaceDE w:val="0"/>
        <w:spacing w:after="50"/>
      </w:pPr>
    </w:p>
    <w:sectPr w:rsidR="00480FBA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67" w:rsidRDefault="00781267">
      <w:r>
        <w:separator/>
      </w:r>
    </w:p>
  </w:endnote>
  <w:endnote w:type="continuationSeparator" w:id="0">
    <w:p w:rsidR="00781267" w:rsidRDefault="0078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67" w:rsidRDefault="00781267">
      <w:r>
        <w:separator/>
      </w:r>
    </w:p>
  </w:footnote>
  <w:footnote w:type="continuationSeparator" w:id="0">
    <w:p w:rsidR="00781267" w:rsidRDefault="0078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6"/>
    <w:rsid w:val="00223F51"/>
    <w:rsid w:val="00480FBA"/>
    <w:rsid w:val="00781267"/>
    <w:rsid w:val="007E32DC"/>
    <w:rsid w:val="00A0493C"/>
    <w:rsid w:val="00A87C34"/>
    <w:rsid w:val="00B70FF6"/>
    <w:rsid w:val="00BE28EF"/>
    <w:rsid w:val="00CD798A"/>
    <w:rsid w:val="00E23E84"/>
    <w:rsid w:val="00E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6A3A4-7C8A-4CC2-88D5-67E1DF74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2</TotalTime>
  <Pages>1</Pages>
  <Words>175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様式第4号（第6条関係）</vt:lpstr>
      <vt:lpstr>様式第4号（第6条関係）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2095</dc:creator>
  <cp:keywords/>
  <dc:description/>
  <cp:lastModifiedBy>竹内 光紀</cp:lastModifiedBy>
  <cp:revision>3</cp:revision>
  <cp:lastPrinted>1899-12-31T15:00:00Z</cp:lastPrinted>
  <dcterms:created xsi:type="dcterms:W3CDTF">2024-05-22T00:32:00Z</dcterms:created>
  <dcterms:modified xsi:type="dcterms:W3CDTF">2024-05-22T00:52:00Z</dcterms:modified>
</cp:coreProperties>
</file>