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A97" w:rsidRDefault="00A61A97">
      <w:pPr>
        <w:rPr>
          <w:rFonts w:hint="eastAsia"/>
        </w:rPr>
      </w:pPr>
      <w:r>
        <w:rPr>
          <w:rFonts w:hint="eastAsia"/>
        </w:rPr>
        <w:t>様式第4号（第7条関係）</w:t>
      </w:r>
    </w:p>
    <w:p w:rsidR="00A61A97" w:rsidRDefault="00A61A97">
      <w:pPr>
        <w:rPr>
          <w:rFonts w:hint="eastAsia"/>
        </w:rPr>
      </w:pPr>
    </w:p>
    <w:p w:rsidR="00A61A97" w:rsidRDefault="00A61A97">
      <w:pPr>
        <w:pStyle w:val="a3"/>
        <w:rPr>
          <w:rFonts w:hint="eastAsia"/>
        </w:rPr>
      </w:pPr>
      <w:r>
        <w:rPr>
          <w:rFonts w:hint="eastAsia"/>
        </w:rPr>
        <w:t>年度豊郷町地域社会貢献施設整備事業補助金概算払交付申請書</w:t>
      </w:r>
    </w:p>
    <w:p w:rsidR="00A61A97" w:rsidRDefault="00A61A97">
      <w:pPr>
        <w:rPr>
          <w:rFonts w:hint="eastAsia"/>
        </w:rPr>
      </w:pPr>
    </w:p>
    <w:p w:rsidR="00A61A97" w:rsidRDefault="00A61A9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61A97" w:rsidRDefault="00A61A97">
      <w:pPr>
        <w:rPr>
          <w:rFonts w:hint="eastAsia"/>
        </w:rPr>
      </w:pPr>
    </w:p>
    <w:p w:rsidR="00A61A97" w:rsidRDefault="00A61A97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A61A97" w:rsidRDefault="00A61A97">
      <w:pPr>
        <w:rPr>
          <w:rFonts w:hint="eastAsia"/>
        </w:rPr>
      </w:pPr>
    </w:p>
    <w:p w:rsidR="00A61A97" w:rsidRDefault="00A61A9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570431744"/>
        </w:rPr>
        <w:t>住</w:t>
      </w:r>
      <w:r>
        <w:rPr>
          <w:rFonts w:hint="eastAsia"/>
          <w:spacing w:val="-1"/>
          <w:kern w:val="0"/>
          <w:fitText w:val="708" w:id="-157043174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A61A97" w:rsidRDefault="00A61A97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70431743"/>
        </w:rPr>
        <w:t>氏</w:t>
      </w:r>
      <w:r>
        <w:rPr>
          <w:rFonts w:hint="eastAsia"/>
          <w:spacing w:val="-1"/>
          <w:kern w:val="0"/>
          <w:fitText w:val="708" w:id="-157043174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印</w:t>
      </w:r>
    </w:p>
    <w:p w:rsidR="00A61A97" w:rsidRDefault="00A61A97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A61A97" w:rsidRDefault="00A61A97">
      <w:pPr>
        <w:rPr>
          <w:rFonts w:hint="eastAsia"/>
        </w:rPr>
      </w:pPr>
    </w:p>
    <w:p w:rsidR="00A61A97" w:rsidRDefault="00A61A97">
      <w:pPr>
        <w:kinsoku w:val="0"/>
        <w:wordWrap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年度豊郷町地域社会貢献施設整備事業について、　　　　　　　円の交付決定があったが、下記理由につき、豊郷町地域社会貢献施設整備事業補助金交付要綱第7条の規定により、概算払を交付されるよう申請します。</w:t>
      </w:r>
    </w:p>
    <w:p w:rsidR="00A61A97" w:rsidRDefault="00A61A97">
      <w:pPr>
        <w:rPr>
          <w:rFonts w:hint="eastAsia"/>
        </w:rPr>
      </w:pPr>
    </w:p>
    <w:p w:rsidR="00A61A97" w:rsidRDefault="00A61A97">
      <w:pPr>
        <w:rPr>
          <w:rFonts w:hint="eastAsia"/>
        </w:rPr>
      </w:pPr>
    </w:p>
    <w:p w:rsidR="00A61A97" w:rsidRDefault="00A61A97">
      <w:pPr>
        <w:rPr>
          <w:rFonts w:hint="eastAsia"/>
        </w:rPr>
      </w:pPr>
      <w:r>
        <w:rPr>
          <w:rFonts w:hint="eastAsia"/>
        </w:rPr>
        <w:t>1　 交付時期　　　　　　　　　　　月</w:t>
      </w:r>
    </w:p>
    <w:p w:rsidR="00A61A97" w:rsidRDefault="00A61A97">
      <w:pPr>
        <w:rPr>
          <w:rFonts w:hint="eastAsia"/>
        </w:rPr>
      </w:pPr>
    </w:p>
    <w:p w:rsidR="00A61A97" w:rsidRDefault="00A61A97">
      <w:pPr>
        <w:rPr>
          <w:rFonts w:hint="eastAsia"/>
        </w:rPr>
      </w:pPr>
      <w:r>
        <w:rPr>
          <w:rFonts w:hint="eastAsia"/>
        </w:rPr>
        <w:t>2　 概算払の理由</w:t>
      </w:r>
    </w:p>
    <w:sectPr w:rsidR="00A61A97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F10" w:rsidRDefault="00D81F10">
      <w:r>
        <w:separator/>
      </w:r>
    </w:p>
  </w:endnote>
  <w:endnote w:type="continuationSeparator" w:id="0">
    <w:p w:rsidR="00D81F10" w:rsidRDefault="00D8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F10" w:rsidRDefault="00D81F10">
      <w:r>
        <w:separator/>
      </w:r>
    </w:p>
  </w:footnote>
  <w:footnote w:type="continuationSeparator" w:id="0">
    <w:p w:rsidR="00D81F10" w:rsidRDefault="00D8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544352">
    <w:abstractNumId w:val="1"/>
  </w:num>
  <w:num w:numId="2" w16cid:durableId="126356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914"/>
    <w:rsid w:val="00A61A97"/>
    <w:rsid w:val="00D81F10"/>
    <w:rsid w:val="00F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6574FF-D14B-4184-89A7-141A1413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2025-09-14T09:19:00Z</dcterms:created>
  <dcterms:modified xsi:type="dcterms:W3CDTF">2025-09-14T09:19:00Z</dcterms:modified>
</cp:coreProperties>
</file>