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89E" w:rsidRDefault="0030589E">
      <w:pPr>
        <w:rPr>
          <w:rFonts w:hint="eastAsia"/>
        </w:rPr>
      </w:pPr>
      <w:r>
        <w:rPr>
          <w:rFonts w:hint="eastAsia"/>
        </w:rPr>
        <w:t>様式第6号（第9条関係）</w:t>
      </w:r>
    </w:p>
    <w:p w:rsidR="0030589E" w:rsidRDefault="0030589E">
      <w:pPr>
        <w:pStyle w:val="a3"/>
        <w:spacing w:afterLines="50" w:after="209"/>
        <w:rPr>
          <w:rFonts w:hint="eastAsia"/>
        </w:rPr>
      </w:pPr>
      <w:r>
        <w:rPr>
          <w:rFonts w:hint="eastAsia"/>
        </w:rPr>
        <w:t>年度豊郷町民生委員児童委員協議会運営事業報告書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2716"/>
        <w:gridCol w:w="532"/>
        <w:gridCol w:w="2019"/>
        <w:gridCol w:w="528"/>
        <w:gridCol w:w="2024"/>
      </w:tblGrid>
      <w:tr w:rsidR="0030589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定例会</w:t>
            </w:r>
          </w:p>
        </w:tc>
        <w:tc>
          <w:tcPr>
            <w:tcW w:w="2551" w:type="dxa"/>
            <w:gridSpan w:val="2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その他活動・研修等</w:t>
            </w:r>
          </w:p>
        </w:tc>
        <w:tc>
          <w:tcPr>
            <w:tcW w:w="2552" w:type="dxa"/>
            <w:gridSpan w:val="2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部会活動・その他</w:t>
            </w: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  <w:tr w:rsidR="003058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Align w:val="center"/>
          </w:tcPr>
          <w:p w:rsidR="0030589E" w:rsidRDefault="003058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2716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19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:rsidR="0030589E" w:rsidRDefault="0030589E">
            <w:pPr>
              <w:jc w:val="center"/>
              <w:rPr>
                <w:rFonts w:hint="eastAsia"/>
              </w:rPr>
            </w:pPr>
          </w:p>
        </w:tc>
      </w:tr>
    </w:tbl>
    <w:p w:rsidR="0030589E" w:rsidRDefault="0030589E">
      <w:pPr>
        <w:rPr>
          <w:rFonts w:hint="eastAsia"/>
        </w:rPr>
      </w:pPr>
    </w:p>
    <w:sectPr w:rsidR="0030589E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B33" w:rsidRDefault="004B6B33">
      <w:r>
        <w:separator/>
      </w:r>
    </w:p>
  </w:endnote>
  <w:endnote w:type="continuationSeparator" w:id="0">
    <w:p w:rsidR="004B6B33" w:rsidRDefault="004B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B33" w:rsidRDefault="004B6B33">
      <w:r>
        <w:separator/>
      </w:r>
    </w:p>
  </w:footnote>
  <w:footnote w:type="continuationSeparator" w:id="0">
    <w:p w:rsidR="004B6B33" w:rsidRDefault="004B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104102">
    <w:abstractNumId w:val="1"/>
  </w:num>
  <w:num w:numId="2" w16cid:durableId="5768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67C"/>
    <w:rsid w:val="0030589E"/>
    <w:rsid w:val="004B6B33"/>
    <w:rsid w:val="009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160079-4D0C-4F5D-BE60-380DA1B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2025-09-14T09:36:00Z</dcterms:created>
  <dcterms:modified xsi:type="dcterms:W3CDTF">2025-09-14T09:36:00Z</dcterms:modified>
</cp:coreProperties>
</file>