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98A" w:rsidRDefault="0069098A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69098A" w:rsidRDefault="0069098A">
      <w:pPr>
        <w:pStyle w:val="a3"/>
        <w:spacing w:afterLines="50" w:after="209"/>
        <w:rPr>
          <w:rFonts w:hint="eastAsia"/>
        </w:rPr>
      </w:pPr>
      <w:r>
        <w:rPr>
          <w:rFonts w:hint="eastAsia"/>
        </w:rPr>
        <w:t>豊郷町在日外国人高齢者福祉給付金支給申請書</w:t>
      </w:r>
    </w:p>
    <w:tbl>
      <w:tblPr>
        <w:tblW w:w="84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293"/>
        <w:gridCol w:w="312"/>
        <w:gridCol w:w="273"/>
        <w:gridCol w:w="357"/>
        <w:gridCol w:w="599"/>
        <w:gridCol w:w="115"/>
        <w:gridCol w:w="952"/>
        <w:gridCol w:w="449"/>
        <w:gridCol w:w="279"/>
        <w:gridCol w:w="170"/>
        <w:gridCol w:w="250"/>
        <w:gridCol w:w="199"/>
        <w:gridCol w:w="149"/>
        <w:gridCol w:w="270"/>
        <w:gridCol w:w="31"/>
        <w:gridCol w:w="138"/>
        <w:gridCol w:w="311"/>
        <w:gridCol w:w="63"/>
        <w:gridCol w:w="386"/>
        <w:gridCol w:w="342"/>
        <w:gridCol w:w="108"/>
        <w:gridCol w:w="449"/>
        <w:gridCol w:w="449"/>
        <w:gridCol w:w="366"/>
      </w:tblGrid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9350144"/>
              </w:rPr>
              <w:t>住</w:t>
            </w:r>
            <w:r>
              <w:rPr>
                <w:rFonts w:hint="eastAsia"/>
                <w:kern w:val="0"/>
                <w:fitText w:val="944" w:id="-1569350144"/>
              </w:rPr>
              <w:t>所</w:t>
            </w:r>
          </w:p>
        </w:tc>
        <w:tc>
          <w:tcPr>
            <w:tcW w:w="4397" w:type="dxa"/>
            <w:gridSpan w:val="1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gridSpan w:val="5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00" w:type="dxa"/>
            <w:gridSpan w:val="6"/>
            <w:vAlign w:val="center"/>
          </w:tcPr>
          <w:p w:rsidR="0069098A" w:rsidRDefault="0069098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145" w:type="dxa"/>
            <w:vAlign w:val="center"/>
          </w:tcPr>
          <w:p w:rsidR="0069098A" w:rsidRDefault="0069098A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9"/>
                <w:kern w:val="0"/>
                <w:fitText w:val="896" w:id="-1569344768"/>
              </w:rPr>
              <w:t>フリガ</w:t>
            </w:r>
            <w:r>
              <w:rPr>
                <w:rFonts w:hint="eastAsia"/>
                <w:spacing w:val="1"/>
                <w:kern w:val="0"/>
                <w:fitText w:val="896" w:id="-1569344768"/>
              </w:rPr>
              <w:t>ナ</w:t>
            </w:r>
          </w:p>
          <w:p w:rsidR="0069098A" w:rsidRDefault="006909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38"/>
                <w:kern w:val="0"/>
                <w:fitText w:val="896" w:id="-1569345024"/>
              </w:rPr>
              <w:t>氏</w:t>
            </w:r>
            <w:r>
              <w:rPr>
                <w:rFonts w:hint="eastAsia"/>
                <w:kern w:val="0"/>
                <w:fitText w:val="896" w:id="-1569345024"/>
              </w:rPr>
              <w:t>名</w:t>
            </w:r>
          </w:p>
        </w:tc>
        <w:tc>
          <w:tcPr>
            <w:tcW w:w="7310" w:type="dxa"/>
            <w:gridSpan w:val="2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49" w:type="dxa"/>
            <w:gridSpan w:val="6"/>
            <w:vAlign w:val="center"/>
          </w:tcPr>
          <w:p w:rsidR="0069098A" w:rsidRDefault="00690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52" w:type="dxa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28" w:type="dxa"/>
            <w:gridSpan w:val="2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207" w:type="dxa"/>
            <w:gridSpan w:val="7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1372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46" w:type="dxa"/>
            <w:gridSpan w:val="8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kern w:val="0"/>
                <w:fitText w:val="3808" w:id="-1569344512"/>
              </w:rPr>
              <w:t>滋賀県内の市町村への外国人登録年月</w:t>
            </w:r>
            <w:r>
              <w:rPr>
                <w:rFonts w:hint="eastAsia"/>
                <w:spacing w:val="-3"/>
                <w:kern w:val="0"/>
                <w:fitText w:val="3808" w:id="-1569344512"/>
              </w:rPr>
              <w:t>日</w:t>
            </w:r>
          </w:p>
        </w:tc>
        <w:tc>
          <w:tcPr>
            <w:tcW w:w="4409" w:type="dxa"/>
            <w:gridSpan w:val="17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46" w:type="dxa"/>
            <w:gridSpan w:val="8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豊郷町への外国人登録年月日</w:t>
            </w:r>
          </w:p>
        </w:tc>
        <w:tc>
          <w:tcPr>
            <w:tcW w:w="4409" w:type="dxa"/>
            <w:gridSpan w:val="17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あなたの公的年金受給の有無について記入してください。</w:t>
            </w:r>
          </w:p>
        </w:tc>
        <w:tc>
          <w:tcPr>
            <w:tcW w:w="2023" w:type="dxa"/>
            <w:gridSpan w:val="4"/>
            <w:vMerge w:val="restart"/>
            <w:tcBorders>
              <w:bottom w:val="single" w:sz="4" w:space="0" w:color="auto"/>
            </w:tcBorders>
          </w:tcPr>
          <w:p w:rsidR="0069098A" w:rsidRDefault="0069098A" w:rsidP="00C979CF">
            <w:pPr>
              <w:spacing w:beforeLines="50" w:before="209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受給している</w:t>
            </w:r>
          </w:p>
          <w:p w:rsidR="0069098A" w:rsidRDefault="0069098A" w:rsidP="00C979CF">
            <w:pPr>
              <w:spacing w:line="360" w:lineRule="exact"/>
              <w:jc w:val="center"/>
              <w:rPr>
                <w:rFonts w:hint="eastAsia"/>
              </w:rPr>
            </w:pPr>
          </w:p>
          <w:p w:rsidR="0069098A" w:rsidRDefault="006909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受けていない</w:t>
            </w:r>
          </w:p>
        </w:tc>
        <w:tc>
          <w:tcPr>
            <w:tcW w:w="1766" w:type="dxa"/>
            <w:gridSpan w:val="7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年金の種類</w:t>
            </w:r>
          </w:p>
          <w:p w:rsidR="0069098A" w:rsidRDefault="0069098A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43" w:type="dxa"/>
            <w:gridSpan w:val="10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7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年金の種類</w:t>
            </w:r>
          </w:p>
          <w:p w:rsidR="0069098A" w:rsidRDefault="0069098A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43" w:type="dxa"/>
            <w:gridSpan w:val="10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 w:val="restart"/>
            <w:vAlign w:val="center"/>
          </w:tcPr>
          <w:p w:rsidR="0069098A" w:rsidRDefault="0069098A">
            <w:pPr>
              <w:spacing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配偶者の公的年金受給の有無について記入してください。</w:t>
            </w:r>
          </w:p>
        </w:tc>
        <w:tc>
          <w:tcPr>
            <w:tcW w:w="2023" w:type="dxa"/>
            <w:gridSpan w:val="4"/>
            <w:vMerge w:val="restart"/>
          </w:tcPr>
          <w:p w:rsidR="0069098A" w:rsidRDefault="0069098A" w:rsidP="00C979CF">
            <w:pPr>
              <w:spacing w:beforeLines="50" w:before="209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受給している</w:t>
            </w:r>
          </w:p>
          <w:p w:rsidR="0069098A" w:rsidRDefault="0069098A" w:rsidP="00C979CF">
            <w:pPr>
              <w:spacing w:line="360" w:lineRule="exact"/>
              <w:jc w:val="center"/>
              <w:rPr>
                <w:rFonts w:hint="eastAsia"/>
              </w:rPr>
            </w:pPr>
          </w:p>
          <w:p w:rsidR="0069098A" w:rsidRDefault="006909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受けていない</w:t>
            </w:r>
          </w:p>
        </w:tc>
        <w:tc>
          <w:tcPr>
            <w:tcW w:w="1766" w:type="dxa"/>
            <w:gridSpan w:val="7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年金の種類</w:t>
            </w:r>
          </w:p>
          <w:p w:rsidR="0069098A" w:rsidRDefault="0069098A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43" w:type="dxa"/>
            <w:gridSpan w:val="10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ind w:firstLineChars="100" w:firstLine="224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6" w:type="dxa"/>
            <w:gridSpan w:val="7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年金の種類</w:t>
            </w:r>
          </w:p>
          <w:p w:rsidR="0069098A" w:rsidRDefault="0069098A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2643" w:type="dxa"/>
            <w:gridSpan w:val="10"/>
            <w:tcBorders>
              <w:bottom w:val="single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46" w:type="dxa"/>
            <w:gridSpan w:val="8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4409" w:type="dxa"/>
            <w:gridSpan w:val="17"/>
            <w:vAlign w:val="center"/>
          </w:tcPr>
          <w:p w:rsidR="0069098A" w:rsidRDefault="0069098A">
            <w:pPr>
              <w:rPr>
                <w:rFonts w:hint="eastAsia"/>
              </w:rPr>
            </w:pPr>
            <w:r>
              <w:rPr>
                <w:rFonts w:hint="eastAsia"/>
              </w:rPr>
              <w:t>1　受けている　　　2　受けていない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50" w:type="dxa"/>
            <w:gridSpan w:val="3"/>
            <w:vAlign w:val="center"/>
          </w:tcPr>
          <w:p w:rsidR="0069098A" w:rsidRDefault="0069098A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施設入所・通所</w:t>
            </w:r>
          </w:p>
        </w:tc>
        <w:tc>
          <w:tcPr>
            <w:tcW w:w="2296" w:type="dxa"/>
            <w:gridSpan w:val="5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入所　2　通所</w:t>
            </w:r>
          </w:p>
        </w:tc>
        <w:tc>
          <w:tcPr>
            <w:tcW w:w="1766" w:type="dxa"/>
            <w:gridSpan w:val="7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6" w:id="-1569340927"/>
              </w:rPr>
              <w:t>施設</w:t>
            </w:r>
            <w:r>
              <w:rPr>
                <w:rFonts w:hint="eastAsia"/>
                <w:spacing w:val="-1"/>
                <w:kern w:val="0"/>
                <w:fitText w:val="1456" w:id="-1569340927"/>
              </w:rPr>
              <w:t>名</w:t>
            </w:r>
          </w:p>
        </w:tc>
        <w:tc>
          <w:tcPr>
            <w:tcW w:w="2643" w:type="dxa"/>
            <w:gridSpan w:val="10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Merge w:val="restart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235" w:type="dxa"/>
            <w:gridSpan w:val="4"/>
            <w:vMerge w:val="restart"/>
            <w:vAlign w:val="center"/>
          </w:tcPr>
          <w:p w:rsidR="0069098A" w:rsidRDefault="0069098A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69098A" w:rsidRDefault="0069098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69098A" w:rsidRDefault="0069098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666" w:type="dxa"/>
            <w:gridSpan w:val="3"/>
            <w:vMerge w:val="restart"/>
            <w:vAlign w:val="center"/>
          </w:tcPr>
          <w:p w:rsidR="0069098A" w:rsidRDefault="0069098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69098A" w:rsidRDefault="0069098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69098A" w:rsidRDefault="0069098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4409" w:type="dxa"/>
            <w:gridSpan w:val="17"/>
            <w:vAlign w:val="center"/>
          </w:tcPr>
          <w:p w:rsidR="0069098A" w:rsidRDefault="0069098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預金通帳の記号番号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5" w:type="dxa"/>
            <w:vMerge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4"/>
            <w:vMerge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38" w:type="dxa"/>
            <w:gridSpan w:val="2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0"/>
                <w:kern w:val="0"/>
                <w:fitText w:val="1120" w:id="-1569342976"/>
              </w:rPr>
              <w:t>氏</w:t>
            </w:r>
            <w:r>
              <w:rPr>
                <w:rFonts w:hint="eastAsia"/>
                <w:kern w:val="0"/>
                <w:fitText w:val="1120" w:id="-1569342976"/>
              </w:rPr>
              <w:t>名</w:t>
            </w:r>
          </w:p>
        </w:tc>
        <w:tc>
          <w:tcPr>
            <w:tcW w:w="1516" w:type="dxa"/>
            <w:gridSpan w:val="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" w:type="dxa"/>
            <w:gridSpan w:val="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261" w:type="dxa"/>
            <w:gridSpan w:val="1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0"/>
                <w:kern w:val="0"/>
                <w:fitText w:val="2240" w:id="-1569340926"/>
              </w:rPr>
              <w:t>住</w:t>
            </w:r>
            <w:r>
              <w:rPr>
                <w:rFonts w:hint="eastAsia"/>
                <w:kern w:val="0"/>
                <w:fitText w:val="2240" w:id="-1569340926"/>
              </w:rPr>
              <w:t>所</w:t>
            </w: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38" w:type="dxa"/>
            <w:gridSpan w:val="2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541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69098A" w:rsidRDefault="00690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9" w:type="dxa"/>
            <w:gridSpan w:val="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1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38" w:type="dxa"/>
            <w:gridSpan w:val="2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1541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69098A" w:rsidRDefault="00690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9" w:type="dxa"/>
            <w:gridSpan w:val="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1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38" w:type="dxa"/>
            <w:gridSpan w:val="2"/>
            <w:vAlign w:val="center"/>
          </w:tcPr>
          <w:p w:rsidR="0069098A" w:rsidRDefault="00690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541" w:type="dxa"/>
            <w:gridSpan w:val="4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69098A" w:rsidRDefault="00690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9" w:type="dxa"/>
            <w:gridSpan w:val="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13"/>
            <w:vAlign w:val="center"/>
          </w:tcPr>
          <w:p w:rsidR="0069098A" w:rsidRDefault="0069098A">
            <w:pPr>
              <w:jc w:val="center"/>
              <w:rPr>
                <w:rFonts w:hint="eastAsia"/>
              </w:rPr>
            </w:pPr>
          </w:p>
        </w:tc>
      </w:tr>
      <w:tr w:rsidR="0069098A">
        <w:tblPrEx>
          <w:tblCellMar>
            <w:top w:w="0" w:type="dxa"/>
            <w:bottom w:w="0" w:type="dxa"/>
          </w:tblCellMar>
        </w:tblPrEx>
        <w:trPr>
          <w:cantSplit/>
          <w:trHeight w:val="2859"/>
        </w:trPr>
        <w:tc>
          <w:tcPr>
            <w:tcW w:w="8455" w:type="dxa"/>
            <w:gridSpan w:val="25"/>
          </w:tcPr>
          <w:p w:rsidR="0069098A" w:rsidRDefault="0069098A">
            <w:pPr>
              <w:spacing w:beforeLines="30" w:before="125" w:line="28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上記のとおり豊郷町在日外国人福祉給付金支給要綱第4条の規定により、高齢者福祉給付金の支給を申請します。</w:t>
            </w:r>
          </w:p>
          <w:p w:rsidR="0069098A" w:rsidRDefault="0069098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9098A" w:rsidRDefault="0069098A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  <w:p w:rsidR="0069098A" w:rsidRDefault="0069098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27"/>
                <w:kern w:val="0"/>
                <w:fitText w:val="672" w:id="-1569345792"/>
              </w:rPr>
              <w:t>住</w:t>
            </w:r>
            <w:r>
              <w:rPr>
                <w:rFonts w:hint="eastAsia"/>
                <w:spacing w:val="-1"/>
                <w:kern w:val="0"/>
                <w:fitText w:val="672" w:id="-1569345792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69098A" w:rsidRDefault="0069098A">
            <w:pPr>
              <w:wordWrap w:val="0"/>
              <w:spacing w:line="240" w:lineRule="exact"/>
              <w:ind w:rightChars="100" w:right="224"/>
              <w:jc w:val="right"/>
              <w:rPr>
                <w:rFonts w:hint="eastAsia"/>
              </w:rPr>
            </w:pPr>
            <w:r w:rsidRPr="00C979CF">
              <w:rPr>
                <w:rFonts w:hint="eastAsia"/>
                <w:spacing w:val="127"/>
                <w:kern w:val="0"/>
                <w:fitText w:val="672" w:id="-1569345791"/>
              </w:rPr>
              <w:t>氏</w:t>
            </w:r>
            <w:r w:rsidRPr="00C979CF">
              <w:rPr>
                <w:rFonts w:hint="eastAsia"/>
                <w:kern w:val="0"/>
                <w:fitText w:val="672" w:id="-156934579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</w:tc>
      </w:tr>
    </w:tbl>
    <w:p w:rsidR="0069098A" w:rsidRDefault="0069098A">
      <w:pPr>
        <w:rPr>
          <w:rFonts w:hint="eastAsia"/>
        </w:rPr>
      </w:pPr>
    </w:p>
    <w:sectPr w:rsidR="0069098A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B7D" w:rsidRDefault="007D2B7D">
      <w:r>
        <w:separator/>
      </w:r>
    </w:p>
  </w:endnote>
  <w:endnote w:type="continuationSeparator" w:id="0">
    <w:p w:rsidR="007D2B7D" w:rsidRDefault="007D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B7D" w:rsidRDefault="007D2B7D">
      <w:r>
        <w:separator/>
      </w:r>
    </w:p>
  </w:footnote>
  <w:footnote w:type="continuationSeparator" w:id="0">
    <w:p w:rsidR="007D2B7D" w:rsidRDefault="007D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960701">
    <w:abstractNumId w:val="1"/>
  </w:num>
  <w:num w:numId="2" w16cid:durableId="15251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10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9CF"/>
    <w:rsid w:val="0069098A"/>
    <w:rsid w:val="007D2B7D"/>
    <w:rsid w:val="00BD61F0"/>
    <w:rsid w:val="00C979CF"/>
    <w:rsid w:val="00E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173AE3-1706-42B1-9B4D-FC9006B0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2006-02-16T04:41:00Z</cp:lastPrinted>
  <dcterms:created xsi:type="dcterms:W3CDTF">2025-09-14T09:36:00Z</dcterms:created>
  <dcterms:modified xsi:type="dcterms:W3CDTF">2025-09-14T09:36:00Z</dcterms:modified>
</cp:coreProperties>
</file>