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E86" w:rsidRDefault="00045E86">
      <w:pPr>
        <w:rPr>
          <w:rFonts w:hint="eastAsia"/>
        </w:rPr>
      </w:pPr>
      <w:r>
        <w:rPr>
          <w:rFonts w:hint="eastAsia"/>
        </w:rPr>
        <w:t>様式第3号（その8）</w:t>
      </w:r>
    </w:p>
    <w:p w:rsidR="00337C80" w:rsidRDefault="00337C80">
      <w:pPr>
        <w:rPr>
          <w:rFonts w:hint="eastAsia"/>
        </w:rPr>
      </w:pPr>
    </w:p>
    <w:p w:rsidR="00045E86" w:rsidRDefault="00045E86">
      <w:pPr>
        <w:spacing w:afterLines="50" w:after="209"/>
        <w:jc w:val="center"/>
        <w:rPr>
          <w:rFonts w:hint="eastAsia"/>
        </w:rPr>
      </w:pPr>
      <w:r>
        <w:rPr>
          <w:rFonts w:hint="eastAsia"/>
        </w:rPr>
        <w:t>父子家庭福祉医療証明書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896"/>
        <w:gridCol w:w="1820"/>
        <w:gridCol w:w="980"/>
        <w:gridCol w:w="1161"/>
        <w:gridCol w:w="2724"/>
      </w:tblGrid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vMerge w:val="restart"/>
            <w:textDirection w:val="tbRlV"/>
            <w:vAlign w:val="center"/>
          </w:tcPr>
          <w:p w:rsidR="00045E86" w:rsidRDefault="00045E8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37C80">
              <w:rPr>
                <w:rFonts w:hint="eastAsia"/>
                <w:spacing w:val="223"/>
                <w:kern w:val="0"/>
                <w:fitText w:val="2832" w:id="-1567284736"/>
              </w:rPr>
              <w:t>助成対象</w:t>
            </w:r>
            <w:r w:rsidRPr="00337C80">
              <w:rPr>
                <w:rFonts w:hint="eastAsia"/>
                <w:kern w:val="0"/>
                <w:fitText w:val="2832" w:id="-1567284736"/>
              </w:rPr>
              <w:t>者</w:t>
            </w:r>
          </w:p>
        </w:tc>
        <w:tc>
          <w:tcPr>
            <w:tcW w:w="3178" w:type="dxa"/>
            <w:gridSpan w:val="3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7284992"/>
              </w:rPr>
              <w:t>氏</w:t>
            </w:r>
            <w:r>
              <w:rPr>
                <w:rFonts w:hint="eastAsia"/>
                <w:kern w:val="0"/>
                <w:fitText w:val="1888" w:id="-1567284992"/>
              </w:rPr>
              <w:t>名</w:t>
            </w:r>
          </w:p>
        </w:tc>
        <w:tc>
          <w:tcPr>
            <w:tcW w:w="98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1161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4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8387582"/>
              </w:rPr>
              <w:t>現住</w:t>
            </w:r>
            <w:r>
              <w:rPr>
                <w:rFonts w:hint="eastAsia"/>
                <w:spacing w:val="-1"/>
                <w:kern w:val="0"/>
                <w:fitText w:val="1652" w:id="-1568387582"/>
              </w:rPr>
              <w:t>所</w:t>
            </w: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bottom w:val="nil"/>
            </w:tcBorders>
            <w:vAlign w:val="center"/>
          </w:tcPr>
          <w:p w:rsidR="00045E86" w:rsidRPr="00750EE1" w:rsidRDefault="00045E86" w:rsidP="00750EE1">
            <w:pPr>
              <w:ind w:leftChars="-50" w:left="-118" w:rightChars="-50" w:right="-118"/>
              <w:jc w:val="center"/>
              <w:rPr>
                <w:rFonts w:hint="eastAsia"/>
                <w:szCs w:val="21"/>
              </w:rPr>
            </w:pPr>
            <w:r w:rsidRPr="00750EE1">
              <w:rPr>
                <w:rFonts w:hint="eastAsia"/>
                <w:szCs w:val="21"/>
              </w:rPr>
              <w:t>本人(父等)</w:t>
            </w:r>
          </w:p>
        </w:tc>
        <w:tc>
          <w:tcPr>
            <w:tcW w:w="1820" w:type="dxa"/>
            <w:vMerge w:val="restart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045E86" w:rsidRDefault="00A340A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pt;margin-top:-.45pt;width:48.75pt;height:33.75pt;z-index:251657728;mso-position-horizontal-relative:text;mso-position-vertical-relative:text" o:connectortype="straight"/>
              </w:pict>
            </w:r>
          </w:p>
        </w:tc>
        <w:tc>
          <w:tcPr>
            <w:tcW w:w="1161" w:type="dxa"/>
            <w:vMerge w:val="restart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Merge w:val="restart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tcBorders>
              <w:top w:val="nil"/>
              <w:right w:val="single" w:sz="4" w:space="0" w:color="auto"/>
            </w:tcBorders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E86" w:rsidRDefault="00045E86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20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045E86" w:rsidRDefault="00045E8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父等の扶養する</w:t>
            </w:r>
            <w:r>
              <w:rPr>
                <w:rFonts w:hint="eastAsia"/>
                <w:eastAsianLayout w:id="-1568388864" w:vert="1" w:vertCompress="1"/>
              </w:rPr>
              <w:t>18</w:t>
            </w:r>
            <w:r>
              <w:rPr>
                <w:rFonts w:hint="eastAsia"/>
              </w:rPr>
              <w:t>歳未満の児童</w:t>
            </w:r>
          </w:p>
        </w:tc>
        <w:tc>
          <w:tcPr>
            <w:tcW w:w="896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1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Align w:val="center"/>
          </w:tcPr>
          <w:p w:rsidR="00045E86" w:rsidRDefault="00045E86" w:rsidP="00337C80">
            <w:pPr>
              <w:tabs>
                <w:tab w:val="left" w:pos="2526"/>
              </w:tabs>
              <w:jc w:val="center"/>
              <w:rPr>
                <w:rFonts w:hint="eastAsia"/>
              </w:rPr>
            </w:pP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1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1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</w:tr>
      <w:tr w:rsidR="00045E86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1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  <w:tc>
          <w:tcPr>
            <w:tcW w:w="2724" w:type="dxa"/>
            <w:vAlign w:val="center"/>
          </w:tcPr>
          <w:p w:rsidR="00045E86" w:rsidRDefault="00045E86">
            <w:pPr>
              <w:jc w:val="center"/>
              <w:rPr>
                <w:rFonts w:hint="eastAsia"/>
              </w:rPr>
            </w:pPr>
          </w:p>
        </w:tc>
      </w:tr>
    </w:tbl>
    <w:p w:rsidR="00045E86" w:rsidRDefault="00045E86">
      <w:pPr>
        <w:spacing w:beforeLines="50" w:before="209"/>
        <w:rPr>
          <w:rFonts w:hint="eastAsia"/>
        </w:rPr>
      </w:pPr>
      <w:r>
        <w:rPr>
          <w:rFonts w:hint="eastAsia"/>
        </w:rPr>
        <w:t>上記のとおり父子家庭であることを証明します。</w:t>
      </w:r>
    </w:p>
    <w:p w:rsidR="00045E86" w:rsidRDefault="00045E86">
      <w:pPr>
        <w:rPr>
          <w:rFonts w:hint="eastAsia"/>
        </w:rPr>
      </w:pPr>
    </w:p>
    <w:p w:rsidR="00045E86" w:rsidRDefault="00045E86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A340A0" w:rsidRDefault="00A340A0">
      <w:pPr>
        <w:rPr>
          <w:rFonts w:hint="eastAsia"/>
        </w:rPr>
      </w:pPr>
    </w:p>
    <w:p w:rsidR="00A340A0" w:rsidRDefault="00A340A0">
      <w:pPr>
        <w:rPr>
          <w:rFonts w:hint="eastAsia"/>
        </w:rPr>
      </w:pPr>
    </w:p>
    <w:p w:rsidR="00A340A0" w:rsidRDefault="00A340A0">
      <w:pPr>
        <w:rPr>
          <w:rFonts w:hint="eastAsia"/>
        </w:rPr>
      </w:pPr>
    </w:p>
    <w:p w:rsidR="00A340A0" w:rsidRDefault="006B690A" w:rsidP="006B690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A340A0">
        <w:rPr>
          <w:rFonts w:hint="eastAsia"/>
        </w:rPr>
        <w:t xml:space="preserve">民生委員（児童委員）　　　　　　　　　</w:t>
      </w:r>
    </w:p>
    <w:p w:rsidR="00A340A0" w:rsidRDefault="006B690A" w:rsidP="006B690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4E382A">
        <w:rPr>
          <w:rFonts w:hint="eastAsia"/>
        </w:rPr>
        <w:t xml:space="preserve">母子・父子自立支援員　　　　　　　　</w:t>
      </w:r>
    </w:p>
    <w:p w:rsidR="00A340A0" w:rsidRDefault="00A340A0" w:rsidP="00A340A0">
      <w:pPr>
        <w:ind w:rightChars="100" w:right="236"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ひとり親家庭福祉推進員　　　　</w:t>
      </w:r>
    </w:p>
    <w:sectPr w:rsidR="00A340A0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1C4" w:rsidRDefault="00A861C4">
      <w:r>
        <w:separator/>
      </w:r>
    </w:p>
  </w:endnote>
  <w:endnote w:type="continuationSeparator" w:id="0">
    <w:p w:rsidR="00A861C4" w:rsidRDefault="00A8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1C4" w:rsidRDefault="00A861C4">
      <w:r>
        <w:separator/>
      </w:r>
    </w:p>
  </w:footnote>
  <w:footnote w:type="continuationSeparator" w:id="0">
    <w:p w:rsidR="00A861C4" w:rsidRDefault="00A8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3614400">
    <w:abstractNumId w:val="1"/>
  </w:num>
  <w:num w:numId="2" w16cid:durableId="5755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EE1"/>
    <w:rsid w:val="00045E86"/>
    <w:rsid w:val="00337C80"/>
    <w:rsid w:val="004E382A"/>
    <w:rsid w:val="0052413B"/>
    <w:rsid w:val="006B690A"/>
    <w:rsid w:val="00750EE1"/>
    <w:rsid w:val="009A589B"/>
    <w:rsid w:val="00A32A0B"/>
    <w:rsid w:val="00A340A0"/>
    <w:rsid w:val="00A861C4"/>
    <w:rsid w:val="00C22942"/>
    <w:rsid w:val="00FD6F14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AE6BD93E-29B8-4777-9AAA-6596214E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奈海</dc:creator>
  <cp:keywords/>
  <cp:lastModifiedBy>Hidenori Suzuki</cp:lastModifiedBy>
  <cp:revision>2</cp:revision>
  <cp:lastPrinted>1601-01-01T00:00:00Z</cp:lastPrinted>
  <dcterms:created xsi:type="dcterms:W3CDTF">2025-09-14T09:37:00Z</dcterms:created>
  <dcterms:modified xsi:type="dcterms:W3CDTF">2025-09-14T09:37:00Z</dcterms:modified>
</cp:coreProperties>
</file>