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51B1" w:rsidRDefault="00D551B1">
      <w:pPr>
        <w:spacing w:afterLines="50" w:after="209"/>
        <w:rPr>
          <w:rFonts w:hint="eastAsia"/>
        </w:rPr>
      </w:pPr>
      <w:r>
        <w:rPr>
          <w:noProof/>
          <w:sz w:val="20"/>
        </w:rPr>
        <w:pict>
          <v:group id="_x0000_s1028" style="position:absolute;left:0;text-align:left;margin-left:127.9pt;margin-top:193.05pt;width:45.75pt;height:46.5pt;z-index:251657728" coordorigin="6255,612" coordsize="915,93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6255;top:612;width:915;height:930" filled="f" stroked="f">
              <v:textbox>
                <w:txbxContent>
                  <w:p w:rsidR="00D551B1" w:rsidRDefault="00D551B1">
                    <w:pPr>
                      <w:pStyle w:val="a4"/>
                      <w:tabs>
                        <w:tab w:val="clear" w:pos="4252"/>
                        <w:tab w:val="clear" w:pos="8504"/>
                      </w:tabs>
                      <w:snapToGrid/>
                      <w:spacing w:line="240" w:lineRule="exact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汚損</w:t>
                    </w:r>
                  </w:p>
                  <w:p w:rsidR="00D551B1" w:rsidRDefault="00D551B1">
                    <w:pPr>
                      <w:spacing w:line="240" w:lineRule="exact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破損</w:t>
                    </w:r>
                  </w:p>
                  <w:p w:rsidR="00D551B1" w:rsidRDefault="00D551B1">
                    <w:pPr>
                      <w:spacing w:line="240" w:lineRule="exact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亡失</w:t>
                    </w:r>
                  </w:p>
                </w:txbxContent>
              </v:textbox>
            </v:shape>
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<v:formulas>
                <v:f eqn="val #0"/>
                <v:f eqn="val width"/>
                <v:f eqn="val height"/>
                <v:f eqn="prod width 1 2"/>
                <v:f eqn="prod height 1 2"/>
                <v:f eqn="sum width 0 #0"/>
                <v:f eqn="sum height 0 #0"/>
                <v:f eqn="sum @4 0 #0"/>
                <v:f eqn="sum @4 #0 0"/>
                <v:f eqn="prod #0 2 1"/>
                <v:f eqn="sum width 0 @9"/>
                <v:f eqn="prod #0 9598 32768"/>
                <v:f eqn="sum height 0 @11"/>
                <v:f eqn="sum @11 #0 0"/>
                <v:f eqn="sum width 0 @13"/>
              </v:formulas>
              <v:path o:extrusionok="f" limo="10800,10800" o:connecttype="custom" o:connectlocs="@3,0;0,@4;@3,@2;@1,@4" textboxrect="@13,@11,@14,@12"/>
              <v:handles>
                <v:h position="topLeft,#0" switch="" yrange="0,5400"/>
              </v:handles>
            </v:shapetype>
            <v:shape id="_x0000_s1027" type="#_x0000_t186" style="position:absolute;left:6277;top:675;width:698;height:720" strokeweight=".5pt"/>
            <w10:anchorlock/>
          </v:group>
        </w:pict>
      </w:r>
      <w:r>
        <w:rPr>
          <w:rFonts w:hint="eastAsia"/>
        </w:rPr>
        <w:t>様式第4号（第8条関係）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22"/>
        <w:gridCol w:w="3145"/>
        <w:gridCol w:w="1177"/>
        <w:gridCol w:w="2321"/>
      </w:tblGrid>
      <w:tr w:rsidR="00D551B1">
        <w:tblPrEx>
          <w:tblCellMar>
            <w:top w:w="0" w:type="dxa"/>
            <w:bottom w:w="0" w:type="dxa"/>
          </w:tblCellMar>
        </w:tblPrEx>
        <w:trPr>
          <w:cantSplit/>
          <w:trHeight w:val="4275"/>
        </w:trPr>
        <w:tc>
          <w:tcPr>
            <w:tcW w:w="8513" w:type="dxa"/>
            <w:gridSpan w:val="5"/>
          </w:tcPr>
          <w:p w:rsidR="00D551B1" w:rsidRDefault="00D551B1">
            <w:pPr>
              <w:pStyle w:val="a3"/>
              <w:spacing w:beforeLines="50" w:before="209" w:afterLines="50" w:after="209"/>
              <w:rPr>
                <w:rFonts w:hint="eastAsia"/>
              </w:rPr>
            </w:pPr>
            <w:r>
              <w:rPr>
                <w:rFonts w:hint="eastAsia"/>
              </w:rPr>
              <w:t>福祉医療費受給券再交付申請書</w:t>
            </w:r>
          </w:p>
          <w:p w:rsidR="00D551B1" w:rsidRDefault="00D551B1">
            <w:pPr>
              <w:spacing w:before="50" w:afterLines="50" w:after="209"/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D551B1" w:rsidRDefault="00D551B1" w:rsidP="00C23ED9">
            <w:pPr>
              <w:ind w:leftChars="200" w:left="472"/>
            </w:pPr>
            <w:r>
              <w:rPr>
                <w:rFonts w:hint="eastAsia"/>
              </w:rPr>
              <w:t>豊郷町長　　殿</w:t>
            </w:r>
          </w:p>
          <w:p w:rsidR="00C23ED9" w:rsidRDefault="00C23ED9" w:rsidP="00C23ED9">
            <w:pPr>
              <w:ind w:leftChars="200" w:left="472"/>
              <w:rPr>
                <w:rFonts w:hint="eastAsia"/>
              </w:rPr>
            </w:pPr>
          </w:p>
          <w:p w:rsidR="00C23ED9" w:rsidRDefault="00C23ED9" w:rsidP="00C23ED9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　</w:t>
            </w:r>
            <w:r w:rsidR="00D551B1" w:rsidRPr="00C23ED9">
              <w:rPr>
                <w:rFonts w:hint="eastAsia"/>
                <w:spacing w:val="145"/>
                <w:kern w:val="0"/>
                <w:fitText w:val="708" w:id="-1568300287"/>
              </w:rPr>
              <w:t>住</w:t>
            </w:r>
            <w:r w:rsidR="00D551B1" w:rsidRPr="00C23ED9">
              <w:rPr>
                <w:rFonts w:hint="eastAsia"/>
                <w:kern w:val="0"/>
                <w:fitText w:val="708" w:id="-1568300287"/>
              </w:rPr>
              <w:t>所</w:t>
            </w:r>
          </w:p>
          <w:p w:rsidR="00D551B1" w:rsidRDefault="00C23ED9" w:rsidP="00C23ED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</w:t>
            </w:r>
            <w:r w:rsidR="00D551B1">
              <w:rPr>
                <w:rFonts w:hint="eastAsia"/>
              </w:rPr>
              <w:t>申請者</w:t>
            </w:r>
          </w:p>
          <w:p w:rsidR="00D551B1" w:rsidRDefault="00C23ED9" w:rsidP="00C23ED9">
            <w:pPr>
              <w:spacing w:line="240" w:lineRule="exact"/>
            </w:pPr>
            <w:r>
              <w:rPr>
                <w:rFonts w:hint="eastAsia"/>
                <w:kern w:val="0"/>
              </w:rPr>
              <w:t xml:space="preserve">　　　　　　　　　　　　　　　　　　　　</w:t>
            </w:r>
            <w:r w:rsidR="00D551B1" w:rsidRPr="00C23ED9">
              <w:rPr>
                <w:rFonts w:hint="eastAsia"/>
                <w:spacing w:val="145"/>
                <w:kern w:val="0"/>
                <w:fitText w:val="708" w:id="-1568300288"/>
              </w:rPr>
              <w:t>氏</w:t>
            </w:r>
            <w:r w:rsidR="00D551B1" w:rsidRPr="00C23ED9">
              <w:rPr>
                <w:rFonts w:hint="eastAsia"/>
                <w:kern w:val="0"/>
                <w:fitText w:val="708" w:id="-1568300288"/>
              </w:rPr>
              <w:t>名</w:t>
            </w:r>
            <w:r>
              <w:rPr>
                <w:rFonts w:hint="eastAsia"/>
              </w:rPr>
              <w:t xml:space="preserve">　　　　　　　　　　</w:t>
            </w:r>
          </w:p>
          <w:p w:rsidR="00C23ED9" w:rsidRDefault="00C23ED9" w:rsidP="00C23ED9">
            <w:pPr>
              <w:spacing w:line="200" w:lineRule="exact"/>
            </w:pPr>
          </w:p>
          <w:p w:rsidR="00C23ED9" w:rsidRDefault="00C23ED9" w:rsidP="00C23ED9">
            <w:pPr>
              <w:spacing w:line="240" w:lineRule="exact"/>
              <w:rPr>
                <w:rFonts w:hint="eastAsia"/>
              </w:rPr>
            </w:pPr>
          </w:p>
          <w:p w:rsidR="00D551B1" w:rsidRDefault="00D551B1">
            <w:pPr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福祉医療費受給券を　　　　しましたので再交付されたく申請します。</w:t>
            </w:r>
          </w:p>
          <w:p w:rsidR="00D551B1" w:rsidRDefault="00D551B1">
            <w:pPr>
              <w:rPr>
                <w:rFonts w:hint="eastAsia"/>
              </w:rPr>
            </w:pPr>
          </w:p>
        </w:tc>
      </w:tr>
      <w:tr w:rsidR="00D551B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48" w:type="dxa"/>
            <w:vMerge w:val="restart"/>
            <w:textDirection w:val="tbRlV"/>
            <w:vAlign w:val="center"/>
          </w:tcPr>
          <w:p w:rsidR="00D551B1" w:rsidRDefault="00D551B1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66"/>
                <w:kern w:val="0"/>
                <w:fitText w:val="1581" w:id="-1568299518"/>
              </w:rPr>
              <w:t>助成対象</w:t>
            </w:r>
            <w:r>
              <w:rPr>
                <w:rFonts w:hint="eastAsia"/>
                <w:spacing w:val="1"/>
                <w:kern w:val="0"/>
                <w:fitText w:val="1581" w:id="-1568299518"/>
              </w:rPr>
              <w:t>者</w:t>
            </w:r>
          </w:p>
        </w:tc>
        <w:tc>
          <w:tcPr>
            <w:tcW w:w="1422" w:type="dxa"/>
            <w:vAlign w:val="center"/>
          </w:tcPr>
          <w:p w:rsidR="00D551B1" w:rsidRDefault="00D551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受給券</w:t>
            </w:r>
          </w:p>
        </w:tc>
        <w:tc>
          <w:tcPr>
            <w:tcW w:w="6643" w:type="dxa"/>
            <w:gridSpan w:val="3"/>
            <w:vAlign w:val="center"/>
          </w:tcPr>
          <w:p w:rsidR="00D551B1" w:rsidRDefault="00D551B1">
            <w:pPr>
              <w:rPr>
                <w:rFonts w:hint="eastAsia"/>
              </w:rPr>
            </w:pPr>
            <w:r>
              <w:rPr>
                <w:rFonts w:hint="eastAsia"/>
              </w:rPr>
              <w:t>福祉番号　　　　　　　受給者番号</w:t>
            </w:r>
          </w:p>
        </w:tc>
      </w:tr>
      <w:tr w:rsidR="00D551B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48" w:type="dxa"/>
            <w:vMerge/>
            <w:textDirection w:val="tbRlV"/>
            <w:vAlign w:val="center"/>
          </w:tcPr>
          <w:p w:rsidR="00D551B1" w:rsidRDefault="00D551B1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22" w:type="dxa"/>
            <w:vAlign w:val="center"/>
          </w:tcPr>
          <w:p w:rsidR="00D551B1" w:rsidRDefault="00D551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6643" w:type="dxa"/>
            <w:gridSpan w:val="3"/>
            <w:vAlign w:val="center"/>
          </w:tcPr>
          <w:p w:rsidR="00D551B1" w:rsidRDefault="00D551B1">
            <w:pPr>
              <w:jc w:val="center"/>
              <w:rPr>
                <w:rFonts w:hint="eastAsia"/>
              </w:rPr>
            </w:pPr>
          </w:p>
        </w:tc>
      </w:tr>
      <w:tr w:rsidR="00D551B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48" w:type="dxa"/>
            <w:vMerge/>
            <w:textDirection w:val="tbRlV"/>
            <w:vAlign w:val="center"/>
          </w:tcPr>
          <w:p w:rsidR="00D551B1" w:rsidRDefault="00D551B1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22" w:type="dxa"/>
            <w:vAlign w:val="center"/>
          </w:tcPr>
          <w:p w:rsidR="00D551B1" w:rsidRDefault="00D551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145" w:type="dxa"/>
            <w:vAlign w:val="center"/>
          </w:tcPr>
          <w:p w:rsidR="00D551B1" w:rsidRDefault="00D551B1">
            <w:pPr>
              <w:jc w:val="center"/>
              <w:rPr>
                <w:rFonts w:hint="eastAsia"/>
              </w:rPr>
            </w:pPr>
          </w:p>
        </w:tc>
        <w:tc>
          <w:tcPr>
            <w:tcW w:w="1177" w:type="dxa"/>
            <w:vAlign w:val="center"/>
          </w:tcPr>
          <w:p w:rsidR="00D551B1" w:rsidRDefault="00D551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21" w:type="dxa"/>
            <w:vAlign w:val="center"/>
          </w:tcPr>
          <w:p w:rsidR="00D551B1" w:rsidRDefault="00D551B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D551B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48" w:type="dxa"/>
            <w:vMerge w:val="restart"/>
            <w:textDirection w:val="tbRlV"/>
            <w:vAlign w:val="center"/>
          </w:tcPr>
          <w:p w:rsidR="00D551B1" w:rsidRDefault="00D551B1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37"/>
                <w:kern w:val="0"/>
                <w:fitText w:val="1180" w:id="-1568299517"/>
              </w:rPr>
              <w:t>保護</w:t>
            </w:r>
            <w:r>
              <w:rPr>
                <w:rFonts w:hint="eastAsia"/>
                <w:spacing w:val="1"/>
                <w:kern w:val="0"/>
                <w:fitText w:val="1180" w:id="-1568299517"/>
              </w:rPr>
              <w:t>者</w:t>
            </w:r>
          </w:p>
        </w:tc>
        <w:tc>
          <w:tcPr>
            <w:tcW w:w="1422" w:type="dxa"/>
            <w:vAlign w:val="center"/>
          </w:tcPr>
          <w:p w:rsidR="00D551B1" w:rsidRDefault="00D551B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D551B1" w:rsidRDefault="00D551B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（居住地）</w:t>
            </w:r>
          </w:p>
        </w:tc>
        <w:tc>
          <w:tcPr>
            <w:tcW w:w="6643" w:type="dxa"/>
            <w:gridSpan w:val="3"/>
            <w:vAlign w:val="center"/>
          </w:tcPr>
          <w:p w:rsidR="00D551B1" w:rsidRDefault="00D551B1">
            <w:pPr>
              <w:jc w:val="center"/>
              <w:rPr>
                <w:rFonts w:hint="eastAsia"/>
              </w:rPr>
            </w:pPr>
          </w:p>
        </w:tc>
      </w:tr>
      <w:tr w:rsidR="00D551B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48" w:type="dxa"/>
            <w:vMerge/>
            <w:textDirection w:val="tbRlV"/>
            <w:vAlign w:val="center"/>
          </w:tcPr>
          <w:p w:rsidR="00D551B1" w:rsidRDefault="00D551B1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22" w:type="dxa"/>
            <w:vAlign w:val="center"/>
          </w:tcPr>
          <w:p w:rsidR="00D551B1" w:rsidRDefault="00D551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643" w:type="dxa"/>
            <w:gridSpan w:val="3"/>
            <w:vAlign w:val="center"/>
          </w:tcPr>
          <w:p w:rsidR="00D551B1" w:rsidRDefault="00D551B1">
            <w:pPr>
              <w:jc w:val="center"/>
              <w:rPr>
                <w:rFonts w:hint="eastAsia"/>
              </w:rPr>
            </w:pPr>
          </w:p>
        </w:tc>
      </w:tr>
      <w:tr w:rsidR="00D551B1">
        <w:tblPrEx>
          <w:tblCellMar>
            <w:top w:w="0" w:type="dxa"/>
            <w:bottom w:w="0" w:type="dxa"/>
          </w:tblCellMar>
        </w:tblPrEx>
        <w:trPr>
          <w:cantSplit/>
          <w:trHeight w:val="2244"/>
        </w:trPr>
        <w:tc>
          <w:tcPr>
            <w:tcW w:w="448" w:type="dxa"/>
            <w:textDirection w:val="tbRlV"/>
            <w:vAlign w:val="center"/>
          </w:tcPr>
          <w:p w:rsidR="00D551B1" w:rsidRDefault="00D551B1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再交付申請の理由</w:t>
            </w:r>
          </w:p>
        </w:tc>
        <w:tc>
          <w:tcPr>
            <w:tcW w:w="8065" w:type="dxa"/>
            <w:gridSpan w:val="4"/>
            <w:vAlign w:val="center"/>
          </w:tcPr>
          <w:p w:rsidR="00D551B1" w:rsidRDefault="00D551B1">
            <w:pPr>
              <w:jc w:val="center"/>
              <w:rPr>
                <w:rFonts w:hint="eastAsia"/>
              </w:rPr>
            </w:pPr>
          </w:p>
        </w:tc>
      </w:tr>
    </w:tbl>
    <w:p w:rsidR="00D551B1" w:rsidRDefault="00D551B1">
      <w:pPr>
        <w:spacing w:beforeLines="50" w:before="209"/>
        <w:rPr>
          <w:rFonts w:hint="eastAsia"/>
        </w:rPr>
      </w:pPr>
      <w:r>
        <w:rPr>
          <w:rFonts w:hint="eastAsia"/>
        </w:rPr>
        <w:t>(注)　汚損、破損した受給券を添付してください。</w:t>
      </w:r>
    </w:p>
    <w:p w:rsidR="00D551B1" w:rsidRPr="00C23ED9" w:rsidRDefault="00D551B1">
      <w:pPr>
        <w:ind w:leftChars="300" w:left="709"/>
        <w:rPr>
          <w:rFonts w:hint="eastAsia"/>
        </w:rPr>
      </w:pPr>
    </w:p>
    <w:sectPr w:rsidR="00D551B1" w:rsidRPr="00C23ED9">
      <w:pgSz w:w="11906" w:h="16838" w:code="9"/>
      <w:pgMar w:top="1701" w:right="1701" w:bottom="1701" w:left="1701" w:header="284" w:footer="284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18F6" w:rsidRDefault="00AA18F6">
      <w:r>
        <w:separator/>
      </w:r>
    </w:p>
  </w:endnote>
  <w:endnote w:type="continuationSeparator" w:id="0">
    <w:p w:rsidR="00AA18F6" w:rsidRDefault="00AA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18F6" w:rsidRDefault="00AA18F6">
      <w:r>
        <w:separator/>
      </w:r>
    </w:p>
  </w:footnote>
  <w:footnote w:type="continuationSeparator" w:id="0">
    <w:p w:rsidR="00AA18F6" w:rsidRDefault="00AA1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58055887">
    <w:abstractNumId w:val="1"/>
  </w:num>
  <w:num w:numId="2" w16cid:durableId="764309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doNotCompress"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3A2D"/>
    <w:rsid w:val="00003A2D"/>
    <w:rsid w:val="006D518E"/>
    <w:rsid w:val="008115CF"/>
    <w:rsid w:val="00AA18F6"/>
    <w:rsid w:val="00C23ED9"/>
    <w:rsid w:val="00D5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1"/>
    </o:shapelayout>
  </w:shapeDefaults>
  <w:decimalSymbol w:val="."/>
  <w:listSeparator w:val=","/>
  <w15:chartTrackingRefBased/>
  <w15:docId w15:val="{B10D7D8E-F860-45DC-9919-CFEF9BCD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2025-09-14T09:37:00Z</dcterms:created>
  <dcterms:modified xsi:type="dcterms:W3CDTF">2025-09-14T09:37:00Z</dcterms:modified>
</cp:coreProperties>
</file>