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FE2" w:rsidRDefault="002C5FE2">
      <w:pPr>
        <w:spacing w:afterLines="50" w:after="209"/>
        <w:rPr>
          <w:rFonts w:hint="eastAsia"/>
          <w:lang w:eastAsia="zh-CN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3pt;margin-top:31.55pt;width:52.5pt;height:48pt;z-index:251658752" filled="f" stroked="f">
            <v:textbox>
              <w:txbxContent>
                <w:p w:rsidR="001B0DE4" w:rsidRDefault="001B0DE4" w:rsidP="00D0576B">
                  <w:pPr>
                    <w:ind w:firstLineChars="200" w:firstLine="4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科</w:t>
                  </w:r>
                </w:p>
                <w:p w:rsidR="001B0DE4" w:rsidRDefault="001B0DE4" w:rsidP="008C55CF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歯</w:t>
                  </w:r>
                </w:p>
              </w:txbxContent>
            </v:textbox>
            <w10:anchorlock/>
          </v:shape>
        </w:pict>
      </w:r>
      <w:r>
        <w:rPr>
          <w:noProof/>
          <w:sz w:val="28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left:0;text-align:left;margin-left:448.1pt;margin-top:31.55pt;width:34pt;height:34pt;rotation:180;z-index:251656704" fillcolor="black" strokeweight=".5pt">
            <w10:anchorlock/>
          </v:shape>
        </w:pict>
      </w:r>
      <w:r>
        <w:rPr>
          <w:noProof/>
          <w:sz w:val="20"/>
        </w:rPr>
        <w:pict>
          <v:shape id="_x0000_s1028" type="#_x0000_t6" style="position:absolute;left:0;text-align:left;margin-left:.2pt;margin-top:31.55pt;width:34pt;height:34pt;rotation:90;z-index:251657728" fillcolor="black" strokeweight=".5pt">
            <w10:anchorlock/>
          </v:shape>
        </w:pict>
      </w:r>
      <w:r>
        <w:rPr>
          <w:rFonts w:hint="eastAsia"/>
          <w:lang w:eastAsia="zh-CN"/>
        </w:rPr>
        <w:t>様式第5号（第10条関係）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1560"/>
        <w:gridCol w:w="2976"/>
      </w:tblGrid>
      <w:tr w:rsidR="002C5FE2" w:rsidTr="001B0DE4">
        <w:tblPrEx>
          <w:tblCellMar>
            <w:top w:w="0" w:type="dxa"/>
            <w:bottom w:w="0" w:type="dxa"/>
          </w:tblCellMar>
        </w:tblPrEx>
        <w:trPr>
          <w:cantSplit/>
          <w:trHeight w:val="5045"/>
        </w:trPr>
        <w:tc>
          <w:tcPr>
            <w:tcW w:w="9639" w:type="dxa"/>
            <w:gridSpan w:val="4"/>
            <w:vAlign w:val="center"/>
          </w:tcPr>
          <w:p w:rsidR="002C5FE2" w:rsidRDefault="00F86B6D">
            <w:pPr>
              <w:pStyle w:val="a3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医　</w:t>
            </w:r>
          </w:p>
          <w:p w:rsidR="002C5FE2" w:rsidRPr="00F86B6D" w:rsidRDefault="00F86B6D">
            <w:pPr>
              <w:pStyle w:val="a3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 xml:space="preserve">　　　　　　　　</w:t>
            </w:r>
            <w:r w:rsidR="00E930E8">
              <w:rPr>
                <w:rFonts w:hint="eastAsia"/>
                <w:kern w:val="0"/>
                <w:sz w:val="32"/>
                <w:szCs w:val="32"/>
              </w:rPr>
              <w:t xml:space="preserve">　</w:t>
            </w:r>
            <w:r w:rsidR="002C5FE2" w:rsidRPr="00E930E8">
              <w:rPr>
                <w:rFonts w:hint="eastAsia"/>
                <w:spacing w:val="16"/>
                <w:kern w:val="0"/>
                <w:sz w:val="32"/>
                <w:szCs w:val="32"/>
                <w:fitText w:val="3488" w:id="-1568278528"/>
              </w:rPr>
              <w:t>福祉医療費助成申請</w:t>
            </w:r>
            <w:r w:rsidR="002C5FE2" w:rsidRPr="00E930E8">
              <w:rPr>
                <w:rFonts w:hint="eastAsia"/>
                <w:kern w:val="0"/>
                <w:sz w:val="32"/>
                <w:szCs w:val="32"/>
                <w:fitText w:val="3488" w:id="-1568278528"/>
              </w:rPr>
              <w:t>書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="00E930E8">
              <w:rPr>
                <w:rFonts w:hint="eastAsia"/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 xml:space="preserve">　　　　　　　科</w:t>
            </w:r>
          </w:p>
          <w:p w:rsidR="002C5FE2" w:rsidRDefault="002C5FE2">
            <w:pPr>
              <w:rPr>
                <w:rFonts w:hint="eastAsia"/>
              </w:rPr>
            </w:pPr>
          </w:p>
          <w:p w:rsidR="002C5FE2" w:rsidRPr="00E634D2" w:rsidRDefault="002C5FE2">
            <w:pPr>
              <w:ind w:rightChars="300" w:right="654"/>
              <w:jc w:val="right"/>
              <w:rPr>
                <w:rFonts w:hint="eastAsia"/>
                <w:sz w:val="24"/>
              </w:rPr>
            </w:pPr>
            <w:r w:rsidRPr="00E634D2">
              <w:rPr>
                <w:rFonts w:hint="eastAsia"/>
                <w:sz w:val="24"/>
              </w:rPr>
              <w:t>年　　月　　日</w:t>
            </w:r>
          </w:p>
          <w:p w:rsidR="002C5FE2" w:rsidRDefault="002C5FE2">
            <w:pPr>
              <w:rPr>
                <w:rFonts w:hint="eastAsia"/>
              </w:rPr>
            </w:pPr>
          </w:p>
          <w:p w:rsidR="002C5FE2" w:rsidRPr="001B0DE4" w:rsidRDefault="002C5FE2" w:rsidP="001B0DE4">
            <w:pPr>
              <w:ind w:leftChars="300" w:left="654"/>
              <w:rPr>
                <w:rFonts w:hint="eastAsia"/>
                <w:sz w:val="24"/>
              </w:rPr>
            </w:pPr>
            <w:r w:rsidRPr="00E634D2">
              <w:rPr>
                <w:rFonts w:hint="eastAsia"/>
                <w:sz w:val="24"/>
              </w:rPr>
              <w:t>豊郷町長　　　殿</w:t>
            </w:r>
          </w:p>
          <w:p w:rsidR="002C5FE2" w:rsidRPr="00E634D2" w:rsidRDefault="002C5FE2" w:rsidP="00E634D2">
            <w:pPr>
              <w:autoSpaceDE w:val="0"/>
              <w:autoSpaceDN w:val="0"/>
              <w:spacing w:line="240" w:lineRule="exact"/>
              <w:ind w:right="1199" w:firstLineChars="2300" w:firstLine="15411"/>
              <w:rPr>
                <w:rFonts w:hint="eastAsia"/>
                <w:sz w:val="24"/>
              </w:rPr>
            </w:pPr>
            <w:r w:rsidRPr="00E634D2">
              <w:rPr>
                <w:rFonts w:hint="eastAsia"/>
                <w:spacing w:val="226"/>
                <w:kern w:val="0"/>
                <w:fitText w:val="872" w:id="-1568294654"/>
              </w:rPr>
              <w:t>住</w:t>
            </w:r>
            <w:r w:rsidRPr="00E634D2">
              <w:rPr>
                <w:rFonts w:hint="eastAsia"/>
                <w:kern w:val="0"/>
                <w:fitText w:val="872" w:id="-1568294654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E634D2">
              <w:rPr>
                <w:rFonts w:hint="eastAsia"/>
                <w:kern w:val="0"/>
              </w:rPr>
              <w:t xml:space="preserve">                </w:t>
            </w:r>
            <w:r w:rsidR="00E634D2">
              <w:rPr>
                <w:rFonts w:hint="eastAsia"/>
                <w:kern w:val="0"/>
                <w:sz w:val="24"/>
              </w:rPr>
              <w:t xml:space="preserve">       </w:t>
            </w:r>
            <w:r w:rsidR="00E634D2" w:rsidRPr="00E634D2">
              <w:rPr>
                <w:rFonts w:hint="eastAsia"/>
                <w:kern w:val="0"/>
                <w:sz w:val="24"/>
              </w:rPr>
              <w:t xml:space="preserve">  住　　所</w:t>
            </w:r>
          </w:p>
          <w:p w:rsidR="00DD7257" w:rsidRDefault="002C5FE2" w:rsidP="00E634D2">
            <w:pPr>
              <w:autoSpaceDE w:val="0"/>
              <w:autoSpaceDN w:val="0"/>
              <w:spacing w:line="240" w:lineRule="exact"/>
              <w:ind w:rightChars="2000" w:right="4361" w:firstLineChars="1100" w:firstLine="3564"/>
              <w:rPr>
                <w:rFonts w:hint="eastAsia"/>
                <w:kern w:val="0"/>
                <w:sz w:val="24"/>
              </w:rPr>
            </w:pPr>
            <w:r w:rsidRPr="00E634D2">
              <w:rPr>
                <w:rFonts w:hint="eastAsia"/>
                <w:spacing w:val="38"/>
                <w:kern w:val="0"/>
                <w:sz w:val="24"/>
                <w:fitText w:val="872" w:id="-1568294400"/>
              </w:rPr>
              <w:t>申請</w:t>
            </w:r>
            <w:r w:rsidRPr="00E634D2">
              <w:rPr>
                <w:rFonts w:hint="eastAsia"/>
                <w:kern w:val="0"/>
                <w:sz w:val="24"/>
                <w:fitText w:val="872" w:id="-1568294400"/>
              </w:rPr>
              <w:t>者</w:t>
            </w:r>
            <w:r w:rsidR="00E634D2" w:rsidRPr="00E634D2">
              <w:rPr>
                <w:rFonts w:hint="eastAsia"/>
                <w:kern w:val="0"/>
                <w:sz w:val="24"/>
              </w:rPr>
              <w:t xml:space="preserve">　</w:t>
            </w:r>
          </w:p>
          <w:p w:rsidR="00E634D2" w:rsidRPr="00E634D2" w:rsidRDefault="00DD7257" w:rsidP="00DD7257">
            <w:pPr>
              <w:autoSpaceDE w:val="0"/>
              <w:autoSpaceDN w:val="0"/>
              <w:spacing w:line="240" w:lineRule="exact"/>
              <w:ind w:leftChars="50" w:left="357" w:hangingChars="100" w:hanging="248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　氏　　</w:t>
            </w:r>
            <w:r w:rsidR="00E634D2" w:rsidRPr="00E634D2">
              <w:rPr>
                <w:rFonts w:hint="eastAsia"/>
                <w:kern w:val="0"/>
                <w:sz w:val="24"/>
              </w:rPr>
              <w:t>名</w:t>
            </w:r>
          </w:p>
          <w:p w:rsidR="00E634D2" w:rsidRDefault="00E634D2" w:rsidP="00E634D2">
            <w:pPr>
              <w:kinsoku w:val="0"/>
              <w:spacing w:afterLines="50" w:after="209"/>
              <w:ind w:leftChars="300" w:left="654" w:rightChars="300" w:right="654"/>
              <w:rPr>
                <w:rFonts w:hint="eastAsia"/>
                <w:kern w:val="0"/>
                <w:sz w:val="24"/>
              </w:rPr>
            </w:pPr>
          </w:p>
          <w:p w:rsidR="002C5FE2" w:rsidRPr="00DD7257" w:rsidRDefault="002C5FE2">
            <w:pPr>
              <w:spacing w:afterLines="50" w:after="209"/>
              <w:ind w:leftChars="300" w:left="654" w:rightChars="300" w:right="654"/>
              <w:rPr>
                <w:rFonts w:hint="eastAsia"/>
                <w:sz w:val="24"/>
              </w:rPr>
            </w:pPr>
            <w:r w:rsidRPr="00DD7257">
              <w:rPr>
                <w:rFonts w:hint="eastAsia"/>
                <w:sz w:val="24"/>
              </w:rPr>
              <w:t>豊郷町福祉医療費助成条例施行規則第10条の規定により、福祉医療費の助成をされたく申請します。</w:t>
            </w: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2268" w:type="dxa"/>
            <w:vAlign w:val="center"/>
          </w:tcPr>
          <w:p w:rsidR="002C5FE2" w:rsidRPr="003E5623" w:rsidRDefault="002C5FE2">
            <w:pPr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助成申請額</w:t>
            </w:r>
          </w:p>
        </w:tc>
        <w:tc>
          <w:tcPr>
            <w:tcW w:w="7371" w:type="dxa"/>
            <w:gridSpan w:val="3"/>
            <w:vAlign w:val="center"/>
          </w:tcPr>
          <w:p w:rsidR="002C5FE2" w:rsidRDefault="002C5FE2">
            <w:pPr>
              <w:ind w:leftChars="300" w:left="654"/>
              <w:rPr>
                <w:rFonts w:hint="eastAsia"/>
              </w:rPr>
            </w:pPr>
            <w:r w:rsidRPr="003E5623">
              <w:rPr>
                <w:rFonts w:hint="eastAsia"/>
                <w:sz w:val="24"/>
              </w:rPr>
              <w:t xml:space="preserve">金　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3E5623">
              <w:rPr>
                <w:rFonts w:hint="eastAsia"/>
                <w:sz w:val="24"/>
              </w:rPr>
              <w:t>円</w:t>
            </w: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268" w:type="dxa"/>
            <w:vAlign w:val="center"/>
          </w:tcPr>
          <w:p w:rsidR="002C5FE2" w:rsidRPr="003E5623" w:rsidRDefault="00D0576B">
            <w:pPr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受</w:t>
            </w:r>
            <w:r w:rsidR="002C5FE2" w:rsidRPr="003E5623">
              <w:rPr>
                <w:rFonts w:hint="eastAsia"/>
                <w:sz w:val="24"/>
              </w:rPr>
              <w:t>療年月</w:t>
            </w:r>
          </w:p>
        </w:tc>
        <w:tc>
          <w:tcPr>
            <w:tcW w:w="7371" w:type="dxa"/>
            <w:gridSpan w:val="3"/>
            <w:vAlign w:val="center"/>
          </w:tcPr>
          <w:p w:rsidR="002C5FE2" w:rsidRPr="003E5623" w:rsidRDefault="003E5623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="002C5FE2" w:rsidRPr="003E5623">
              <w:rPr>
                <w:rFonts w:hint="eastAsia"/>
                <w:sz w:val="24"/>
              </w:rPr>
              <w:t xml:space="preserve">　年　　　</w:t>
            </w:r>
            <w:r>
              <w:rPr>
                <w:rFonts w:hint="eastAsia"/>
                <w:sz w:val="24"/>
              </w:rPr>
              <w:t xml:space="preserve">　</w:t>
            </w:r>
            <w:r w:rsidR="002C5FE2" w:rsidRPr="003E5623">
              <w:rPr>
                <w:rFonts w:hint="eastAsia"/>
                <w:sz w:val="24"/>
              </w:rPr>
              <w:t xml:space="preserve">月　　</w:t>
            </w:r>
            <w:r>
              <w:rPr>
                <w:rFonts w:hint="eastAsia"/>
                <w:sz w:val="24"/>
              </w:rPr>
              <w:t xml:space="preserve">　</w:t>
            </w:r>
            <w:r w:rsidR="002C5FE2" w:rsidRPr="003E5623">
              <w:rPr>
                <w:rFonts w:hint="eastAsia"/>
                <w:sz w:val="24"/>
              </w:rPr>
              <w:t xml:space="preserve">　日　分　（入院・通院）</w:t>
            </w: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268" w:type="dxa"/>
            <w:vAlign w:val="center"/>
          </w:tcPr>
          <w:p w:rsidR="002C5FE2" w:rsidRPr="003E5623" w:rsidRDefault="002C5FE2">
            <w:pPr>
              <w:pStyle w:val="a3"/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受給券</w:t>
            </w:r>
          </w:p>
        </w:tc>
        <w:tc>
          <w:tcPr>
            <w:tcW w:w="7371" w:type="dxa"/>
            <w:gridSpan w:val="3"/>
            <w:vAlign w:val="center"/>
          </w:tcPr>
          <w:p w:rsidR="002C5FE2" w:rsidRDefault="002C5FE2" w:rsidP="00A631F0">
            <w:pPr>
              <w:pStyle w:val="a3"/>
              <w:ind w:leftChars="150" w:left="327"/>
              <w:jc w:val="both"/>
              <w:rPr>
                <w:rFonts w:hint="eastAsia"/>
              </w:rPr>
            </w:pPr>
            <w:r w:rsidRPr="003E5623">
              <w:rPr>
                <w:rFonts w:hint="eastAsia"/>
                <w:sz w:val="24"/>
              </w:rPr>
              <w:t>福祉番号</w:t>
            </w:r>
            <w:r>
              <w:rPr>
                <w:rFonts w:hint="eastAsia"/>
              </w:rPr>
              <w:t xml:space="preserve">　　　</w:t>
            </w:r>
            <w:r w:rsidR="00A631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E5623">
              <w:rPr>
                <w:rFonts w:hint="eastAsia"/>
              </w:rPr>
              <w:t xml:space="preserve">　　　　　</w:t>
            </w:r>
            <w:r w:rsidRPr="003E5623">
              <w:rPr>
                <w:rFonts w:hint="eastAsia"/>
                <w:sz w:val="24"/>
              </w:rPr>
              <w:t>受給者番号</w:t>
            </w: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2268" w:type="dxa"/>
            <w:vAlign w:val="center"/>
          </w:tcPr>
          <w:p w:rsidR="002C5FE2" w:rsidRPr="003E5623" w:rsidRDefault="002C5FE2">
            <w:pPr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助成対象者氏名</w:t>
            </w:r>
          </w:p>
        </w:tc>
        <w:tc>
          <w:tcPr>
            <w:tcW w:w="7371" w:type="dxa"/>
            <w:gridSpan w:val="3"/>
            <w:vAlign w:val="center"/>
          </w:tcPr>
          <w:p w:rsidR="002C5FE2" w:rsidRDefault="002C5FE2">
            <w:pPr>
              <w:jc w:val="center"/>
              <w:rPr>
                <w:rFonts w:hint="eastAsia"/>
              </w:rPr>
            </w:pP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2268" w:type="dxa"/>
            <w:vAlign w:val="center"/>
          </w:tcPr>
          <w:p w:rsidR="002C5FE2" w:rsidRPr="003E5623" w:rsidRDefault="002C5FE2">
            <w:pPr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保険者名</w:t>
            </w:r>
          </w:p>
        </w:tc>
        <w:tc>
          <w:tcPr>
            <w:tcW w:w="7371" w:type="dxa"/>
            <w:gridSpan w:val="3"/>
            <w:vAlign w:val="center"/>
          </w:tcPr>
          <w:p w:rsidR="002C5FE2" w:rsidRDefault="002C5FE2">
            <w:pPr>
              <w:jc w:val="center"/>
              <w:rPr>
                <w:rFonts w:hint="eastAsia"/>
              </w:rPr>
            </w:pPr>
          </w:p>
        </w:tc>
      </w:tr>
      <w:tr w:rsidR="002C5FE2" w:rsidTr="001B0DE4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C5FE2" w:rsidRPr="003E5623" w:rsidRDefault="002C5FE2">
            <w:pPr>
              <w:ind w:leftChars="50" w:left="109" w:rightChars="50" w:right="109"/>
              <w:jc w:val="distribute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摘要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:rsidR="002C5FE2" w:rsidRDefault="002C5FE2">
            <w:pPr>
              <w:jc w:val="center"/>
              <w:rPr>
                <w:rFonts w:hint="eastAsia"/>
              </w:rPr>
            </w:pPr>
          </w:p>
        </w:tc>
      </w:tr>
      <w:tr w:rsidR="002C5FE2" w:rsidTr="00E50253">
        <w:tblPrEx>
          <w:tblCellMar>
            <w:top w:w="0" w:type="dxa"/>
            <w:bottom w:w="0" w:type="dxa"/>
          </w:tblCellMar>
        </w:tblPrEx>
        <w:trPr>
          <w:cantSplit/>
          <w:trHeight w:val="2478"/>
        </w:trPr>
        <w:tc>
          <w:tcPr>
            <w:tcW w:w="9639" w:type="dxa"/>
            <w:gridSpan w:val="4"/>
            <w:tcBorders>
              <w:bottom w:val="nil"/>
            </w:tcBorders>
            <w:vAlign w:val="center"/>
          </w:tcPr>
          <w:p w:rsidR="0084465F" w:rsidRDefault="002C5FE2" w:rsidP="00E50253">
            <w:pPr>
              <w:spacing w:beforeLines="30" w:before="125" w:line="280" w:lineRule="exact"/>
              <w:ind w:leftChars="150" w:left="327"/>
              <w:rPr>
                <w:rFonts w:hint="eastAsia"/>
                <w:sz w:val="24"/>
              </w:rPr>
            </w:pPr>
            <w:r w:rsidRPr="00E50253">
              <w:rPr>
                <w:rFonts w:hint="eastAsia"/>
                <w:sz w:val="24"/>
              </w:rPr>
              <w:t>添付事項</w:t>
            </w:r>
          </w:p>
          <w:p w:rsidR="00E50253" w:rsidRDefault="00E50253" w:rsidP="00E50253">
            <w:pPr>
              <w:spacing w:beforeLines="30" w:before="125" w:line="280" w:lineRule="exact"/>
              <w:ind w:leftChars="150" w:left="3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1.</w:t>
            </w:r>
          </w:p>
          <w:p w:rsidR="00E50253" w:rsidRDefault="00E50253" w:rsidP="00E50253">
            <w:pPr>
              <w:spacing w:beforeLines="30" w:before="125" w:line="280" w:lineRule="exact"/>
              <w:ind w:leftChars="150" w:left="3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2.</w:t>
            </w:r>
          </w:p>
          <w:p w:rsidR="00E50253" w:rsidRPr="00E50253" w:rsidRDefault="00E50253" w:rsidP="00E50253">
            <w:pPr>
              <w:spacing w:beforeLines="30" w:before="125" w:line="280" w:lineRule="exact"/>
              <w:ind w:leftChars="150" w:left="32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3.</w:t>
            </w:r>
          </w:p>
          <w:p w:rsidR="002C5FE2" w:rsidRPr="00E50253" w:rsidRDefault="002C5FE2" w:rsidP="00E50253">
            <w:pPr>
              <w:spacing w:line="280" w:lineRule="exact"/>
              <w:ind w:leftChars="300" w:left="654"/>
              <w:rPr>
                <w:rFonts w:hint="eastAsia"/>
                <w:sz w:val="24"/>
              </w:rPr>
            </w:pPr>
          </w:p>
          <w:p w:rsidR="002C5FE2" w:rsidRDefault="002C5FE2">
            <w:pPr>
              <w:rPr>
                <w:rFonts w:hint="eastAsia"/>
              </w:rPr>
            </w:pPr>
          </w:p>
          <w:p w:rsidR="001B0DE4" w:rsidRDefault="001B0DE4">
            <w:pPr>
              <w:rPr>
                <w:rFonts w:hint="eastAsia"/>
              </w:rPr>
            </w:pPr>
          </w:p>
          <w:p w:rsidR="001B0DE4" w:rsidRDefault="001B0DE4">
            <w:pPr>
              <w:rPr>
                <w:rFonts w:hint="eastAsia"/>
              </w:rPr>
            </w:pPr>
          </w:p>
          <w:p w:rsidR="001B0DE4" w:rsidRDefault="001B0DE4">
            <w:pPr>
              <w:rPr>
                <w:rFonts w:hint="eastAsia"/>
              </w:rPr>
            </w:pPr>
          </w:p>
          <w:p w:rsidR="001B0DE4" w:rsidRDefault="001B0DE4">
            <w:pPr>
              <w:rPr>
                <w:rFonts w:hint="eastAsia"/>
              </w:rPr>
            </w:pPr>
          </w:p>
        </w:tc>
      </w:tr>
      <w:tr w:rsidR="002C5FE2" w:rsidTr="003E5623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5103" w:type="dxa"/>
            <w:gridSpan w:val="2"/>
            <w:tcBorders>
              <w:top w:val="nil"/>
            </w:tcBorders>
            <w:vAlign w:val="center"/>
          </w:tcPr>
          <w:p w:rsidR="00E50253" w:rsidRPr="00E50253" w:rsidRDefault="00E50253" w:rsidP="005B1C4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(注</w:t>
            </w:r>
            <w:r w:rsidR="00E231D9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※印欄は記入しないでください。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2C5FE2" w:rsidRPr="003E5623" w:rsidRDefault="002C5FE2">
            <w:pPr>
              <w:jc w:val="center"/>
              <w:rPr>
                <w:rFonts w:hint="eastAsia"/>
                <w:sz w:val="24"/>
              </w:rPr>
            </w:pPr>
            <w:r w:rsidRPr="003E5623">
              <w:rPr>
                <w:rFonts w:hint="eastAsia"/>
                <w:sz w:val="24"/>
              </w:rPr>
              <w:t>支払決定額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2C5FE2" w:rsidRPr="00E50253" w:rsidRDefault="002C5FE2">
            <w:pPr>
              <w:spacing w:line="240" w:lineRule="exact"/>
              <w:rPr>
                <w:rFonts w:hint="eastAsia"/>
                <w:sz w:val="24"/>
              </w:rPr>
            </w:pPr>
            <w:r w:rsidRPr="00E50253">
              <w:rPr>
                <w:rFonts w:hint="eastAsia"/>
                <w:sz w:val="24"/>
              </w:rPr>
              <w:t>※</w:t>
            </w:r>
          </w:p>
          <w:p w:rsidR="002C5FE2" w:rsidRDefault="002C5FE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2C5FE2" w:rsidRDefault="002C5FE2">
      <w:pPr>
        <w:rPr>
          <w:rFonts w:hint="eastAsia"/>
        </w:rPr>
      </w:pPr>
    </w:p>
    <w:sectPr w:rsidR="002C5FE2" w:rsidSect="0084465F">
      <w:pgSz w:w="11906" w:h="16838" w:code="9"/>
      <w:pgMar w:top="1134" w:right="1134" w:bottom="1134" w:left="1134" w:header="284" w:footer="284" w:gutter="0"/>
      <w:cols w:space="425"/>
      <w:docGrid w:type="linesAndChars" w:linePitch="419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5006" w:rsidRDefault="00335006">
      <w:r>
        <w:separator/>
      </w:r>
    </w:p>
  </w:endnote>
  <w:endnote w:type="continuationSeparator" w:id="0">
    <w:p w:rsidR="00335006" w:rsidRDefault="0033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5006" w:rsidRDefault="00335006">
      <w:r>
        <w:separator/>
      </w:r>
    </w:p>
  </w:footnote>
  <w:footnote w:type="continuationSeparator" w:id="0">
    <w:p w:rsidR="00335006" w:rsidRDefault="0033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3181370">
    <w:abstractNumId w:val="1"/>
  </w:num>
  <w:num w:numId="2" w16cid:durableId="209512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419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576B"/>
    <w:rsid w:val="001A0172"/>
    <w:rsid w:val="001B0DE4"/>
    <w:rsid w:val="002518E3"/>
    <w:rsid w:val="002C5FE2"/>
    <w:rsid w:val="00335006"/>
    <w:rsid w:val="003E5623"/>
    <w:rsid w:val="003E630C"/>
    <w:rsid w:val="00592D9C"/>
    <w:rsid w:val="005B1C4F"/>
    <w:rsid w:val="0084465F"/>
    <w:rsid w:val="008C55CF"/>
    <w:rsid w:val="008C68EF"/>
    <w:rsid w:val="009C2C8D"/>
    <w:rsid w:val="009F57A7"/>
    <w:rsid w:val="00A631F0"/>
    <w:rsid w:val="00D0576B"/>
    <w:rsid w:val="00DD7257"/>
    <w:rsid w:val="00E231D9"/>
    <w:rsid w:val="00E50253"/>
    <w:rsid w:val="00E634D2"/>
    <w:rsid w:val="00E930E8"/>
    <w:rsid w:val="00EB1688"/>
    <w:rsid w:val="00F84878"/>
    <w:rsid w:val="00F8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D3225-4CE0-43C1-A199-AEB3015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7C39-4F53-439A-B34C-AD9CACC4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cp:lastPrinted>2017-03-15T02:11:00Z</cp:lastPrinted>
  <dcterms:created xsi:type="dcterms:W3CDTF">2025-09-14T09:37:00Z</dcterms:created>
  <dcterms:modified xsi:type="dcterms:W3CDTF">2025-09-14T09:37:00Z</dcterms:modified>
</cp:coreProperties>
</file>