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F1C" w:rsidRDefault="008D6F1C">
      <w:pPr>
        <w:rPr>
          <w:rFonts w:hint="eastAsia"/>
        </w:rPr>
      </w:pPr>
      <w:r>
        <w:rPr>
          <w:rFonts w:hint="eastAsia"/>
        </w:rPr>
        <w:t>様式第8号（第12条関係）</w:t>
      </w:r>
    </w:p>
    <w:p w:rsidR="008D6F1C" w:rsidRDefault="008D6F1C">
      <w:pPr>
        <w:jc w:val="center"/>
        <w:rPr>
          <w:rFonts w:hint="eastAsia"/>
        </w:rPr>
      </w:pPr>
      <w:r>
        <w:rPr>
          <w:rFonts w:hint="eastAsia"/>
        </w:rPr>
        <w:t>福祉医療費請求書(連名簿)</w:t>
      </w:r>
    </w:p>
    <w:p w:rsidR="008D6F1C" w:rsidRDefault="008D6F1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№　</w:t>
      </w:r>
      <w:r>
        <w:rPr>
          <w:rFonts w:hint="eastAsia"/>
          <w:u w:val="single"/>
        </w:rPr>
        <w:t xml:space="preserve">　　　　　　　　　　</w:t>
      </w:r>
    </w:p>
    <w:tbl>
      <w:tblPr>
        <w:tblW w:w="172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64"/>
        <w:gridCol w:w="6"/>
        <w:gridCol w:w="568"/>
        <w:gridCol w:w="1526"/>
        <w:gridCol w:w="784"/>
        <w:gridCol w:w="742"/>
        <w:gridCol w:w="6"/>
        <w:gridCol w:w="336"/>
        <w:gridCol w:w="363"/>
        <w:gridCol w:w="499"/>
        <w:gridCol w:w="6"/>
        <w:gridCol w:w="1721"/>
        <w:gridCol w:w="462"/>
        <w:gridCol w:w="462"/>
        <w:gridCol w:w="616"/>
        <w:gridCol w:w="392"/>
        <w:gridCol w:w="532"/>
        <w:gridCol w:w="1973"/>
        <w:gridCol w:w="1442"/>
        <w:gridCol w:w="1288"/>
        <w:gridCol w:w="98"/>
        <w:gridCol w:w="1330"/>
        <w:gridCol w:w="499"/>
        <w:gridCol w:w="499"/>
        <w:gridCol w:w="499"/>
      </w:tblGrid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248" w:type="dxa"/>
            <w:gridSpan w:val="5"/>
            <w:vMerge w:val="restart"/>
            <w:tcBorders>
              <w:right w:val="nil"/>
            </w:tcBorders>
            <w:vAlign w:val="center"/>
          </w:tcPr>
          <w:p w:rsidR="008D6F1C" w:rsidRDefault="008D6F1C">
            <w:pPr>
              <w:spacing w:beforeLines="50" w:before="146" w:line="280" w:lineRule="exact"/>
              <w:ind w:leftChars="1400" w:left="2766"/>
            </w:pPr>
          </w:p>
          <w:p w:rsidR="008D6F1C" w:rsidRDefault="008D6F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月分</w:t>
            </w:r>
          </w:p>
          <w:p w:rsidR="008D6F1C" w:rsidRDefault="008D6F1C">
            <w:pPr>
              <w:spacing w:line="280" w:lineRule="exact"/>
            </w:pPr>
            <w:r>
              <w:rPr>
                <w:rFonts w:hint="eastAsia"/>
              </w:rPr>
              <w:t>下記のとおり請求する。</w:t>
            </w:r>
          </w:p>
          <w:p w:rsidR="008D6F1C" w:rsidRDefault="008D6F1C">
            <w:pPr>
              <w:pStyle w:val="a3"/>
              <w:spacing w:line="240" w:lineRule="exact"/>
              <w:jc w:val="both"/>
              <w:rPr>
                <w:rFonts w:hint="eastAsia"/>
              </w:rPr>
            </w:pPr>
          </w:p>
          <w:p w:rsidR="008D6F1C" w:rsidRDefault="008D6F1C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946" w:type="dxa"/>
            <w:gridSpan w:val="5"/>
            <w:vMerge w:val="restart"/>
            <w:tcBorders>
              <w:left w:val="nil"/>
            </w:tcBorders>
            <w:vAlign w:val="center"/>
          </w:tcPr>
          <w:p w:rsidR="008D6F1C" w:rsidRDefault="008D6F1C">
            <w:pPr>
              <w:spacing w:beforeLines="50" w:before="146" w:line="280" w:lineRule="exact"/>
              <w:rPr>
                <w:rFonts w:hint="eastAsia"/>
              </w:rPr>
            </w:pPr>
            <w:r>
              <w:rPr>
                <w:rFonts w:hint="eastAsia"/>
              </w:rPr>
              <w:t>事業区分　　　9</w:t>
            </w:r>
          </w:p>
          <w:p w:rsidR="008D6F1C" w:rsidRDefault="008D6F1C">
            <w:pPr>
              <w:widowControl/>
              <w:spacing w:line="240" w:lineRule="exact"/>
              <w:jc w:val="left"/>
            </w:pPr>
          </w:p>
          <w:p w:rsidR="008D6F1C" w:rsidRDefault="008D6F1C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処理区分　　　2</w:t>
            </w:r>
          </w:p>
          <w:p w:rsidR="008D6F1C" w:rsidRDefault="008D6F1C">
            <w:pPr>
              <w:widowControl/>
              <w:jc w:val="left"/>
            </w:pPr>
          </w:p>
          <w:p w:rsidR="008D6F1C" w:rsidRDefault="008D6F1C">
            <w:pPr>
              <w:pStyle w:val="a3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27" w:type="dxa"/>
            <w:gridSpan w:val="2"/>
            <w:vMerge w:val="restart"/>
          </w:tcPr>
          <w:p w:rsidR="008D6F1C" w:rsidRDefault="008D6F1C">
            <w:pPr>
              <w:pStyle w:val="a3"/>
              <w:spacing w:beforeLines="50" w:before="146" w:line="280" w:lineRule="exact"/>
              <w:rPr>
                <w:rFonts w:hint="eastAsia"/>
              </w:rPr>
            </w:pPr>
            <w:r>
              <w:rPr>
                <w:rFonts w:hint="eastAsia"/>
              </w:rPr>
              <w:t>医療機関所在地</w:t>
            </w:r>
          </w:p>
          <w:p w:rsidR="008D6F1C" w:rsidRDefault="008D6F1C">
            <w:pPr>
              <w:pStyle w:val="a3"/>
              <w:spacing w:line="240" w:lineRule="exact"/>
              <w:rPr>
                <w:rFonts w:hint="eastAsia"/>
              </w:rPr>
            </w:pPr>
          </w:p>
          <w:p w:rsidR="008D6F1C" w:rsidRDefault="008D6F1C">
            <w:pPr>
              <w:pStyle w:val="a3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名称・開設者</w:t>
            </w:r>
          </w:p>
          <w:p w:rsidR="008D6F1C" w:rsidRDefault="008D6F1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94"/>
                <w:kern w:val="0"/>
                <w:fitText w:val="1008" w:id="-1567871488"/>
              </w:rPr>
              <w:t>氏</w:t>
            </w:r>
            <w:r>
              <w:rPr>
                <w:rFonts w:hint="eastAsia"/>
                <w:kern w:val="0"/>
                <w:fitText w:val="1008" w:id="-1567871488"/>
              </w:rPr>
              <w:t>名</w:t>
            </w:r>
          </w:p>
        </w:tc>
        <w:tc>
          <w:tcPr>
            <w:tcW w:w="7167" w:type="dxa"/>
            <w:gridSpan w:val="8"/>
            <w:vMerge w:val="restart"/>
            <w:vAlign w:val="bottom"/>
          </w:tcPr>
          <w:p w:rsidR="008D6F1C" w:rsidRDefault="008D6F1C">
            <w:pPr>
              <w:spacing w:afterLines="20" w:after="58"/>
              <w:ind w:rightChars="50" w:right="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925" w:type="dxa"/>
            <w:gridSpan w:val="5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医療機関コード</w:t>
            </w: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248" w:type="dxa"/>
            <w:gridSpan w:val="5"/>
            <w:vMerge/>
            <w:tcBorders>
              <w:righ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46" w:type="dxa"/>
            <w:gridSpan w:val="5"/>
            <w:vMerge/>
            <w:tcBorders>
              <w:lef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7167" w:type="dxa"/>
            <w:gridSpan w:val="8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248" w:type="dxa"/>
            <w:gridSpan w:val="5"/>
            <w:vMerge/>
            <w:tcBorders>
              <w:righ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46" w:type="dxa"/>
            <w:gridSpan w:val="5"/>
            <w:vMerge/>
            <w:tcBorders>
              <w:lef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7167" w:type="dxa"/>
            <w:gridSpan w:val="8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点数表</w:t>
            </w:r>
          </w:p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97" w:type="dxa"/>
            <w:gridSpan w:val="3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8D6F1C" w:rsidRDefault="008D6F1C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495" w:id="-1567861504"/>
              </w:rPr>
              <w:t>区</w:t>
            </w:r>
            <w:r>
              <w:rPr>
                <w:rFonts w:hint="eastAsia"/>
                <w:spacing w:val="-37"/>
                <w:kern w:val="0"/>
                <w:fitText w:val="495" w:id="-1567861504"/>
              </w:rPr>
              <w:t>分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1526" w:type="dxa"/>
            <w:gridSpan w:val="2"/>
            <w:vMerge w:val="restart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204" w:type="dxa"/>
            <w:gridSpan w:val="4"/>
            <w:vAlign w:val="center"/>
          </w:tcPr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公費番号①</w:t>
            </w:r>
          </w:p>
        </w:tc>
        <w:tc>
          <w:tcPr>
            <w:tcW w:w="1727" w:type="dxa"/>
            <w:gridSpan w:val="2"/>
            <w:vAlign w:val="center"/>
          </w:tcPr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公費受給者番号①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</w:t>
            </w:r>
          </w:p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割合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8D6F1C" w:rsidRDefault="008D6F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594" w:id="-1567861247"/>
              </w:rPr>
              <w:t>本</w:t>
            </w:r>
            <w:r>
              <w:rPr>
                <w:rFonts w:hint="eastAsia"/>
                <w:kern w:val="0"/>
                <w:fitText w:val="594" w:id="-1567861247"/>
              </w:rPr>
              <w:t>家</w:t>
            </w: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pStyle w:val="a3"/>
              <w:ind w:leftChars="-50" w:left="-99" w:rightChars="-50" w:right="-99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973" w:type="dxa"/>
            <w:vMerge w:val="restart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請求点数</w:t>
            </w:r>
          </w:p>
          <w:p w:rsidR="008D6F1C" w:rsidRDefault="008D6F1C">
            <w:pPr>
              <w:spacing w:line="240" w:lineRule="exact"/>
              <w:jc w:val="center"/>
              <w:rPr>
                <w:rFonts w:hint="eastAsia"/>
              </w:rPr>
            </w:pPr>
          </w:p>
          <w:p w:rsidR="008D6F1C" w:rsidRDefault="008D6F1C">
            <w:pPr>
              <w:spacing w:line="240" w:lineRule="exact"/>
              <w:jc w:val="center"/>
              <w:rPr>
                <w:rFonts w:hint="eastAsia"/>
              </w:rPr>
            </w:pPr>
          </w:p>
          <w:p w:rsidR="008D6F1C" w:rsidRDefault="008D6F1C">
            <w:pPr>
              <w:spacing w:line="24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(柔整の場合は合計)</w:t>
            </w:r>
          </w:p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8D6F1C" w:rsidRDefault="008D6F1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  <w:p w:rsidR="008D6F1C" w:rsidRDefault="008D6F1C">
            <w:pPr>
              <w:pStyle w:val="a3"/>
              <w:spacing w:line="240" w:lineRule="exact"/>
              <w:jc w:val="both"/>
              <w:rPr>
                <w:rFonts w:hint="eastAsia"/>
              </w:rPr>
            </w:pPr>
          </w:p>
          <w:p w:rsidR="008D6F1C" w:rsidRDefault="008D6F1C">
            <w:pPr>
              <w:rPr>
                <w:rFonts w:hint="eastAsia"/>
              </w:rPr>
            </w:pPr>
          </w:p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(柔整の場合は一部負担金)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pStyle w:val="a3"/>
              <w:ind w:leftChars="-50" w:left="-99" w:rightChars="-50" w:right="-99"/>
              <w:rPr>
                <w:rFonts w:hint="eastAsia"/>
              </w:rPr>
            </w:pPr>
            <w:r>
              <w:rPr>
                <w:rFonts w:hint="eastAsia"/>
              </w:rPr>
              <w:t>公費分点数①</w:t>
            </w: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公費対象患者負担額①</w:t>
            </w:r>
          </w:p>
        </w:tc>
        <w:tc>
          <w:tcPr>
            <w:tcW w:w="499" w:type="dxa"/>
            <w:vMerge w:val="restart"/>
            <w:textDirection w:val="tbRlV"/>
            <w:vAlign w:val="center"/>
          </w:tcPr>
          <w:p w:rsidR="008D6F1C" w:rsidRDefault="008D6F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499" w:type="dxa"/>
            <w:vMerge w:val="restart"/>
            <w:textDirection w:val="tbRlV"/>
            <w:vAlign w:val="center"/>
          </w:tcPr>
          <w:p w:rsidR="008D6F1C" w:rsidRDefault="008D6F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科別</w:t>
            </w:r>
          </w:p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公費番号②</w:t>
            </w:r>
          </w:p>
        </w:tc>
        <w:tc>
          <w:tcPr>
            <w:tcW w:w="1727" w:type="dxa"/>
            <w:gridSpan w:val="2"/>
            <w:vAlign w:val="center"/>
          </w:tcPr>
          <w:p w:rsidR="008D6F1C" w:rsidRDefault="008D6F1C">
            <w:pPr>
              <w:spacing w:line="220" w:lineRule="exact"/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公費受給者番号②</w:t>
            </w:r>
          </w:p>
        </w:tc>
        <w:tc>
          <w:tcPr>
            <w:tcW w:w="924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26" w:type="dxa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31" w:type="dxa"/>
            <w:gridSpan w:val="5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被保険者証記号</w:t>
            </w:r>
          </w:p>
        </w:tc>
        <w:tc>
          <w:tcPr>
            <w:tcW w:w="2226" w:type="dxa"/>
            <w:gridSpan w:val="3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被保険者証番号</w:t>
            </w:r>
          </w:p>
        </w:tc>
        <w:tc>
          <w:tcPr>
            <w:tcW w:w="924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D6F1C" w:rsidRDefault="008D6F1C">
            <w:pPr>
              <w:ind w:leftChars="-50" w:left="-99" w:rightChars="-50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公費分点数②</w:t>
            </w:r>
          </w:p>
        </w:tc>
        <w:tc>
          <w:tcPr>
            <w:tcW w:w="1330" w:type="dxa"/>
            <w:vAlign w:val="center"/>
          </w:tcPr>
          <w:p w:rsidR="008D6F1C" w:rsidRDefault="008D6F1C">
            <w:pPr>
              <w:pStyle w:val="a3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公費対象患者負担額②</w:t>
            </w: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pStyle w:val="a3"/>
              <w:spacing w:line="220" w:lineRule="exact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pStyle w:val="a3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4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32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589" w:type="dxa"/>
            <w:gridSpan w:val="4"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 w:val="restart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51" w:type="dxa"/>
            <w:gridSpan w:val="10"/>
            <w:vMerge w:val="restart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8D6F1C" w:rsidRDefault="008D6F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  <w:tr w:rsidR="008D6F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6551" w:type="dxa"/>
            <w:gridSpan w:val="10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8D6F1C" w:rsidRDefault="008D6F1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8D6F1C" w:rsidRDefault="008D6F1C">
            <w:pPr>
              <w:jc w:val="center"/>
              <w:rPr>
                <w:rFonts w:hint="eastAsia"/>
              </w:rPr>
            </w:pPr>
          </w:p>
        </w:tc>
      </w:tr>
    </w:tbl>
    <w:p w:rsidR="008D6F1C" w:rsidRDefault="008D6F1C">
      <w:pPr>
        <w:rPr>
          <w:rFonts w:hint="eastAsia"/>
        </w:rPr>
      </w:pPr>
    </w:p>
    <w:sectPr w:rsidR="008D6F1C" w:rsidSect="00A345FC">
      <w:pgSz w:w="20639" w:h="14572" w:orient="landscape" w:code="12"/>
      <w:pgMar w:top="1701" w:right="1701" w:bottom="1701" w:left="1701" w:header="284" w:footer="284" w:gutter="0"/>
      <w:cols w:space="425"/>
      <w:docGrid w:type="linesAndChars" w:linePitch="293" w:charSpace="-2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8FC" w:rsidRDefault="00BB38FC">
      <w:r>
        <w:separator/>
      </w:r>
    </w:p>
  </w:endnote>
  <w:endnote w:type="continuationSeparator" w:id="0">
    <w:p w:rsidR="00BB38FC" w:rsidRDefault="00BB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8FC" w:rsidRDefault="00BB38FC">
      <w:r>
        <w:separator/>
      </w:r>
    </w:p>
  </w:footnote>
  <w:footnote w:type="continuationSeparator" w:id="0">
    <w:p w:rsidR="00BB38FC" w:rsidRDefault="00BB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7420627">
    <w:abstractNumId w:val="1"/>
  </w:num>
  <w:num w:numId="2" w16cid:durableId="2141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16D"/>
    <w:rsid w:val="008D6F1C"/>
    <w:rsid w:val="00A345FC"/>
    <w:rsid w:val="00BB38FC"/>
    <w:rsid w:val="00B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3B39BB-EB5B-43AC-93BE-B0BD3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2006-02-22T00:46:00Z</cp:lastPrinted>
  <dcterms:created xsi:type="dcterms:W3CDTF">2025-09-14T09:37:00Z</dcterms:created>
  <dcterms:modified xsi:type="dcterms:W3CDTF">2025-09-14T09:37:00Z</dcterms:modified>
</cp:coreProperties>
</file>