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F6D" w:rsidRDefault="00B66F6D" w:rsidP="00B66F6D">
      <w:pPr>
        <w:tabs>
          <w:tab w:val="left" w:pos="221"/>
        </w:tabs>
        <w:rPr>
          <w:rFonts w:hint="eastAsia"/>
          <w:szCs w:val="21"/>
        </w:rPr>
      </w:pPr>
      <w:r>
        <w:rPr>
          <w:rFonts w:hint="eastAsia"/>
          <w:szCs w:val="21"/>
        </w:rPr>
        <w:t>様式</w:t>
      </w:r>
      <w:r w:rsidR="009C2981">
        <w:rPr>
          <w:rFonts w:hint="eastAsia"/>
          <w:szCs w:val="21"/>
        </w:rPr>
        <w:t>第</w:t>
      </w:r>
      <w:r w:rsidR="00137087">
        <w:rPr>
          <w:rFonts w:hint="eastAsia"/>
          <w:szCs w:val="21"/>
        </w:rPr>
        <w:t>２</w:t>
      </w:r>
      <w:r>
        <w:rPr>
          <w:rFonts w:hint="eastAsia"/>
          <w:szCs w:val="21"/>
        </w:rPr>
        <w:t>号</w:t>
      </w:r>
      <w:r w:rsidR="00565BCF">
        <w:rPr>
          <w:rFonts w:hint="eastAsia"/>
          <w:szCs w:val="21"/>
        </w:rPr>
        <w:t>（第</w:t>
      </w:r>
      <w:r w:rsidR="00B47E1C">
        <w:rPr>
          <w:rFonts w:hint="eastAsia"/>
          <w:szCs w:val="21"/>
        </w:rPr>
        <w:t>７</w:t>
      </w:r>
      <w:r w:rsidR="00565BCF">
        <w:rPr>
          <w:rFonts w:hint="eastAsia"/>
          <w:szCs w:val="21"/>
        </w:rPr>
        <w:t>条関係）</w:t>
      </w:r>
    </w:p>
    <w:p w:rsidR="003D743C" w:rsidRDefault="00690778" w:rsidP="00137087">
      <w:pPr>
        <w:tabs>
          <w:tab w:val="left" w:pos="221"/>
        </w:tabs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年　　月　　日</w:t>
      </w:r>
      <w:r w:rsidR="00137087">
        <w:rPr>
          <w:rFonts w:hint="eastAsia"/>
          <w:szCs w:val="21"/>
        </w:rPr>
        <w:t xml:space="preserve">　</w:t>
      </w:r>
    </w:p>
    <w:p w:rsidR="0014672F" w:rsidRDefault="008230C8" w:rsidP="00137087">
      <w:pPr>
        <w:tabs>
          <w:tab w:val="left" w:pos="221"/>
        </w:tabs>
        <w:ind w:firstLineChars="200" w:firstLine="443"/>
        <w:rPr>
          <w:rFonts w:hint="eastAsia"/>
          <w:szCs w:val="21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Cs w:val="21"/>
          </w:rPr>
          <w:t>豊郷</w:t>
        </w:r>
        <w:r w:rsidR="00E6305A">
          <w:rPr>
            <w:rFonts w:hint="eastAsia"/>
            <w:szCs w:val="21"/>
          </w:rPr>
          <w:t>町</w:t>
        </w:r>
      </w:smartTag>
      <w:r w:rsidR="00B66F6D">
        <w:rPr>
          <w:rFonts w:hint="eastAsia"/>
          <w:szCs w:val="21"/>
        </w:rPr>
        <w:t>長</w:t>
      </w:r>
      <w:r w:rsidR="00137087">
        <w:rPr>
          <w:rFonts w:hint="eastAsia"/>
          <w:szCs w:val="21"/>
        </w:rPr>
        <w:t xml:space="preserve">　</w:t>
      </w:r>
      <w:r w:rsidR="00C43327">
        <w:rPr>
          <w:rFonts w:hint="eastAsia"/>
          <w:szCs w:val="21"/>
        </w:rPr>
        <w:t xml:space="preserve">　様</w:t>
      </w:r>
    </w:p>
    <w:p w:rsidR="00E6305A" w:rsidRDefault="00E6305A" w:rsidP="00C43327">
      <w:pPr>
        <w:tabs>
          <w:tab w:val="left" w:pos="221"/>
        </w:tabs>
        <w:rPr>
          <w:rFonts w:hint="eastAsia"/>
        </w:rPr>
      </w:pPr>
    </w:p>
    <w:p w:rsidR="003D743C" w:rsidRDefault="0014672F" w:rsidP="0014672F">
      <w:pPr>
        <w:tabs>
          <w:tab w:val="left" w:pos="221"/>
        </w:tabs>
        <w:ind w:firstLineChars="2333" w:firstLine="5165"/>
        <w:rPr>
          <w:rFonts w:hint="eastAsia"/>
        </w:rPr>
      </w:pPr>
      <w:r>
        <w:rPr>
          <w:rFonts w:hint="eastAsia"/>
        </w:rPr>
        <w:t>住　所</w:t>
      </w:r>
    </w:p>
    <w:p w:rsidR="003D743C" w:rsidRDefault="003D743C" w:rsidP="0014672F">
      <w:pPr>
        <w:ind w:firstLineChars="2341" w:firstLine="5182"/>
        <w:jc w:val="left"/>
      </w:pPr>
      <w:r>
        <w:rPr>
          <w:rFonts w:hint="eastAsia"/>
        </w:rPr>
        <w:t>申請者</w:t>
      </w:r>
      <w:r w:rsidR="00C446DA">
        <w:rPr>
          <w:rFonts w:hint="eastAsia"/>
        </w:rPr>
        <w:t xml:space="preserve">　　　　</w:t>
      </w:r>
      <w:r w:rsidR="0014672F">
        <w:rPr>
          <w:rFonts w:hint="eastAsia"/>
        </w:rPr>
        <w:t xml:space="preserve">　　　</w:t>
      </w:r>
      <w:r w:rsidR="00C446DA">
        <w:rPr>
          <w:rFonts w:hint="eastAsia"/>
        </w:rPr>
        <w:t xml:space="preserve">　　　　　　　</w:t>
      </w:r>
    </w:p>
    <w:p w:rsidR="00C446DA" w:rsidRDefault="00C446DA" w:rsidP="00C446DA">
      <w:pPr>
        <w:ind w:rightChars="51" w:right="113" w:firstLineChars="2341" w:firstLine="5182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利用者が</w:t>
      </w:r>
      <w:r>
        <w:rPr>
          <w:rFonts w:hint="eastAsia"/>
        </w:rPr>
        <w:t>18</w:t>
      </w:r>
      <w:r>
        <w:rPr>
          <w:rFonts w:hint="eastAsia"/>
        </w:rPr>
        <w:t>歳未満の場合保護者</w:t>
      </w:r>
      <w:r>
        <w:rPr>
          <w:rFonts w:hint="eastAsia"/>
        </w:rPr>
        <w:t>)</w:t>
      </w:r>
    </w:p>
    <w:p w:rsidR="00EC4610" w:rsidRDefault="0014672F" w:rsidP="00354AFB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8870AA">
        <w:rPr>
          <w:rFonts w:hint="eastAsia"/>
        </w:rPr>
        <w:t xml:space="preserve">　　　</w:t>
      </w:r>
      <w:r w:rsidR="00810857">
        <w:rPr>
          <w:rFonts w:hint="eastAsia"/>
        </w:rPr>
        <w:t xml:space="preserve">　　　　　　　　　　　　　　　　　　　　　　　　　　　　　　　　</w:t>
      </w:r>
    </w:p>
    <w:p w:rsidR="00883D21" w:rsidRPr="0001153E" w:rsidRDefault="0001153E" w:rsidP="0001153E">
      <w:pPr>
        <w:pStyle w:val="a3"/>
        <w:rPr>
          <w:rFonts w:ascii="ＭＳ 明朝" w:hAnsi="ＭＳ 明朝" w:hint="eastAsia"/>
          <w:noProof w:val="0"/>
          <w:sz w:val="24"/>
          <w:szCs w:val="24"/>
        </w:rPr>
      </w:pPr>
      <w:r w:rsidRPr="0001153E">
        <w:rPr>
          <w:rFonts w:ascii="ＭＳ 明朝" w:hAnsi="ＭＳ 明朝" w:hint="eastAsia"/>
          <w:noProof w:val="0"/>
          <w:sz w:val="24"/>
          <w:szCs w:val="24"/>
        </w:rPr>
        <w:t xml:space="preserve">　　年度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8230C8">
          <w:rPr>
            <w:rFonts w:ascii="ＭＳ 明朝" w:hAnsi="ＭＳ 明朝" w:hint="eastAsia"/>
            <w:noProof w:val="0"/>
            <w:sz w:val="24"/>
            <w:szCs w:val="24"/>
          </w:rPr>
          <w:t>豊郷</w:t>
        </w:r>
        <w:r w:rsidRPr="0001153E">
          <w:rPr>
            <w:rFonts w:ascii="ＭＳ 明朝" w:hAnsi="ＭＳ 明朝" w:hint="eastAsia"/>
            <w:noProof w:val="0"/>
            <w:sz w:val="24"/>
            <w:szCs w:val="24"/>
          </w:rPr>
          <w:t>町</w:t>
        </w:r>
      </w:smartTag>
      <w:r w:rsidRPr="0001153E">
        <w:rPr>
          <w:rFonts w:ascii="ＭＳ 明朝" w:hAnsi="ＭＳ 明朝" w:hint="eastAsia"/>
          <w:noProof w:val="0"/>
          <w:sz w:val="24"/>
          <w:szCs w:val="24"/>
        </w:rPr>
        <w:t>日中一時支援事業</w:t>
      </w:r>
      <w:r w:rsidR="00494F65">
        <w:rPr>
          <w:rFonts w:ascii="ＭＳ 明朝" w:hAnsi="ＭＳ 明朝" w:hint="eastAsia"/>
          <w:noProof w:val="0"/>
          <w:sz w:val="24"/>
          <w:szCs w:val="24"/>
        </w:rPr>
        <w:t>利用</w:t>
      </w:r>
      <w:r w:rsidR="00B66F6D">
        <w:rPr>
          <w:rFonts w:ascii="ＭＳ 明朝" w:hAnsi="ＭＳ 明朝" w:hint="eastAsia"/>
          <w:noProof w:val="0"/>
          <w:sz w:val="24"/>
          <w:szCs w:val="24"/>
        </w:rPr>
        <w:t>登録</w:t>
      </w:r>
      <w:r w:rsidR="00137087">
        <w:rPr>
          <w:rFonts w:ascii="ＭＳ 明朝" w:hAnsi="ＭＳ 明朝" w:hint="eastAsia"/>
          <w:noProof w:val="0"/>
          <w:sz w:val="24"/>
          <w:szCs w:val="24"/>
        </w:rPr>
        <w:t>申請</w:t>
      </w:r>
      <w:r w:rsidR="00883D21" w:rsidRPr="0001153E">
        <w:rPr>
          <w:rFonts w:ascii="ＭＳ 明朝" w:hAnsi="ＭＳ 明朝" w:hint="eastAsia"/>
          <w:noProof w:val="0"/>
          <w:sz w:val="24"/>
          <w:szCs w:val="24"/>
        </w:rPr>
        <w:t>書</w:t>
      </w:r>
    </w:p>
    <w:p w:rsidR="00F533F6" w:rsidRPr="00137087" w:rsidRDefault="00F533F6" w:rsidP="00F533F6">
      <w:pPr>
        <w:rPr>
          <w:rFonts w:hint="eastAsia"/>
        </w:rPr>
      </w:pPr>
    </w:p>
    <w:p w:rsidR="0001153E" w:rsidRDefault="00E6305A" w:rsidP="00C446DA">
      <w:pPr>
        <w:ind w:leftChars="64" w:left="142" w:rightChars="243" w:right="538"/>
        <w:rPr>
          <w:rFonts w:ascii="ＭＳ ゴシック" w:eastAsia="ＭＳ ゴシック" w:hAnsi="ＭＳ ゴシック"/>
        </w:rPr>
      </w:pPr>
      <w:r w:rsidRPr="00EB6B76">
        <w:rPr>
          <w:rFonts w:ascii="ＭＳ ゴシック" w:eastAsia="ＭＳ ゴシック" w:hAnsi="ＭＳ ゴシック" w:hint="eastAsia"/>
        </w:rPr>
        <w:t>次のとおり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8230C8">
          <w:rPr>
            <w:rFonts w:ascii="ＭＳ ゴシック" w:eastAsia="ＭＳ ゴシック" w:hAnsi="ＭＳ ゴシック" w:hint="eastAsia"/>
          </w:rPr>
          <w:t>豊郷</w:t>
        </w:r>
        <w:r w:rsidRPr="00EB6B76">
          <w:rPr>
            <w:rFonts w:ascii="ＭＳ ゴシック" w:eastAsia="ＭＳ ゴシック" w:hAnsi="ＭＳ ゴシック" w:hint="eastAsia"/>
            <w:szCs w:val="21"/>
          </w:rPr>
          <w:t>町</w:t>
        </w:r>
      </w:smartTag>
      <w:r w:rsidRPr="00EB6B76">
        <w:rPr>
          <w:rFonts w:ascii="ＭＳ ゴシック" w:eastAsia="ＭＳ ゴシック" w:hAnsi="ＭＳ ゴシック" w:hint="eastAsia"/>
          <w:szCs w:val="21"/>
        </w:rPr>
        <w:t>日中一時</w:t>
      </w:r>
      <w:r w:rsidR="0014672F" w:rsidRPr="00EB6B76">
        <w:rPr>
          <w:rFonts w:ascii="ＭＳ ゴシック" w:eastAsia="ＭＳ ゴシック" w:hAnsi="ＭＳ ゴシック" w:hint="eastAsia"/>
        </w:rPr>
        <w:t>支援事業の利用</w:t>
      </w:r>
      <w:r w:rsidR="00B66F6D">
        <w:rPr>
          <w:rFonts w:ascii="ＭＳ ゴシック" w:eastAsia="ＭＳ ゴシック" w:hAnsi="ＭＳ ゴシック" w:hint="eastAsia"/>
        </w:rPr>
        <w:t>にかかる登録</w:t>
      </w:r>
      <w:r w:rsidR="0014672F" w:rsidRPr="00EB6B76">
        <w:rPr>
          <w:rFonts w:ascii="ＭＳ ゴシック" w:eastAsia="ＭＳ ゴシック" w:hAnsi="ＭＳ ゴシック" w:hint="eastAsia"/>
        </w:rPr>
        <w:t>を</w:t>
      </w:r>
      <w:r w:rsidR="00B66F6D">
        <w:rPr>
          <w:rFonts w:ascii="ＭＳ ゴシック" w:eastAsia="ＭＳ ゴシック" w:hAnsi="ＭＳ ゴシック" w:hint="eastAsia"/>
        </w:rPr>
        <w:t>申請し</w:t>
      </w:r>
      <w:r w:rsidR="0014672F" w:rsidRPr="00EB6B76">
        <w:rPr>
          <w:rFonts w:ascii="ＭＳ ゴシック" w:eastAsia="ＭＳ ゴシック" w:hAnsi="ＭＳ ゴシック" w:hint="eastAsia"/>
        </w:rPr>
        <w:t>ます。</w:t>
      </w:r>
    </w:p>
    <w:p w:rsidR="00C446DA" w:rsidRPr="00EB6B76" w:rsidRDefault="00C446DA" w:rsidP="00C446DA">
      <w:pPr>
        <w:ind w:leftChars="64" w:left="142" w:rightChars="243" w:right="538"/>
        <w:rPr>
          <w:rFonts w:ascii="ＭＳ ゴシック" w:eastAsia="ＭＳ ゴシック" w:hAnsi="ＭＳ ゴシック" w:hint="eastAsia"/>
        </w:rPr>
      </w:pPr>
      <w:r>
        <w:rPr>
          <w:rFonts w:hint="eastAsia"/>
          <w:szCs w:val="21"/>
        </w:rPr>
        <w:t>豊郷</w:t>
      </w:r>
      <w:r w:rsidRPr="007E581A">
        <w:rPr>
          <w:rFonts w:hint="eastAsia"/>
          <w:szCs w:val="21"/>
        </w:rPr>
        <w:t>町</w:t>
      </w:r>
      <w:r w:rsidRPr="007E581A">
        <w:rPr>
          <w:rFonts w:ascii="ＭＳ 明朝" w:hAnsi="ＭＳ 明朝" w:hint="eastAsia"/>
          <w:szCs w:val="21"/>
        </w:rPr>
        <w:t>日中一時支援事業</w:t>
      </w:r>
      <w:r w:rsidRPr="007E581A">
        <w:rPr>
          <w:rFonts w:hint="eastAsia"/>
          <w:szCs w:val="21"/>
        </w:rPr>
        <w:t>決定のため、</w:t>
      </w:r>
      <w:r>
        <w:rPr>
          <w:rFonts w:hint="eastAsia"/>
          <w:szCs w:val="21"/>
        </w:rPr>
        <w:t>私の世帯の</w:t>
      </w:r>
      <w:r w:rsidRPr="007E581A">
        <w:rPr>
          <w:rFonts w:hint="eastAsia"/>
          <w:szCs w:val="21"/>
        </w:rPr>
        <w:t>住民登録資料、税務資料その他について、各関係機関に調査、照会、閲覧することを承諾します。</w:t>
      </w:r>
    </w:p>
    <w:tbl>
      <w:tblPr>
        <w:tblW w:w="10387" w:type="dxa"/>
        <w:tblInd w:w="-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2428"/>
        <w:gridCol w:w="445"/>
        <w:gridCol w:w="662"/>
        <w:gridCol w:w="1329"/>
        <w:gridCol w:w="440"/>
        <w:gridCol w:w="2873"/>
      </w:tblGrid>
      <w:tr w:rsidR="0001153E">
        <w:trPr>
          <w:cantSplit/>
          <w:trHeight w:val="32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1153E" w:rsidRPr="006F1A8D" w:rsidRDefault="0001153E" w:rsidP="00137087">
            <w:pPr>
              <w:adjustRightInd w:val="0"/>
              <w:spacing w:line="360" w:lineRule="atLeast"/>
              <w:jc w:val="center"/>
              <w:rPr>
                <w:rFonts w:ascii="ＭＳ 明朝" w:hAnsi="ＭＳ 明朝" w:hint="eastAsia"/>
                <w:sz w:val="20"/>
              </w:rPr>
            </w:pPr>
            <w:r w:rsidRPr="006F1A8D">
              <w:rPr>
                <w:rFonts w:ascii="ＭＳ 明朝" w:hAnsi="ＭＳ 明朝" w:hint="eastAsia"/>
                <w:sz w:val="20"/>
              </w:rPr>
              <w:t>希望</w:t>
            </w:r>
            <w:r w:rsidR="00494F65" w:rsidRPr="006F1A8D">
              <w:rPr>
                <w:rFonts w:ascii="ＭＳ 明朝" w:hAnsi="ＭＳ 明朝" w:hint="eastAsia"/>
                <w:sz w:val="20"/>
              </w:rPr>
              <w:t>の</w:t>
            </w:r>
            <w:r w:rsidR="0069392E">
              <w:rPr>
                <w:rFonts w:ascii="ＭＳ 明朝" w:hAnsi="ＭＳ 明朝" w:hint="eastAsia"/>
                <w:sz w:val="20"/>
              </w:rPr>
              <w:t>加算</w:t>
            </w:r>
            <w:r w:rsidR="00494F65" w:rsidRPr="006F1A8D">
              <w:rPr>
                <w:rFonts w:ascii="ＭＳ 明朝" w:hAnsi="ＭＳ 明朝" w:hint="eastAsia"/>
                <w:sz w:val="20"/>
              </w:rPr>
              <w:t>事業区分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1153E" w:rsidRPr="0069392E" w:rsidRDefault="00494F65" w:rsidP="00137087">
            <w:pPr>
              <w:adjustRightInd w:val="0"/>
              <w:spacing w:line="36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69392E">
              <w:rPr>
                <w:rFonts w:ascii="ＭＳ 明朝" w:hAnsi="ＭＳ 明朝" w:hint="eastAsia"/>
                <w:szCs w:val="21"/>
              </w:rPr>
              <w:t xml:space="preserve">□ </w:t>
            </w:r>
            <w:r w:rsidR="0069392E" w:rsidRPr="0069392E">
              <w:rPr>
                <w:rFonts w:ascii="ＭＳ 明朝" w:hAnsi="ＭＳ 明朝" w:hint="eastAsia"/>
                <w:szCs w:val="21"/>
              </w:rPr>
              <w:t>重度障害者</w:t>
            </w:r>
            <w:r w:rsidRPr="0069392E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81602" w:rsidRPr="0069392E">
              <w:rPr>
                <w:rFonts w:ascii="ＭＳ 明朝" w:hAnsi="ＭＳ 明朝" w:hint="eastAsia"/>
                <w:szCs w:val="21"/>
              </w:rPr>
              <w:t xml:space="preserve">　</w:t>
            </w:r>
            <w:r w:rsidRPr="0069392E">
              <w:rPr>
                <w:rFonts w:ascii="ＭＳ 明朝" w:hAnsi="ＭＳ 明朝" w:hint="eastAsia"/>
                <w:szCs w:val="21"/>
              </w:rPr>
              <w:t xml:space="preserve">　□ </w:t>
            </w:r>
            <w:r w:rsidR="0069392E" w:rsidRPr="0069392E">
              <w:rPr>
                <w:rFonts w:ascii="ＭＳ 明朝" w:hAnsi="ＭＳ 明朝" w:hint="eastAsia"/>
                <w:szCs w:val="21"/>
              </w:rPr>
              <w:t xml:space="preserve">集団活動プログラム　</w:t>
            </w:r>
            <w:r w:rsidR="0069392E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69392E" w:rsidRPr="0069392E">
              <w:rPr>
                <w:rFonts w:ascii="ＭＳ 明朝" w:hAnsi="ＭＳ 明朝" w:hint="eastAsia"/>
                <w:szCs w:val="21"/>
              </w:rPr>
              <w:t>□送迎</w:t>
            </w:r>
          </w:p>
        </w:tc>
      </w:tr>
      <w:tr w:rsidR="00F533F6">
        <w:trPr>
          <w:cantSplit/>
          <w:trHeight w:val="32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533F6" w:rsidRPr="006F1A8D" w:rsidRDefault="00F533F6" w:rsidP="00137087">
            <w:pPr>
              <w:adjustRightInd w:val="0"/>
              <w:spacing w:line="360" w:lineRule="atLeast"/>
              <w:jc w:val="center"/>
              <w:rPr>
                <w:rFonts w:ascii="ＭＳ 明朝" w:hAnsi="ＭＳ 明朝"/>
                <w:sz w:val="20"/>
              </w:rPr>
            </w:pPr>
            <w:r w:rsidRPr="006F1A8D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533F6" w:rsidRPr="006F1A8D" w:rsidRDefault="00F533F6" w:rsidP="00137087">
            <w:pPr>
              <w:adjustRightInd w:val="0"/>
              <w:spacing w:line="36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6" w:rsidRPr="006F1A8D" w:rsidRDefault="00F533F6" w:rsidP="00137087">
            <w:pPr>
              <w:adjustRightInd w:val="0"/>
              <w:spacing w:line="360" w:lineRule="atLeast"/>
              <w:jc w:val="center"/>
              <w:rPr>
                <w:rFonts w:ascii="ＭＳ 明朝" w:hAnsi="ＭＳ 明朝"/>
                <w:sz w:val="20"/>
              </w:rPr>
            </w:pPr>
            <w:r w:rsidRPr="006F1A8D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6" w:rsidRPr="006F1A8D" w:rsidRDefault="00F533F6" w:rsidP="00137087">
            <w:pPr>
              <w:adjustRightInd w:val="0"/>
              <w:spacing w:line="360" w:lineRule="atLeast"/>
              <w:rPr>
                <w:rFonts w:ascii="ＭＳ 明朝" w:hAnsi="ＭＳ 明朝"/>
                <w:sz w:val="20"/>
              </w:rPr>
            </w:pPr>
            <w:r w:rsidRPr="006F1A8D">
              <w:rPr>
                <w:rFonts w:ascii="ＭＳ 明朝" w:hAnsi="ＭＳ 明朝" w:hint="eastAsia"/>
                <w:sz w:val="20"/>
              </w:rPr>
              <w:t xml:space="preserve">　</w:t>
            </w:r>
            <w:r w:rsidR="00F27333">
              <w:rPr>
                <w:rFonts w:ascii="ＭＳ 明朝" w:hAnsi="ＭＳ 明朝" w:hint="eastAsia"/>
                <w:sz w:val="20"/>
              </w:rPr>
              <w:t xml:space="preserve">　　</w:t>
            </w:r>
            <w:r w:rsidRPr="006F1A8D">
              <w:rPr>
                <w:rFonts w:ascii="ＭＳ 明朝" w:hAnsi="ＭＳ 明朝" w:hint="eastAsia"/>
                <w:sz w:val="20"/>
              </w:rPr>
              <w:t xml:space="preserve">　　年　　　月　　日生</w:t>
            </w:r>
          </w:p>
        </w:tc>
      </w:tr>
      <w:tr w:rsidR="00F533F6">
        <w:trPr>
          <w:cantSplit/>
          <w:trHeight w:val="675"/>
        </w:trPr>
        <w:tc>
          <w:tcPr>
            <w:tcW w:w="22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6" w:rsidRPr="006F1A8D" w:rsidRDefault="00E6305A" w:rsidP="00137087">
            <w:pPr>
              <w:adjustRightInd w:val="0"/>
              <w:spacing w:line="180" w:lineRule="atLeast"/>
              <w:jc w:val="center"/>
              <w:rPr>
                <w:rFonts w:ascii="ＭＳ 明朝" w:hAnsi="ＭＳ 明朝"/>
                <w:sz w:val="20"/>
              </w:rPr>
            </w:pPr>
            <w:r w:rsidRPr="006F1A8D">
              <w:rPr>
                <w:rFonts w:ascii="ＭＳ 明朝" w:hAnsi="ＭＳ 明朝" w:hint="eastAsia"/>
                <w:sz w:val="20"/>
              </w:rPr>
              <w:t>利用</w:t>
            </w:r>
            <w:r w:rsidR="00C43327" w:rsidRPr="006F1A8D">
              <w:rPr>
                <w:rFonts w:ascii="ＭＳ 明朝" w:hAnsi="ＭＳ 明朝" w:hint="eastAsia"/>
                <w:sz w:val="20"/>
              </w:rPr>
              <w:t>者</w:t>
            </w:r>
            <w:r w:rsidR="00F533F6" w:rsidRPr="006F1A8D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535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3F6" w:rsidRPr="006F1A8D" w:rsidRDefault="00F533F6" w:rsidP="00137087">
            <w:pPr>
              <w:pStyle w:val="a8"/>
              <w:tabs>
                <w:tab w:val="left" w:pos="840"/>
              </w:tabs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33F6" w:rsidRPr="006F1A8D" w:rsidRDefault="00F533F6" w:rsidP="0013708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1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33F6" w:rsidRPr="006F1A8D" w:rsidRDefault="00F533F6" w:rsidP="0013708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919E7">
        <w:trPr>
          <w:cantSplit/>
          <w:trHeight w:val="32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E919E7" w:rsidRPr="006F1A8D" w:rsidRDefault="00E919E7" w:rsidP="00137087">
            <w:pPr>
              <w:adjustRightInd w:val="0"/>
              <w:spacing w:line="360" w:lineRule="atLeast"/>
              <w:jc w:val="center"/>
              <w:rPr>
                <w:rFonts w:ascii="ＭＳ 明朝" w:hAnsi="ＭＳ 明朝"/>
                <w:sz w:val="20"/>
              </w:rPr>
            </w:pPr>
            <w:r w:rsidRPr="006F1A8D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E919E7" w:rsidRPr="006F1A8D" w:rsidRDefault="00E919E7" w:rsidP="00137087">
            <w:pPr>
              <w:adjustRightInd w:val="0"/>
              <w:spacing w:line="36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Pr="006F1A8D" w:rsidRDefault="00E919E7" w:rsidP="00137087">
            <w:pPr>
              <w:adjustRightInd w:val="0"/>
              <w:spacing w:line="360" w:lineRule="atLeast"/>
              <w:jc w:val="center"/>
              <w:rPr>
                <w:rFonts w:ascii="ＭＳ 明朝" w:hAnsi="ＭＳ 明朝" w:hint="eastAsia"/>
                <w:sz w:val="20"/>
              </w:rPr>
            </w:pPr>
            <w:r w:rsidRPr="006F1A8D">
              <w:rPr>
                <w:rFonts w:ascii="ＭＳ 明朝" w:hAnsi="ＭＳ 明朝" w:hint="eastAsia"/>
                <w:sz w:val="20"/>
              </w:rPr>
              <w:t>電話番号</w:t>
            </w:r>
          </w:p>
          <w:p w:rsidR="00E919E7" w:rsidRPr="006F1A8D" w:rsidRDefault="00E919E7" w:rsidP="00137087">
            <w:pPr>
              <w:adjustRightInd w:val="0"/>
              <w:spacing w:line="360" w:lineRule="atLeast"/>
              <w:jc w:val="center"/>
              <w:rPr>
                <w:rFonts w:ascii="ＭＳ 明朝" w:hAnsi="ＭＳ 明朝"/>
                <w:sz w:val="20"/>
              </w:rPr>
            </w:pPr>
            <w:r w:rsidRPr="006F1A8D">
              <w:rPr>
                <w:rFonts w:ascii="ＭＳ 明朝" w:hAnsi="ＭＳ 明朝" w:hint="eastAsia"/>
                <w:sz w:val="20"/>
              </w:rPr>
              <w:t>ＦＡＸ</w:t>
            </w:r>
          </w:p>
        </w:tc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Pr="006F1A8D" w:rsidRDefault="00E6305A" w:rsidP="00137087">
            <w:pPr>
              <w:adjustRightInd w:val="0"/>
              <w:spacing w:line="360" w:lineRule="atLeast"/>
              <w:jc w:val="center"/>
              <w:rPr>
                <w:rFonts w:ascii="ＭＳ 明朝" w:hAnsi="ＭＳ 明朝" w:hint="eastAsia"/>
                <w:sz w:val="20"/>
              </w:rPr>
            </w:pPr>
            <w:r w:rsidRPr="006F1A8D">
              <w:rPr>
                <w:rFonts w:ascii="ＭＳ 明朝" w:hAnsi="ＭＳ 明朝" w:hint="eastAsia"/>
                <w:sz w:val="20"/>
              </w:rPr>
              <w:t xml:space="preserve">―　</w:t>
            </w:r>
            <w:r w:rsidR="00C446DA">
              <w:rPr>
                <w:rFonts w:ascii="ＭＳ 明朝" w:hAnsi="ＭＳ 明朝" w:hint="eastAsia"/>
                <w:sz w:val="20"/>
              </w:rPr>
              <w:t xml:space="preserve">　　</w:t>
            </w:r>
            <w:r w:rsidRPr="006F1A8D">
              <w:rPr>
                <w:rFonts w:ascii="ＭＳ 明朝" w:hAnsi="ＭＳ 明朝" w:hint="eastAsia"/>
                <w:sz w:val="20"/>
              </w:rPr>
              <w:t xml:space="preserve">　</w:t>
            </w:r>
            <w:r w:rsidR="00E919E7" w:rsidRPr="006F1A8D">
              <w:rPr>
                <w:rFonts w:ascii="ＭＳ 明朝" w:hAnsi="ＭＳ 明朝" w:hint="eastAsia"/>
                <w:sz w:val="20"/>
              </w:rPr>
              <w:t>―</w:t>
            </w:r>
          </w:p>
          <w:p w:rsidR="00E919E7" w:rsidRPr="006F1A8D" w:rsidRDefault="00E6305A" w:rsidP="00137087">
            <w:pPr>
              <w:adjustRightInd w:val="0"/>
              <w:spacing w:line="360" w:lineRule="atLeast"/>
              <w:jc w:val="center"/>
              <w:rPr>
                <w:rFonts w:ascii="ＭＳ 明朝" w:hAnsi="ＭＳ 明朝"/>
                <w:sz w:val="20"/>
              </w:rPr>
            </w:pPr>
            <w:r w:rsidRPr="006F1A8D">
              <w:rPr>
                <w:rFonts w:ascii="ＭＳ 明朝" w:hAnsi="ＭＳ 明朝" w:hint="eastAsia"/>
                <w:sz w:val="20"/>
              </w:rPr>
              <w:t xml:space="preserve">―　</w:t>
            </w:r>
            <w:r w:rsidR="00C446DA">
              <w:rPr>
                <w:rFonts w:ascii="ＭＳ 明朝" w:hAnsi="ＭＳ 明朝" w:hint="eastAsia"/>
                <w:sz w:val="20"/>
              </w:rPr>
              <w:t xml:space="preserve">　　</w:t>
            </w:r>
            <w:r w:rsidRPr="006F1A8D">
              <w:rPr>
                <w:rFonts w:ascii="ＭＳ 明朝" w:hAnsi="ＭＳ 明朝" w:hint="eastAsia"/>
                <w:sz w:val="20"/>
              </w:rPr>
              <w:t xml:space="preserve">　―</w:t>
            </w:r>
          </w:p>
        </w:tc>
      </w:tr>
      <w:tr w:rsidR="00E919E7">
        <w:trPr>
          <w:cantSplit/>
          <w:trHeight w:val="597"/>
        </w:trPr>
        <w:tc>
          <w:tcPr>
            <w:tcW w:w="22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Pr="006F1A8D" w:rsidRDefault="00E919E7" w:rsidP="00137087">
            <w:pPr>
              <w:adjustRightInd w:val="0"/>
              <w:spacing w:line="360" w:lineRule="atLeast"/>
              <w:jc w:val="center"/>
              <w:rPr>
                <w:rFonts w:ascii="ＭＳ 明朝" w:hAnsi="ＭＳ 明朝" w:hint="eastAsia"/>
                <w:sz w:val="20"/>
              </w:rPr>
            </w:pPr>
            <w:r w:rsidRPr="006F1A8D">
              <w:rPr>
                <w:rFonts w:ascii="ＭＳ 明朝" w:hAnsi="ＭＳ 明朝" w:hint="eastAsia"/>
                <w:sz w:val="20"/>
              </w:rPr>
              <w:t>保護者名</w:t>
            </w:r>
          </w:p>
          <w:p w:rsidR="0075507E" w:rsidRPr="00081602" w:rsidRDefault="0075507E" w:rsidP="00137087">
            <w:pPr>
              <w:adjustRightInd w:val="0"/>
              <w:spacing w:line="36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81602">
              <w:rPr>
                <w:rFonts w:ascii="ＭＳ 明朝" w:hAnsi="ＭＳ 明朝" w:hint="eastAsia"/>
                <w:sz w:val="18"/>
                <w:szCs w:val="18"/>
              </w:rPr>
              <w:t>（利用者が児童の場合）</w:t>
            </w:r>
          </w:p>
        </w:tc>
        <w:tc>
          <w:tcPr>
            <w:tcW w:w="3535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E7" w:rsidRPr="006F1A8D" w:rsidRDefault="00E919E7" w:rsidP="00137087">
            <w:pPr>
              <w:adjustRightInd w:val="0"/>
              <w:spacing w:line="36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Pr="006F1A8D" w:rsidRDefault="00E919E7" w:rsidP="0013708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Pr="006F1A8D" w:rsidRDefault="00E919E7" w:rsidP="0013708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919E7">
        <w:trPr>
          <w:cantSplit/>
          <w:trHeight w:val="83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Pr="006F1A8D" w:rsidRDefault="00E919E7" w:rsidP="00137087">
            <w:pPr>
              <w:adjustRightInd w:val="0"/>
              <w:spacing w:line="360" w:lineRule="atLeast"/>
              <w:jc w:val="center"/>
              <w:rPr>
                <w:rFonts w:ascii="ＭＳ 明朝" w:hAnsi="ＭＳ 明朝"/>
                <w:sz w:val="20"/>
              </w:rPr>
            </w:pPr>
            <w:r w:rsidRPr="00C446DA">
              <w:rPr>
                <w:rFonts w:ascii="ＭＳ 明朝" w:hAnsi="ＭＳ 明朝" w:hint="eastAsia"/>
                <w:spacing w:val="60"/>
                <w:kern w:val="0"/>
                <w:sz w:val="20"/>
                <w:fitText w:val="840" w:id="-1244817408"/>
              </w:rPr>
              <w:t>居住</w:t>
            </w:r>
            <w:r w:rsidRPr="00C446DA">
              <w:rPr>
                <w:rFonts w:ascii="ＭＳ 明朝" w:hAnsi="ＭＳ 明朝" w:hint="eastAsia"/>
                <w:kern w:val="0"/>
                <w:sz w:val="20"/>
                <w:fitText w:val="840" w:id="-1244817408"/>
              </w:rPr>
              <w:t>地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E7" w:rsidRPr="006F1A8D" w:rsidRDefault="00883D21" w:rsidP="00137087">
            <w:pPr>
              <w:pStyle w:val="a8"/>
              <w:tabs>
                <w:tab w:val="left" w:pos="840"/>
              </w:tabs>
              <w:rPr>
                <w:rFonts w:ascii="ＭＳ 明朝" w:eastAsia="ＭＳ 明朝" w:hAnsi="ＭＳ 明朝"/>
                <w:sz w:val="20"/>
              </w:rPr>
            </w:pPr>
            <w:r w:rsidRPr="006F1A8D"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:rsidR="00E919E7" w:rsidRPr="006F1A8D" w:rsidRDefault="00E84C82" w:rsidP="00137087">
            <w:pPr>
              <w:pStyle w:val="a8"/>
              <w:tabs>
                <w:tab w:val="left" w:pos="840"/>
              </w:tabs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　　　　　　　　　□申請者住所と同じ</w:t>
            </w:r>
          </w:p>
        </w:tc>
      </w:tr>
      <w:tr w:rsidR="00E84C82" w:rsidTr="00E84C82">
        <w:trPr>
          <w:cantSplit/>
          <w:trHeight w:val="72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C82" w:rsidRPr="006F1A8D" w:rsidRDefault="00E84C82" w:rsidP="00137087">
            <w:pPr>
              <w:pStyle w:val="a8"/>
              <w:tabs>
                <w:tab w:val="left" w:pos="840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緊急連絡先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C82" w:rsidRDefault="00E84C82" w:rsidP="00E84C82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　　　　　　　　　　　　　　(</w:t>
            </w:r>
            <w:r w:rsidR="007A304E">
              <w:rPr>
                <w:rFonts w:ascii="ＭＳ 明朝" w:eastAsia="ＭＳ 明朝" w:hAnsi="ＭＳ 明朝" w:hint="eastAsia"/>
                <w:sz w:val="20"/>
              </w:rPr>
              <w:t>利用者</w:t>
            </w:r>
            <w:r>
              <w:rPr>
                <w:rFonts w:ascii="ＭＳ 明朝" w:eastAsia="ＭＳ 明朝" w:hAnsi="ＭＳ 明朝" w:hint="eastAsia"/>
                <w:sz w:val="20"/>
              </w:rPr>
              <w:t>との関係　　　)</w:t>
            </w:r>
          </w:p>
          <w:p w:rsidR="00E84C82" w:rsidRPr="006F1A8D" w:rsidRDefault="00E84C82" w:rsidP="00E84C82">
            <w:pPr>
              <w:pStyle w:val="a8"/>
              <w:tabs>
                <w:tab w:val="left" w:pos="840"/>
              </w:tabs>
              <w:wordWrap w:val="0"/>
              <w:spacing w:line="240" w:lineRule="auto"/>
              <w:jc w:val="righ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電話番号　　　　　―　　　</w:t>
            </w:r>
            <w:r w:rsidRPr="006F1A8D">
              <w:rPr>
                <w:rFonts w:ascii="ＭＳ 明朝" w:eastAsia="ＭＳ 明朝" w:hAnsi="ＭＳ 明朝" w:hint="eastAsia"/>
                <w:sz w:val="20"/>
              </w:rPr>
              <w:t xml:space="preserve">　―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</w:p>
        </w:tc>
      </w:tr>
      <w:tr w:rsidR="006F1A8D">
        <w:trPr>
          <w:cantSplit/>
          <w:trHeight w:val="345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A8D" w:rsidRP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6F1A8D">
              <w:rPr>
                <w:rFonts w:ascii="ＭＳ 明朝" w:eastAsia="ＭＳ 明朝" w:hAnsi="ＭＳ 明朝" w:hint="eastAsia"/>
                <w:sz w:val="20"/>
              </w:rPr>
              <w:t>障害福祉サービス</w:t>
            </w:r>
          </w:p>
          <w:p w:rsidR="006F1A8D" w:rsidRP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6F1A8D">
              <w:rPr>
                <w:rFonts w:ascii="ＭＳ 明朝" w:eastAsia="ＭＳ 明朝" w:hAnsi="ＭＳ 明朝" w:hint="eastAsia"/>
                <w:sz w:val="20"/>
              </w:rPr>
              <w:t>受給者番号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A8D" w:rsidRP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A8D" w:rsidRP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  <w:r w:rsidRPr="006F1A8D">
              <w:rPr>
                <w:rFonts w:ascii="ＭＳ 明朝" w:eastAsia="ＭＳ 明朝" w:hAnsi="ＭＳ 明朝" w:hint="eastAsia"/>
                <w:sz w:val="20"/>
              </w:rPr>
              <w:t>手帳番号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  <w:r w:rsidRPr="006F1A8D">
              <w:rPr>
                <w:rFonts w:ascii="ＭＳ 明朝" w:eastAsia="ＭＳ 明朝" w:hAnsi="ＭＳ 明朝" w:hint="eastAsia"/>
                <w:sz w:val="20"/>
              </w:rPr>
              <w:t>身体障害者手帳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 w:rsidR="00081602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第</w:t>
            </w:r>
            <w:r w:rsidRPr="006F1A8D">
              <w:rPr>
                <w:rFonts w:ascii="ＭＳ 明朝" w:eastAsia="ＭＳ 明朝" w:hAnsi="ＭＳ 明朝" w:hint="eastAsia"/>
                <w:sz w:val="20"/>
              </w:rPr>
              <w:t xml:space="preserve">　　　　　　号</w:t>
            </w:r>
          </w:p>
        </w:tc>
      </w:tr>
      <w:tr w:rsidR="006F1A8D">
        <w:trPr>
          <w:cantSplit/>
          <w:trHeight w:val="369"/>
        </w:trPr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A8D" w:rsidRP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A8D" w:rsidRP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A8D" w:rsidRP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6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  <w:r w:rsidRPr="006F1A8D">
              <w:rPr>
                <w:rFonts w:ascii="ＭＳ 明朝" w:eastAsia="ＭＳ 明朝" w:hAnsi="ＭＳ 明朝" w:hint="eastAsia"/>
                <w:sz w:val="20"/>
              </w:rPr>
              <w:t>療育手帳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</w:t>
            </w:r>
            <w:r w:rsidR="00081602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第　　　</w:t>
            </w:r>
            <w:r w:rsidRPr="006F1A8D">
              <w:rPr>
                <w:rFonts w:ascii="ＭＳ 明朝" w:eastAsia="ＭＳ 明朝" w:hAnsi="ＭＳ 明朝" w:hint="eastAsia"/>
                <w:sz w:val="20"/>
              </w:rPr>
              <w:t xml:space="preserve">　　　号</w:t>
            </w:r>
          </w:p>
        </w:tc>
      </w:tr>
      <w:tr w:rsidR="006F1A8D">
        <w:trPr>
          <w:cantSplit/>
          <w:trHeight w:val="366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8D" w:rsidRP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1A8D" w:rsidRP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1A8D" w:rsidRP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642" w:type="dxa"/>
            <w:gridSpan w:val="3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1A8D" w:rsidRDefault="006F1A8D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  <w:r w:rsidRPr="006F1A8D">
              <w:rPr>
                <w:rFonts w:ascii="ＭＳ 明朝" w:eastAsia="ＭＳ 明朝" w:hAnsi="ＭＳ 明朝" w:hint="eastAsia"/>
                <w:sz w:val="20"/>
              </w:rPr>
              <w:t>精神障害者保健福祉手帳</w:t>
            </w:r>
            <w:r w:rsidR="00081602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第</w:t>
            </w:r>
            <w:r w:rsidRPr="006F1A8D">
              <w:rPr>
                <w:rFonts w:ascii="ＭＳ 明朝" w:eastAsia="ＭＳ 明朝" w:hAnsi="ＭＳ 明朝" w:hint="eastAsia"/>
                <w:sz w:val="20"/>
              </w:rPr>
              <w:t xml:space="preserve">　　　　　　号</w:t>
            </w:r>
          </w:p>
        </w:tc>
      </w:tr>
      <w:tr w:rsidR="00081602">
        <w:trPr>
          <w:cantSplit/>
          <w:trHeight w:val="76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02" w:rsidRPr="006F1A8D" w:rsidRDefault="00081602" w:rsidP="00137087">
            <w:pPr>
              <w:pStyle w:val="a8"/>
              <w:tabs>
                <w:tab w:val="left" w:pos="840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6F1A8D">
              <w:rPr>
                <w:rFonts w:ascii="ＭＳ 明朝" w:eastAsia="ＭＳ 明朝" w:hAnsi="ＭＳ 明朝" w:hint="eastAsia"/>
                <w:sz w:val="20"/>
              </w:rPr>
              <w:t>学校名</w:t>
            </w:r>
          </w:p>
          <w:p w:rsidR="00081602" w:rsidRPr="006F1A8D" w:rsidRDefault="00081602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  <w:r w:rsidRPr="006F1A8D">
              <w:rPr>
                <w:rFonts w:ascii="ＭＳ 明朝" w:eastAsia="ＭＳ 明朝" w:hAnsi="ＭＳ 明朝" w:hint="eastAsia"/>
                <w:sz w:val="18"/>
                <w:szCs w:val="18"/>
              </w:rPr>
              <w:t>（利用者が児童の場合）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602" w:rsidRPr="006F1A8D" w:rsidRDefault="007A304E" w:rsidP="007A304E">
            <w:pPr>
              <w:pStyle w:val="a8"/>
              <w:tabs>
                <w:tab w:val="left" w:pos="840"/>
              </w:tabs>
              <w:spacing w:line="360" w:lineRule="auto"/>
              <w:jc w:val="lef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</w:t>
            </w:r>
            <w:r w:rsidR="004C1C92">
              <w:rPr>
                <w:rFonts w:ascii="ＭＳ 明朝" w:eastAsia="ＭＳ 明朝" w:hAnsi="ＭＳ 明朝" w:hint="eastAsia"/>
                <w:sz w:val="20"/>
              </w:rPr>
              <w:t xml:space="preserve">　　学校　</w:t>
            </w:r>
            <w:r w:rsidR="00081602" w:rsidRPr="006F1A8D">
              <w:rPr>
                <w:rFonts w:ascii="ＭＳ 明朝" w:eastAsia="ＭＳ 明朝" w:hAnsi="ＭＳ 明朝" w:hint="eastAsia"/>
                <w:sz w:val="20"/>
              </w:rPr>
              <w:t xml:space="preserve">　（ 小 ・ 中 ・ 高 ）    　年生</w:t>
            </w:r>
            <w:r w:rsidR="004C1C92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:rsidR="00081602" w:rsidRPr="006F1A8D" w:rsidRDefault="004C1C92" w:rsidP="00137087">
            <w:pPr>
              <w:pStyle w:val="a8"/>
              <w:tabs>
                <w:tab w:val="left" w:pos="840"/>
              </w:tabs>
              <w:wordWrap w:val="0"/>
              <w:spacing w:line="240" w:lineRule="auto"/>
              <w:jc w:val="right"/>
              <w:rPr>
                <w:rFonts w:ascii="ＭＳ 明朝" w:eastAsia="ＭＳ 明朝" w:hAnsi="ＭＳ 明朝" w:hint="eastAsia"/>
                <w:sz w:val="20"/>
              </w:rPr>
            </w:pPr>
            <w:r w:rsidRPr="004C1C92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特別支援学級　</w:t>
            </w:r>
          </w:p>
        </w:tc>
      </w:tr>
      <w:tr w:rsidR="00081602">
        <w:trPr>
          <w:cantSplit/>
          <w:trHeight w:val="746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02" w:rsidRPr="00081602" w:rsidRDefault="00081602" w:rsidP="00137087">
            <w:pPr>
              <w:pStyle w:val="a8"/>
              <w:tabs>
                <w:tab w:val="left" w:pos="840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081602">
              <w:rPr>
                <w:rFonts w:ascii="ＭＳ 明朝" w:eastAsia="ＭＳ 明朝" w:hAnsi="ＭＳ 明朝" w:hint="eastAsia"/>
                <w:sz w:val="20"/>
              </w:rPr>
              <w:t>生活保護の受給状況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602" w:rsidRDefault="00081602" w:rsidP="00137087">
            <w:pPr>
              <w:pStyle w:val="a8"/>
              <w:tabs>
                <w:tab w:val="left" w:pos="840"/>
              </w:tabs>
              <w:spacing w:line="360" w:lineRule="auto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有（　　年　　月から受給）</w:t>
            </w:r>
          </w:p>
          <w:p w:rsidR="00081602" w:rsidRPr="00081602" w:rsidRDefault="00081602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  <w:r w:rsidRPr="00081602">
              <w:rPr>
                <w:rFonts w:ascii="ＭＳ 明朝" w:eastAsia="ＭＳ 明朝" w:hAnsi="ＭＳ 明朝" w:hint="eastAsia"/>
                <w:sz w:val="20"/>
              </w:rPr>
              <w:t>無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602" w:rsidRPr="00081602" w:rsidRDefault="00081602" w:rsidP="00137087">
            <w:pPr>
              <w:pStyle w:val="a8"/>
              <w:tabs>
                <w:tab w:val="left" w:pos="840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081602">
              <w:rPr>
                <w:rFonts w:ascii="ＭＳ 明朝" w:eastAsia="ＭＳ 明朝" w:hAnsi="ＭＳ 明朝" w:hint="eastAsia"/>
                <w:sz w:val="20"/>
              </w:rPr>
              <w:t>介護保険の受給状況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602" w:rsidRDefault="00081602" w:rsidP="00137087">
            <w:pPr>
              <w:pStyle w:val="a8"/>
              <w:tabs>
                <w:tab w:val="left" w:pos="840"/>
              </w:tabs>
              <w:spacing w:line="360" w:lineRule="auto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有（　　年　　月から受給）</w:t>
            </w:r>
          </w:p>
          <w:p w:rsidR="00081602" w:rsidRPr="006F1A8D" w:rsidRDefault="00081602" w:rsidP="0013708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  <w:r w:rsidRPr="00081602">
              <w:rPr>
                <w:rFonts w:ascii="ＭＳ 明朝" w:eastAsia="ＭＳ 明朝" w:hAnsi="ＭＳ 明朝" w:hint="eastAsia"/>
                <w:sz w:val="20"/>
              </w:rPr>
              <w:t>無</w:t>
            </w:r>
          </w:p>
        </w:tc>
      </w:tr>
      <w:tr w:rsidR="00137087" w:rsidTr="00C4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2"/>
        </w:trPr>
        <w:tc>
          <w:tcPr>
            <w:tcW w:w="10387" w:type="dxa"/>
            <w:gridSpan w:val="7"/>
          </w:tcPr>
          <w:p w:rsidR="00137087" w:rsidRDefault="00137087" w:rsidP="0013708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申請理由</w:t>
            </w:r>
            <w:r>
              <w:rPr>
                <w:rFonts w:hint="eastAsia"/>
              </w:rPr>
              <w:t>)</w:t>
            </w:r>
          </w:p>
          <w:p w:rsidR="00137087" w:rsidRDefault="00137087" w:rsidP="00137087">
            <w:pPr>
              <w:ind w:left="221"/>
              <w:rPr>
                <w:rFonts w:hint="eastAsia"/>
              </w:rPr>
            </w:pPr>
          </w:p>
          <w:p w:rsidR="00137087" w:rsidRDefault="00137087" w:rsidP="00137087">
            <w:pPr>
              <w:ind w:left="221"/>
              <w:rPr>
                <w:rFonts w:hint="eastAsia"/>
              </w:rPr>
            </w:pPr>
          </w:p>
          <w:p w:rsidR="00137087" w:rsidRDefault="00137087" w:rsidP="00137087">
            <w:pPr>
              <w:ind w:left="221"/>
              <w:rPr>
                <w:rFonts w:hint="eastAsia"/>
              </w:rPr>
            </w:pPr>
          </w:p>
          <w:p w:rsidR="00137087" w:rsidRDefault="00137087" w:rsidP="00137087">
            <w:pPr>
              <w:ind w:left="221"/>
              <w:rPr>
                <w:rFonts w:hint="eastAsia"/>
              </w:rPr>
            </w:pPr>
          </w:p>
          <w:p w:rsidR="00137087" w:rsidRDefault="00137087" w:rsidP="00137087">
            <w:pPr>
              <w:ind w:left="221"/>
              <w:rPr>
                <w:rFonts w:hint="eastAsia"/>
              </w:rPr>
            </w:pPr>
          </w:p>
          <w:p w:rsidR="00137087" w:rsidRDefault="00137087" w:rsidP="00137087">
            <w:pPr>
              <w:ind w:left="221"/>
              <w:rPr>
                <w:rFonts w:hint="eastAsia"/>
              </w:rPr>
            </w:pPr>
          </w:p>
        </w:tc>
      </w:tr>
    </w:tbl>
    <w:p w:rsidR="009C2981" w:rsidRDefault="009C2981" w:rsidP="002D3FD1">
      <w:pPr>
        <w:rPr>
          <w:rFonts w:hint="eastAsia"/>
        </w:rPr>
      </w:pPr>
    </w:p>
    <w:sectPr w:rsidR="009C2981" w:rsidSect="00C446DA">
      <w:pgSz w:w="11906" w:h="16838" w:code="9"/>
      <w:pgMar w:top="851" w:right="1077" w:bottom="0" w:left="1077" w:header="851" w:footer="992" w:gutter="0"/>
      <w:cols w:space="425"/>
      <w:docGrid w:type="linesAndChars" w:linePitch="388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158" w:rsidRDefault="00C44158">
      <w:r>
        <w:separator/>
      </w:r>
    </w:p>
  </w:endnote>
  <w:endnote w:type="continuationSeparator" w:id="0">
    <w:p w:rsidR="00C44158" w:rsidRDefault="00C4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158" w:rsidRDefault="00C44158">
      <w:r>
        <w:separator/>
      </w:r>
    </w:p>
  </w:footnote>
  <w:footnote w:type="continuationSeparator" w:id="0">
    <w:p w:rsidR="00C44158" w:rsidRDefault="00C4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F7E"/>
    <w:multiLevelType w:val="hybridMultilevel"/>
    <w:tmpl w:val="4D04FF44"/>
    <w:lvl w:ilvl="0" w:tplc="4D7AD83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B856C1"/>
    <w:multiLevelType w:val="hybridMultilevel"/>
    <w:tmpl w:val="61462780"/>
    <w:lvl w:ilvl="0" w:tplc="FF0AC6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D3EEE"/>
    <w:multiLevelType w:val="hybridMultilevel"/>
    <w:tmpl w:val="1AD6DEE2"/>
    <w:lvl w:ilvl="0" w:tplc="1978555C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3" w15:restartNumberingAfterBreak="0">
    <w:nsid w:val="13A67324"/>
    <w:multiLevelType w:val="hybridMultilevel"/>
    <w:tmpl w:val="37F2BEA6"/>
    <w:lvl w:ilvl="0" w:tplc="092E8BD6">
      <w:numFmt w:val="bullet"/>
      <w:lvlText w:val="○"/>
      <w:lvlJc w:val="left"/>
      <w:pPr>
        <w:tabs>
          <w:tab w:val="num" w:pos="139"/>
        </w:tabs>
        <w:ind w:left="1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"/>
        </w:tabs>
        <w:ind w:left="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</w:abstractNum>
  <w:abstractNum w:abstractNumId="4" w15:restartNumberingAfterBreak="0">
    <w:nsid w:val="2B3E2774"/>
    <w:multiLevelType w:val="hybridMultilevel"/>
    <w:tmpl w:val="9384BE2E"/>
    <w:lvl w:ilvl="0" w:tplc="A16046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844BCE"/>
    <w:multiLevelType w:val="hybridMultilevel"/>
    <w:tmpl w:val="294EFFC6"/>
    <w:lvl w:ilvl="0" w:tplc="281C2D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F701C7"/>
    <w:multiLevelType w:val="hybridMultilevel"/>
    <w:tmpl w:val="4F4C6F0E"/>
    <w:lvl w:ilvl="0" w:tplc="A446A5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5D26EC"/>
    <w:multiLevelType w:val="hybridMultilevel"/>
    <w:tmpl w:val="3B967C2A"/>
    <w:lvl w:ilvl="0" w:tplc="245E71D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ED3532"/>
    <w:multiLevelType w:val="hybridMultilevel"/>
    <w:tmpl w:val="A8C64462"/>
    <w:lvl w:ilvl="0" w:tplc="DB0E5B6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F97254"/>
    <w:multiLevelType w:val="hybridMultilevel"/>
    <w:tmpl w:val="EB5020A8"/>
    <w:lvl w:ilvl="0" w:tplc="05D4FE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77E67"/>
    <w:multiLevelType w:val="hybridMultilevel"/>
    <w:tmpl w:val="D068DF7E"/>
    <w:lvl w:ilvl="0" w:tplc="FD320CB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3732E0"/>
    <w:multiLevelType w:val="hybridMultilevel"/>
    <w:tmpl w:val="9AC2AE4C"/>
    <w:lvl w:ilvl="0" w:tplc="15C6A2CA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2" w15:restartNumberingAfterBreak="0">
    <w:nsid w:val="582A0F65"/>
    <w:multiLevelType w:val="hybridMultilevel"/>
    <w:tmpl w:val="D03C1DFC"/>
    <w:lvl w:ilvl="0" w:tplc="32E00BBE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3" w15:restartNumberingAfterBreak="0">
    <w:nsid w:val="5E2907A7"/>
    <w:multiLevelType w:val="hybridMultilevel"/>
    <w:tmpl w:val="360A7510"/>
    <w:lvl w:ilvl="0" w:tplc="C5EEC0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57455A"/>
    <w:multiLevelType w:val="hybridMultilevel"/>
    <w:tmpl w:val="64C69C1C"/>
    <w:lvl w:ilvl="0" w:tplc="7A6CF958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DF58CF"/>
    <w:multiLevelType w:val="hybridMultilevel"/>
    <w:tmpl w:val="C4BE1EFA"/>
    <w:lvl w:ilvl="0" w:tplc="22766832">
      <w:start w:val="4"/>
      <w:numFmt w:val="bullet"/>
      <w:lvlText w:val="・"/>
      <w:lvlJc w:val="left"/>
      <w:pPr>
        <w:tabs>
          <w:tab w:val="num" w:pos="462"/>
        </w:tabs>
        <w:ind w:left="4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2"/>
        </w:tabs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2"/>
        </w:tabs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2"/>
        </w:tabs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2"/>
        </w:tabs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2"/>
        </w:tabs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2"/>
        </w:tabs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2"/>
        </w:tabs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2"/>
        </w:tabs>
        <w:ind w:left="3882" w:hanging="420"/>
      </w:pPr>
      <w:rPr>
        <w:rFonts w:ascii="Wingdings" w:hAnsi="Wingdings" w:hint="default"/>
      </w:rPr>
    </w:lvl>
  </w:abstractNum>
  <w:abstractNum w:abstractNumId="16" w15:restartNumberingAfterBreak="0">
    <w:nsid w:val="689324BB"/>
    <w:multiLevelType w:val="hybridMultilevel"/>
    <w:tmpl w:val="6B88BEBE"/>
    <w:lvl w:ilvl="0" w:tplc="56C2A9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6144AE"/>
    <w:multiLevelType w:val="hybridMultilevel"/>
    <w:tmpl w:val="B2B08F08"/>
    <w:lvl w:ilvl="0" w:tplc="5EC2BD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6618668">
    <w:abstractNumId w:val="7"/>
  </w:num>
  <w:num w:numId="2" w16cid:durableId="876699258">
    <w:abstractNumId w:val="16"/>
  </w:num>
  <w:num w:numId="3" w16cid:durableId="1139609246">
    <w:abstractNumId w:val="1"/>
  </w:num>
  <w:num w:numId="4" w16cid:durableId="2126533352">
    <w:abstractNumId w:val="13"/>
  </w:num>
  <w:num w:numId="5" w16cid:durableId="1416241572">
    <w:abstractNumId w:val="5"/>
  </w:num>
  <w:num w:numId="6" w16cid:durableId="1161236453">
    <w:abstractNumId w:val="0"/>
  </w:num>
  <w:num w:numId="7" w16cid:durableId="23143173">
    <w:abstractNumId w:val="15"/>
  </w:num>
  <w:num w:numId="8" w16cid:durableId="700134350">
    <w:abstractNumId w:val="12"/>
  </w:num>
  <w:num w:numId="9" w16cid:durableId="813377809">
    <w:abstractNumId w:val="11"/>
  </w:num>
  <w:num w:numId="10" w16cid:durableId="539052687">
    <w:abstractNumId w:val="2"/>
  </w:num>
  <w:num w:numId="11" w16cid:durableId="388456484">
    <w:abstractNumId w:val="4"/>
  </w:num>
  <w:num w:numId="12" w16cid:durableId="72826550">
    <w:abstractNumId w:val="6"/>
  </w:num>
  <w:num w:numId="13" w16cid:durableId="178088529">
    <w:abstractNumId w:val="17"/>
  </w:num>
  <w:num w:numId="14" w16cid:durableId="1700350267">
    <w:abstractNumId w:val="9"/>
  </w:num>
  <w:num w:numId="15" w16cid:durableId="304550133">
    <w:abstractNumId w:val="10"/>
  </w:num>
  <w:num w:numId="16" w16cid:durableId="960499013">
    <w:abstractNumId w:val="14"/>
  </w:num>
  <w:num w:numId="17" w16cid:durableId="1331133303">
    <w:abstractNumId w:val="8"/>
  </w:num>
  <w:num w:numId="18" w16cid:durableId="1552614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1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610"/>
    <w:rsid w:val="00001E71"/>
    <w:rsid w:val="0001153E"/>
    <w:rsid w:val="00015E1C"/>
    <w:rsid w:val="000571EB"/>
    <w:rsid w:val="000661E9"/>
    <w:rsid w:val="000768D1"/>
    <w:rsid w:val="00077DC2"/>
    <w:rsid w:val="00081602"/>
    <w:rsid w:val="000A06CF"/>
    <w:rsid w:val="000A7EA8"/>
    <w:rsid w:val="000D0061"/>
    <w:rsid w:val="001125AD"/>
    <w:rsid w:val="001236DD"/>
    <w:rsid w:val="00137087"/>
    <w:rsid w:val="0014672F"/>
    <w:rsid w:val="001569D5"/>
    <w:rsid w:val="001B579A"/>
    <w:rsid w:val="001E34FF"/>
    <w:rsid w:val="002120C9"/>
    <w:rsid w:val="002374AC"/>
    <w:rsid w:val="00270ED2"/>
    <w:rsid w:val="002820BB"/>
    <w:rsid w:val="002954CD"/>
    <w:rsid w:val="002A195A"/>
    <w:rsid w:val="002C7F56"/>
    <w:rsid w:val="002D3FD1"/>
    <w:rsid w:val="00301FE7"/>
    <w:rsid w:val="00313249"/>
    <w:rsid w:val="00323B6C"/>
    <w:rsid w:val="00331E0A"/>
    <w:rsid w:val="00334854"/>
    <w:rsid w:val="00335C15"/>
    <w:rsid w:val="00345BD7"/>
    <w:rsid w:val="00354AFB"/>
    <w:rsid w:val="0036335E"/>
    <w:rsid w:val="003708DB"/>
    <w:rsid w:val="003C09B4"/>
    <w:rsid w:val="003C6AC4"/>
    <w:rsid w:val="003D743C"/>
    <w:rsid w:val="00456FBE"/>
    <w:rsid w:val="00494F65"/>
    <w:rsid w:val="004A495D"/>
    <w:rsid w:val="004C1C92"/>
    <w:rsid w:val="005420D1"/>
    <w:rsid w:val="00565BCF"/>
    <w:rsid w:val="0058198E"/>
    <w:rsid w:val="005B6FB7"/>
    <w:rsid w:val="00627C65"/>
    <w:rsid w:val="00634E60"/>
    <w:rsid w:val="00690778"/>
    <w:rsid w:val="00691797"/>
    <w:rsid w:val="00691B6B"/>
    <w:rsid w:val="0069392E"/>
    <w:rsid w:val="006B4991"/>
    <w:rsid w:val="006F1A8D"/>
    <w:rsid w:val="0072797E"/>
    <w:rsid w:val="00754636"/>
    <w:rsid w:val="0075507E"/>
    <w:rsid w:val="007A304E"/>
    <w:rsid w:val="007C0869"/>
    <w:rsid w:val="007C172F"/>
    <w:rsid w:val="00810857"/>
    <w:rsid w:val="008230C8"/>
    <w:rsid w:val="00883D21"/>
    <w:rsid w:val="008870AA"/>
    <w:rsid w:val="00887B91"/>
    <w:rsid w:val="008A4CA8"/>
    <w:rsid w:val="008C4194"/>
    <w:rsid w:val="008E5567"/>
    <w:rsid w:val="009706BF"/>
    <w:rsid w:val="009722FF"/>
    <w:rsid w:val="00982894"/>
    <w:rsid w:val="009C2981"/>
    <w:rsid w:val="009E3D39"/>
    <w:rsid w:val="009F7C73"/>
    <w:rsid w:val="00A23189"/>
    <w:rsid w:val="00A362D5"/>
    <w:rsid w:val="00A74881"/>
    <w:rsid w:val="00AA01CC"/>
    <w:rsid w:val="00AB2F05"/>
    <w:rsid w:val="00AB3E67"/>
    <w:rsid w:val="00AF0FC9"/>
    <w:rsid w:val="00B34841"/>
    <w:rsid w:val="00B36B32"/>
    <w:rsid w:val="00B47E1C"/>
    <w:rsid w:val="00B66F6D"/>
    <w:rsid w:val="00B873B0"/>
    <w:rsid w:val="00B928FC"/>
    <w:rsid w:val="00BB58E8"/>
    <w:rsid w:val="00C17B2A"/>
    <w:rsid w:val="00C43327"/>
    <w:rsid w:val="00C44158"/>
    <w:rsid w:val="00C446DA"/>
    <w:rsid w:val="00CA1D84"/>
    <w:rsid w:val="00CF70D8"/>
    <w:rsid w:val="00D518A4"/>
    <w:rsid w:val="00D63573"/>
    <w:rsid w:val="00D74E2A"/>
    <w:rsid w:val="00DA6352"/>
    <w:rsid w:val="00DA664A"/>
    <w:rsid w:val="00DB47ED"/>
    <w:rsid w:val="00DC3A69"/>
    <w:rsid w:val="00DD2249"/>
    <w:rsid w:val="00DD2F5A"/>
    <w:rsid w:val="00DD7DBB"/>
    <w:rsid w:val="00E00CFF"/>
    <w:rsid w:val="00E622F7"/>
    <w:rsid w:val="00E6305A"/>
    <w:rsid w:val="00E669D8"/>
    <w:rsid w:val="00E66FEE"/>
    <w:rsid w:val="00E84BBE"/>
    <w:rsid w:val="00E84C82"/>
    <w:rsid w:val="00E919E7"/>
    <w:rsid w:val="00E94788"/>
    <w:rsid w:val="00E957F9"/>
    <w:rsid w:val="00E96D6A"/>
    <w:rsid w:val="00EB6B76"/>
    <w:rsid w:val="00EC4610"/>
    <w:rsid w:val="00EC7B8E"/>
    <w:rsid w:val="00ED4298"/>
    <w:rsid w:val="00F27333"/>
    <w:rsid w:val="00F27ED8"/>
    <w:rsid w:val="00F533F6"/>
    <w:rsid w:val="00F7016F"/>
    <w:rsid w:val="00FB5718"/>
    <w:rsid w:val="00FD01FA"/>
    <w:rsid w:val="00FD3475"/>
    <w:rsid w:val="00FD67D9"/>
    <w:rsid w:val="00FE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C357C1BA-51BB-4344-AECA-1778BA2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noProof/>
      <w:sz w:val="22"/>
    </w:rPr>
  </w:style>
  <w:style w:type="paragraph" w:styleId="a4">
    <w:name w:val="Closing"/>
    <w:basedOn w:val="a"/>
    <w:pPr>
      <w:jc w:val="right"/>
    </w:pPr>
    <w:rPr>
      <w:noProof/>
      <w:sz w:val="22"/>
    </w:rPr>
  </w:style>
  <w:style w:type="paragraph" w:styleId="a5">
    <w:name w:val="Body Text"/>
    <w:basedOn w:val="a"/>
    <w:rPr>
      <w:position w:val="-6"/>
      <w:sz w:val="19"/>
    </w:rPr>
  </w:style>
  <w:style w:type="paragraph" w:styleId="a6">
    <w:name w:val="Balloon Text"/>
    <w:basedOn w:val="a"/>
    <w:semiHidden/>
    <w:rsid w:val="00B36B3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3D74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14672F"/>
    <w:pPr>
      <w:tabs>
        <w:tab w:val="center" w:pos="4252"/>
        <w:tab w:val="right" w:pos="8504"/>
      </w:tabs>
      <w:adjustRightInd w:val="0"/>
      <w:spacing w:line="360" w:lineRule="atLeast"/>
    </w:pPr>
    <w:rPr>
      <w:rFonts w:ascii="ＭＳ ゴシック" w:eastAsia="ＭＳ ゴシック" w:hAnsi="ＭＳ ゴシック"/>
      <w:kern w:val="0"/>
    </w:rPr>
  </w:style>
  <w:style w:type="paragraph" w:styleId="a9">
    <w:name w:val="footer"/>
    <w:basedOn w:val="a"/>
    <w:rsid w:val="00F27E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　　　　　　　　　　　　　　　　</vt:lpstr>
      <vt:lpstr>　　　　　　　　　　　　　　　　　　　　　　　　　　　　　　　　　　　　　　　　　　　　　　　　　　　　　　　　　　　　　　　　　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　　　　　　　　　　　　　　　</dc:title>
  <dc:subject/>
  <dc:creator>彦根市</dc:creator>
  <cp:keywords/>
  <cp:lastModifiedBy>Hidenori Suzuki</cp:lastModifiedBy>
  <cp:revision>2</cp:revision>
  <cp:lastPrinted>2007-06-06T13:20:00Z</cp:lastPrinted>
  <dcterms:created xsi:type="dcterms:W3CDTF">2025-09-14T10:15:00Z</dcterms:created>
  <dcterms:modified xsi:type="dcterms:W3CDTF">2025-09-14T10:15:00Z</dcterms:modified>
</cp:coreProperties>
</file>