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F1E" w:rsidRDefault="00EC7F1E" w:rsidP="00B47E80">
      <w:pPr>
        <w:autoSpaceDE w:val="0"/>
        <w:spacing w:afterLines="50" w:after="158"/>
        <w:rPr>
          <w:rFonts w:hint="eastAsia"/>
          <w:sz w:val="24"/>
        </w:rPr>
      </w:pPr>
      <w:r w:rsidRPr="00C7675F">
        <w:rPr>
          <w:rFonts w:hint="eastAsia"/>
          <w:sz w:val="24"/>
        </w:rPr>
        <w:t>様式第2号（第4条関係)</w:t>
      </w:r>
    </w:p>
    <w:p w:rsidR="00EC7F1E" w:rsidRPr="00C7675F" w:rsidRDefault="00EC7F1E" w:rsidP="00B47E80">
      <w:pPr>
        <w:autoSpaceDE w:val="0"/>
        <w:spacing w:afterLines="50" w:after="158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jc w:val="center"/>
        <w:rPr>
          <w:rFonts w:hint="eastAsia"/>
          <w:sz w:val="24"/>
        </w:rPr>
      </w:pPr>
      <w:r w:rsidRPr="00C7675F">
        <w:rPr>
          <w:rFonts w:hint="eastAsia"/>
          <w:sz w:val="24"/>
        </w:rPr>
        <w:t>年度</w:t>
      </w:r>
      <w:r>
        <w:rPr>
          <w:rFonts w:hint="eastAsia"/>
          <w:sz w:val="24"/>
        </w:rPr>
        <w:t>豊郷小学校旧校舎群活用ＰＲ事業</w:t>
      </w:r>
      <w:r w:rsidRPr="00C7675F">
        <w:rPr>
          <w:rFonts w:hint="eastAsia"/>
          <w:sz w:val="24"/>
        </w:rPr>
        <w:t>計画書および収支予算書</w:t>
      </w: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Pr="00C7675F">
        <w:rPr>
          <w:rFonts w:hint="eastAsia"/>
          <w:sz w:val="24"/>
        </w:rPr>
        <w:t xml:space="preserve">　事業の計画</w:t>
      </w:r>
    </w:p>
    <w:p w:rsidR="00EC7F1E" w:rsidRPr="00C7675F" w:rsidRDefault="00EC7F1E" w:rsidP="00B47E80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1)事業の名称</w:t>
      </w:r>
    </w:p>
    <w:p w:rsidR="00EC7F1E" w:rsidRPr="00C7675F" w:rsidRDefault="00EC7F1E" w:rsidP="00B47E80">
      <w:pPr>
        <w:autoSpaceDE w:val="0"/>
        <w:spacing w:after="50"/>
        <w:ind w:leftChars="200" w:left="422"/>
        <w:rPr>
          <w:rFonts w:hint="eastAsia"/>
          <w:sz w:val="24"/>
        </w:rPr>
      </w:pPr>
    </w:p>
    <w:p w:rsidR="00EC7F1E" w:rsidRPr="00C7675F" w:rsidRDefault="00EC7F1E" w:rsidP="00B47E80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2)開催期日</w:t>
      </w:r>
    </w:p>
    <w:p w:rsidR="00EC7F1E" w:rsidRPr="00C7675F" w:rsidRDefault="00EC7F1E" w:rsidP="00B47E80">
      <w:pPr>
        <w:autoSpaceDE w:val="0"/>
        <w:spacing w:after="50"/>
        <w:ind w:leftChars="200" w:left="422"/>
        <w:rPr>
          <w:rFonts w:hint="eastAsia"/>
          <w:sz w:val="24"/>
        </w:rPr>
      </w:pPr>
    </w:p>
    <w:p w:rsidR="00EC7F1E" w:rsidRPr="00C7675F" w:rsidRDefault="00EC7F1E" w:rsidP="00B47E80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3)開催場所</w:t>
      </w:r>
    </w:p>
    <w:p w:rsidR="00EC7F1E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Pr="00C7675F">
        <w:rPr>
          <w:rFonts w:hint="eastAsia"/>
          <w:sz w:val="24"/>
        </w:rPr>
        <w:t xml:space="preserve">　事業の目的</w:t>
      </w:r>
    </w:p>
    <w:p w:rsidR="00EC7F1E" w:rsidRDefault="00EC7F1E" w:rsidP="00EC7F1E">
      <w:pPr>
        <w:autoSpaceDE w:val="0"/>
        <w:spacing w:after="50"/>
        <w:rPr>
          <w:rFonts w:hint="eastAsia"/>
          <w:sz w:val="24"/>
        </w:rPr>
      </w:pPr>
    </w:p>
    <w:p w:rsidR="00B47E80" w:rsidRDefault="00B47E80" w:rsidP="00EC7F1E">
      <w:pPr>
        <w:autoSpaceDE w:val="0"/>
        <w:spacing w:after="50"/>
        <w:rPr>
          <w:rFonts w:hint="eastAsia"/>
          <w:sz w:val="24"/>
        </w:rPr>
      </w:pPr>
    </w:p>
    <w:p w:rsidR="00EC7F1E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3　事業の効果</w:t>
      </w:r>
    </w:p>
    <w:p w:rsidR="00EC7F1E" w:rsidRDefault="00EC7F1E" w:rsidP="00EC7F1E">
      <w:pPr>
        <w:autoSpaceDE w:val="0"/>
        <w:spacing w:after="50"/>
        <w:rPr>
          <w:rFonts w:hint="eastAsia"/>
          <w:sz w:val="24"/>
        </w:rPr>
      </w:pPr>
    </w:p>
    <w:p w:rsidR="00B47E80" w:rsidRPr="00C7675F" w:rsidRDefault="00B47E80" w:rsidP="00EC7F1E">
      <w:pPr>
        <w:autoSpaceDE w:val="0"/>
        <w:spacing w:after="50"/>
        <w:rPr>
          <w:rFonts w:hint="eastAsia"/>
          <w:sz w:val="24"/>
        </w:rPr>
      </w:pPr>
    </w:p>
    <w:p w:rsidR="00EC7F1E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 xml:space="preserve">4　</w:t>
      </w:r>
      <w:r w:rsidRPr="00C7675F">
        <w:rPr>
          <w:rFonts w:hint="eastAsia"/>
          <w:sz w:val="24"/>
        </w:rPr>
        <w:t>事業の内容及び経費の区分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67"/>
      </w:tblGrid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186"/>
                <w:kern w:val="0"/>
                <w:sz w:val="24"/>
                <w:fitText w:val="852" w:id="-668218368"/>
              </w:rPr>
              <w:t>内</w:t>
            </w:r>
            <w:r w:rsidRPr="00EC7F1E">
              <w:rPr>
                <w:rFonts w:hint="eastAsia"/>
                <w:kern w:val="0"/>
                <w:sz w:val="24"/>
                <w:fitText w:val="852" w:id="-668218368"/>
              </w:rPr>
              <w:t>容</w:t>
            </w: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80"/>
                <w:kern w:val="0"/>
                <w:sz w:val="24"/>
                <w:fitText w:val="639" w:id="-668218367"/>
              </w:rPr>
              <w:t>金</w:t>
            </w:r>
            <w:r w:rsidRPr="00EC7F1E">
              <w:rPr>
                <w:rFonts w:hint="eastAsia"/>
                <w:kern w:val="0"/>
                <w:sz w:val="24"/>
                <w:fitText w:val="639" w:id="-668218367"/>
              </w:rPr>
              <w:t>額</w:t>
            </w:r>
            <w:r w:rsidRPr="00C7675F">
              <w:rPr>
                <w:rFonts w:hint="eastAsia"/>
                <w:kern w:val="0"/>
                <w:sz w:val="24"/>
              </w:rPr>
              <w:t>(単位：円)</w:t>
            </w: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pStyle w:val="a3"/>
              <w:autoSpaceDE w:val="0"/>
              <w:spacing w:after="50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567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</w:tbl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</w:p>
    <w:p w:rsidR="00EC7F1E" w:rsidRPr="00C7675F" w:rsidRDefault="00EC7F1E" w:rsidP="00EC7F1E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Pr="00C7675F">
        <w:rPr>
          <w:rFonts w:hint="eastAsia"/>
          <w:sz w:val="24"/>
        </w:rPr>
        <w:t xml:space="preserve">　収支予算書</w:t>
      </w:r>
    </w:p>
    <w:tbl>
      <w:tblPr>
        <w:tblpPr w:leftFromText="142" w:rightFromText="142" w:vertAnchor="text" w:tblpX="5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60" w:type="dxa"/>
            <w:gridSpan w:val="2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186"/>
                <w:kern w:val="0"/>
                <w:sz w:val="24"/>
                <w:fitText w:val="852" w:id="-668218366"/>
              </w:rPr>
              <w:t>歳</w:t>
            </w:r>
            <w:r w:rsidRPr="00EC7F1E">
              <w:rPr>
                <w:rFonts w:hint="eastAsia"/>
                <w:kern w:val="0"/>
                <w:sz w:val="24"/>
                <w:fitText w:val="852" w:id="-668218366"/>
              </w:rPr>
              <w:t>入</w:t>
            </w:r>
          </w:p>
        </w:tc>
        <w:tc>
          <w:tcPr>
            <w:tcW w:w="4260" w:type="dxa"/>
            <w:gridSpan w:val="2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186"/>
                <w:kern w:val="0"/>
                <w:sz w:val="24"/>
                <w:fitText w:val="852" w:id="-668218365"/>
              </w:rPr>
              <w:t>歳</w:t>
            </w:r>
            <w:r w:rsidRPr="00EC7F1E">
              <w:rPr>
                <w:rFonts w:hint="eastAsia"/>
                <w:kern w:val="0"/>
                <w:sz w:val="24"/>
                <w:fitText w:val="852" w:id="-668218365"/>
              </w:rPr>
              <w:t>出</w:t>
            </w: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B47E80">
              <w:rPr>
                <w:rFonts w:hint="eastAsia"/>
                <w:spacing w:val="186"/>
                <w:kern w:val="0"/>
                <w:sz w:val="24"/>
                <w:fitText w:val="852" w:id="-668218364"/>
              </w:rPr>
              <w:t>内</w:t>
            </w:r>
            <w:r w:rsidRPr="00B47E80">
              <w:rPr>
                <w:rFonts w:hint="eastAsia"/>
                <w:kern w:val="0"/>
                <w:sz w:val="24"/>
                <w:fitText w:val="852" w:id="-668218364"/>
              </w:rPr>
              <w:t>容</w:t>
            </w: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pStyle w:val="a3"/>
              <w:autoSpaceDE w:val="0"/>
              <w:spacing w:after="50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80"/>
                <w:kern w:val="0"/>
                <w:sz w:val="24"/>
                <w:fitText w:val="639" w:id="-668218363"/>
              </w:rPr>
              <w:t>金</w:t>
            </w:r>
            <w:r w:rsidRPr="00EC7F1E">
              <w:rPr>
                <w:rFonts w:hint="eastAsia"/>
                <w:kern w:val="0"/>
                <w:sz w:val="24"/>
                <w:fitText w:val="639" w:id="-668218363"/>
              </w:rPr>
              <w:t>額</w:t>
            </w:r>
            <w:r w:rsidRPr="00C7675F">
              <w:rPr>
                <w:rFonts w:hint="eastAsia"/>
                <w:sz w:val="24"/>
              </w:rPr>
              <w:t>(単位：円)</w:t>
            </w: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186"/>
                <w:kern w:val="0"/>
                <w:sz w:val="24"/>
                <w:fitText w:val="852" w:id="-668218362"/>
              </w:rPr>
              <w:t>内</w:t>
            </w:r>
            <w:r w:rsidRPr="00EC7F1E">
              <w:rPr>
                <w:rFonts w:hint="eastAsia"/>
                <w:kern w:val="0"/>
                <w:sz w:val="24"/>
                <w:fitText w:val="852" w:id="-668218362"/>
              </w:rPr>
              <w:t>容</w:t>
            </w: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pStyle w:val="a3"/>
              <w:autoSpaceDE w:val="0"/>
              <w:spacing w:after="50"/>
              <w:rPr>
                <w:rFonts w:hint="eastAsia"/>
                <w:sz w:val="24"/>
              </w:rPr>
            </w:pPr>
            <w:r w:rsidRPr="00EC7F1E">
              <w:rPr>
                <w:rFonts w:hint="eastAsia"/>
                <w:spacing w:val="80"/>
                <w:kern w:val="0"/>
                <w:sz w:val="24"/>
                <w:fitText w:val="639" w:id="-668218361"/>
              </w:rPr>
              <w:t>金</w:t>
            </w:r>
            <w:r w:rsidRPr="00EC7F1E">
              <w:rPr>
                <w:rFonts w:hint="eastAsia"/>
                <w:kern w:val="0"/>
                <w:sz w:val="24"/>
                <w:fitText w:val="639" w:id="-668218361"/>
              </w:rPr>
              <w:t>額</w:t>
            </w:r>
            <w:r w:rsidRPr="00C7675F">
              <w:rPr>
                <w:rFonts w:hint="eastAsia"/>
                <w:sz w:val="24"/>
              </w:rPr>
              <w:t>(単位：円)</w:t>
            </w: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EC7F1E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C7675F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</w:t>
            </w:r>
            <w:r w:rsidRPr="00C7675F">
              <w:rPr>
                <w:rFonts w:hint="eastAsia"/>
                <w:sz w:val="24"/>
              </w:rPr>
              <w:t>計</w:t>
            </w: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C7675F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</w:t>
            </w:r>
            <w:r w:rsidRPr="00C7675F">
              <w:rPr>
                <w:rFonts w:hint="eastAsia"/>
                <w:sz w:val="24"/>
              </w:rPr>
              <w:t>計</w:t>
            </w:r>
          </w:p>
        </w:tc>
        <w:tc>
          <w:tcPr>
            <w:tcW w:w="2130" w:type="dxa"/>
            <w:vAlign w:val="center"/>
          </w:tcPr>
          <w:p w:rsidR="00EC7F1E" w:rsidRPr="00C7675F" w:rsidRDefault="00EC7F1E" w:rsidP="00EA504E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</w:tbl>
    <w:p w:rsidR="00E50A51" w:rsidRPr="00EC7F1E" w:rsidRDefault="00E50A51" w:rsidP="00EC7F1E">
      <w:pPr>
        <w:rPr>
          <w:rFonts w:hint="eastAsia"/>
        </w:rPr>
      </w:pPr>
    </w:p>
    <w:sectPr w:rsidR="00E50A51" w:rsidRPr="00EC7F1E" w:rsidSect="00B47E80">
      <w:pgSz w:w="11906" w:h="16838" w:code="9"/>
      <w:pgMar w:top="1418" w:right="1361" w:bottom="851" w:left="1474" w:header="284" w:footer="28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DC7" w:rsidRDefault="00F02DC7">
      <w:r>
        <w:separator/>
      </w:r>
    </w:p>
  </w:endnote>
  <w:endnote w:type="continuationSeparator" w:id="0">
    <w:p w:rsidR="00F02DC7" w:rsidRDefault="00F0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DC7" w:rsidRDefault="00F02DC7">
      <w:r>
        <w:separator/>
      </w:r>
    </w:p>
  </w:footnote>
  <w:footnote w:type="continuationSeparator" w:id="0">
    <w:p w:rsidR="00F02DC7" w:rsidRDefault="00F0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1874605">
    <w:abstractNumId w:val="1"/>
  </w:num>
  <w:num w:numId="2" w16cid:durableId="21242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1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61A"/>
    <w:rsid w:val="0038561A"/>
    <w:rsid w:val="00466487"/>
    <w:rsid w:val="008E6C4B"/>
    <w:rsid w:val="008F2C7F"/>
    <w:rsid w:val="00B47E80"/>
    <w:rsid w:val="00C7675F"/>
    <w:rsid w:val="00E50A51"/>
    <w:rsid w:val="00E66F21"/>
    <w:rsid w:val="00EA504E"/>
    <w:rsid w:val="00EC7F1E"/>
    <w:rsid w:val="00F0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5566D4-ABC3-485B-8561-CBC481BC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2025-09-14T10:21:00Z</dcterms:created>
  <dcterms:modified xsi:type="dcterms:W3CDTF">2025-09-14T10:21:00Z</dcterms:modified>
</cp:coreProperties>
</file>