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A51" w:rsidRDefault="00E50A51">
      <w:pPr>
        <w:autoSpaceDE w:val="0"/>
        <w:spacing w:afterLines="50" w:after="163"/>
        <w:rPr>
          <w:rFonts w:hint="eastAsia"/>
        </w:rPr>
      </w:pPr>
      <w:r>
        <w:rPr>
          <w:rFonts w:hint="eastAsia"/>
        </w:rPr>
        <w:t>様式第2号（第4条関係)</w:t>
      </w:r>
    </w:p>
    <w:p w:rsidR="00E922FA" w:rsidRDefault="00E922FA">
      <w:pPr>
        <w:autoSpaceDE w:val="0"/>
        <w:spacing w:afterLines="50" w:after="163"/>
        <w:rPr>
          <w:rFonts w:hint="eastAsia"/>
        </w:rPr>
      </w:pPr>
    </w:p>
    <w:p w:rsidR="00E50A51" w:rsidRDefault="00E922FA">
      <w:pPr>
        <w:autoSpaceDE w:val="0"/>
        <w:spacing w:after="50"/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E922FA">
          <w:rPr>
            <w:rFonts w:hint="eastAsia"/>
            <w:sz w:val="24"/>
          </w:rPr>
          <w:t>豊郷町</w:t>
        </w:r>
      </w:smartTag>
      <w:r w:rsidRPr="00E922FA">
        <w:rPr>
          <w:rFonts w:hint="eastAsia"/>
          <w:sz w:val="24"/>
        </w:rPr>
        <w:t>地域医療看護師確保対策事業補助金</w:t>
      </w:r>
      <w:r w:rsidR="00E50A51" w:rsidRPr="00E922FA">
        <w:rPr>
          <w:rFonts w:hint="eastAsia"/>
          <w:sz w:val="24"/>
        </w:rPr>
        <w:t>事業計画書</w:t>
      </w:r>
    </w:p>
    <w:p w:rsidR="00E50A51" w:rsidRDefault="00E50A51">
      <w:pPr>
        <w:autoSpaceDE w:val="0"/>
        <w:spacing w:after="50"/>
        <w:rPr>
          <w:rFonts w:hint="eastAsia"/>
        </w:rPr>
      </w:pPr>
    </w:p>
    <w:p w:rsidR="00E922FA" w:rsidRDefault="00E922FA">
      <w:pPr>
        <w:autoSpaceDE w:val="0"/>
        <w:spacing w:after="50"/>
        <w:rPr>
          <w:rFonts w:hint="eastAsia"/>
        </w:rPr>
      </w:pPr>
    </w:p>
    <w:p w:rsidR="00E50A51" w:rsidRDefault="00E50A51">
      <w:pPr>
        <w:autoSpaceDE w:val="0"/>
        <w:spacing w:after="50"/>
        <w:rPr>
          <w:rFonts w:hint="eastAsia"/>
        </w:rPr>
      </w:pPr>
      <w:r>
        <w:rPr>
          <w:rFonts w:hint="eastAsia"/>
        </w:rPr>
        <w:t>1　事業の目的</w:t>
      </w:r>
    </w:p>
    <w:p w:rsidR="00E50A51" w:rsidRDefault="00E50A51">
      <w:pPr>
        <w:autoSpaceDE w:val="0"/>
        <w:spacing w:after="50"/>
        <w:rPr>
          <w:rFonts w:hint="eastAsia"/>
        </w:rPr>
      </w:pPr>
    </w:p>
    <w:p w:rsidR="00E922FA" w:rsidRDefault="00E922FA">
      <w:pPr>
        <w:autoSpaceDE w:val="0"/>
        <w:spacing w:after="50"/>
        <w:rPr>
          <w:rFonts w:hint="eastAsia"/>
        </w:rPr>
      </w:pPr>
    </w:p>
    <w:p w:rsidR="00E922FA" w:rsidRDefault="00E922FA">
      <w:pPr>
        <w:autoSpaceDE w:val="0"/>
        <w:spacing w:after="50"/>
        <w:rPr>
          <w:rFonts w:hint="eastAsia"/>
        </w:rPr>
      </w:pPr>
    </w:p>
    <w:p w:rsidR="00E50A51" w:rsidRDefault="00E50A51">
      <w:pPr>
        <w:autoSpaceDE w:val="0"/>
        <w:spacing w:after="50"/>
        <w:rPr>
          <w:rFonts w:hint="eastAsia"/>
        </w:rPr>
      </w:pPr>
    </w:p>
    <w:p w:rsidR="00E50A51" w:rsidRDefault="00E50A51">
      <w:pPr>
        <w:autoSpaceDE w:val="0"/>
        <w:spacing w:after="50"/>
        <w:rPr>
          <w:rFonts w:hint="eastAsia"/>
        </w:rPr>
      </w:pPr>
    </w:p>
    <w:p w:rsidR="00E50A51" w:rsidRDefault="00E50A51">
      <w:pPr>
        <w:autoSpaceDE w:val="0"/>
        <w:spacing w:after="50"/>
        <w:rPr>
          <w:rFonts w:hint="eastAsia"/>
        </w:rPr>
      </w:pPr>
      <w:r>
        <w:rPr>
          <w:rFonts w:hint="eastAsia"/>
        </w:rPr>
        <w:t>2　事業の計画</w:t>
      </w:r>
    </w:p>
    <w:p w:rsidR="00E50A51" w:rsidRDefault="00E50A51">
      <w:pPr>
        <w:autoSpaceDE w:val="0"/>
        <w:spacing w:after="50"/>
        <w:ind w:leftChars="200" w:left="425"/>
        <w:rPr>
          <w:rFonts w:hint="eastAsia"/>
        </w:rPr>
      </w:pPr>
      <w:r>
        <w:rPr>
          <w:rFonts w:hint="eastAsia"/>
        </w:rPr>
        <w:t>1)事業の名称</w:t>
      </w:r>
    </w:p>
    <w:p w:rsidR="00E50A51" w:rsidRDefault="00E50A51">
      <w:pPr>
        <w:autoSpaceDE w:val="0"/>
        <w:spacing w:after="50"/>
        <w:ind w:leftChars="200" w:left="425"/>
        <w:rPr>
          <w:rFonts w:hint="eastAsia"/>
        </w:rPr>
      </w:pPr>
    </w:p>
    <w:p w:rsidR="00E922FA" w:rsidRDefault="00E922FA">
      <w:pPr>
        <w:autoSpaceDE w:val="0"/>
        <w:spacing w:after="50"/>
        <w:ind w:leftChars="200" w:left="425"/>
        <w:rPr>
          <w:rFonts w:hint="eastAsia"/>
        </w:rPr>
      </w:pPr>
    </w:p>
    <w:p w:rsidR="00E50A51" w:rsidRDefault="00E50A51">
      <w:pPr>
        <w:autoSpaceDE w:val="0"/>
        <w:spacing w:after="50"/>
        <w:ind w:leftChars="200" w:left="425"/>
        <w:rPr>
          <w:rFonts w:hint="eastAsia"/>
        </w:rPr>
      </w:pPr>
      <w:r>
        <w:rPr>
          <w:rFonts w:hint="eastAsia"/>
        </w:rPr>
        <w:t>2)</w:t>
      </w:r>
      <w:r w:rsidR="00E922FA">
        <w:rPr>
          <w:rFonts w:hint="eastAsia"/>
        </w:rPr>
        <w:t>奨学金全額免除者</w:t>
      </w:r>
    </w:p>
    <w:p w:rsidR="00E50A51" w:rsidRDefault="00E50A51">
      <w:pPr>
        <w:autoSpaceDE w:val="0"/>
        <w:spacing w:after="50"/>
        <w:ind w:leftChars="200" w:left="425"/>
        <w:rPr>
          <w:rFonts w:hint="eastAsia"/>
        </w:rPr>
      </w:pPr>
    </w:p>
    <w:p w:rsidR="00E922FA" w:rsidRDefault="00E922FA">
      <w:pPr>
        <w:autoSpaceDE w:val="0"/>
        <w:spacing w:after="50"/>
        <w:ind w:leftChars="200" w:left="425"/>
        <w:rPr>
          <w:rFonts w:hint="eastAsia"/>
        </w:rPr>
      </w:pPr>
    </w:p>
    <w:p w:rsidR="00E50A51" w:rsidRDefault="00E50A51">
      <w:pPr>
        <w:autoSpaceDE w:val="0"/>
        <w:spacing w:after="50"/>
        <w:ind w:leftChars="200" w:left="425"/>
        <w:rPr>
          <w:rFonts w:hint="eastAsia"/>
        </w:rPr>
      </w:pPr>
      <w:r>
        <w:rPr>
          <w:rFonts w:hint="eastAsia"/>
        </w:rPr>
        <w:t>3)</w:t>
      </w:r>
      <w:r w:rsidR="00E922FA">
        <w:rPr>
          <w:rFonts w:hint="eastAsia"/>
        </w:rPr>
        <w:t>免除者</w:t>
      </w:r>
      <w:r w:rsidR="005B027E">
        <w:rPr>
          <w:rFonts w:hint="eastAsia"/>
        </w:rPr>
        <w:t>別の看護学校等、</w:t>
      </w:r>
      <w:r w:rsidR="00E922FA">
        <w:rPr>
          <w:rFonts w:hint="eastAsia"/>
        </w:rPr>
        <w:t>免除金額</w:t>
      </w:r>
      <w:r w:rsidR="005B027E">
        <w:rPr>
          <w:rFonts w:hint="eastAsia"/>
        </w:rPr>
        <w:t>等</w:t>
      </w:r>
      <w:r w:rsidR="00E922FA">
        <w:rPr>
          <w:rFonts w:hint="eastAsia"/>
        </w:rPr>
        <w:t>一覧表</w:t>
      </w:r>
    </w:p>
    <w:p w:rsidR="00E50A51" w:rsidRDefault="00E50A51">
      <w:pPr>
        <w:autoSpaceDE w:val="0"/>
        <w:spacing w:after="50"/>
        <w:ind w:leftChars="200" w:left="425"/>
        <w:rPr>
          <w:rFonts w:hint="eastAsia"/>
        </w:rPr>
      </w:pPr>
    </w:p>
    <w:sectPr w:rsidR="00E50A51">
      <w:pgSz w:w="11906" w:h="16838" w:code="9"/>
      <w:pgMar w:top="1701" w:right="1701" w:bottom="1701" w:left="1701" w:header="284" w:footer="284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408B" w:rsidRDefault="003E408B">
      <w:r>
        <w:separator/>
      </w:r>
    </w:p>
  </w:endnote>
  <w:endnote w:type="continuationSeparator" w:id="0">
    <w:p w:rsidR="003E408B" w:rsidRDefault="003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408B" w:rsidRDefault="003E408B">
      <w:r>
        <w:separator/>
      </w:r>
    </w:p>
  </w:footnote>
  <w:footnote w:type="continuationSeparator" w:id="0">
    <w:p w:rsidR="003E408B" w:rsidRDefault="003E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0933746">
    <w:abstractNumId w:val="1"/>
  </w:num>
  <w:num w:numId="2" w16cid:durableId="1957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61A"/>
    <w:rsid w:val="0038561A"/>
    <w:rsid w:val="003E408B"/>
    <w:rsid w:val="005B027E"/>
    <w:rsid w:val="00AB5BA8"/>
    <w:rsid w:val="00D2339F"/>
    <w:rsid w:val="00E50A51"/>
    <w:rsid w:val="00E9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5C939B-6FCE-482A-9B10-839EB1E1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様式第2号（第4条関係)</vt:lpstr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様式第2号（第4条関係)</dc:title>
  <dc:subject/>
  <dc:creator>0955</dc:creator>
  <cp:keywords/>
  <dc:description/>
  <cp:lastModifiedBy>Hidenori Suzuki</cp:lastModifiedBy>
  <cp:revision>2</cp:revision>
  <cp:lastPrinted>1601-01-01T00:00:00Z</cp:lastPrinted>
  <dcterms:created xsi:type="dcterms:W3CDTF">2025-09-14T10:22:00Z</dcterms:created>
  <dcterms:modified xsi:type="dcterms:W3CDTF">2025-09-14T10:22:00Z</dcterms:modified>
</cp:coreProperties>
</file>