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A3EEF" w:rsidRDefault="006A3EEF" w:rsidP="006A3EEF">
      <w:r>
        <w:rPr>
          <w:rFonts w:hint="eastAsia"/>
        </w:rPr>
        <w:t>別紙</w:t>
      </w:r>
      <w:r w:rsidR="00C873BA">
        <w:rPr>
          <w:rFonts w:hint="eastAsia"/>
        </w:rPr>
        <w:t>1</w:t>
      </w:r>
    </w:p>
    <w:p w:rsidR="006A3EEF" w:rsidRDefault="006A3EEF" w:rsidP="00E50F69">
      <w:pPr>
        <w:jc w:val="center"/>
      </w:pPr>
      <w:r>
        <w:rPr>
          <w:rFonts w:hint="eastAsia"/>
        </w:rPr>
        <w:t>事　　業　　計　　画　　書</w:t>
      </w:r>
    </w:p>
    <w:p w:rsidR="006A3EEF" w:rsidRDefault="00C873BA" w:rsidP="006A3EEF">
      <w:r>
        <w:rPr>
          <w:rFonts w:hint="eastAsia"/>
        </w:rPr>
        <w:t xml:space="preserve">1　</w:t>
      </w:r>
      <w:r w:rsidR="006A3EEF">
        <w:rPr>
          <w:rFonts w:hint="eastAsia"/>
        </w:rPr>
        <w:t>施設の概要</w:t>
      </w:r>
    </w:p>
    <w:tbl>
      <w:tblPr>
        <w:tblW w:w="9264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99"/>
        <w:gridCol w:w="2552"/>
        <w:gridCol w:w="2309"/>
        <w:gridCol w:w="2104"/>
      </w:tblGrid>
      <w:tr w:rsidR="006A3EEF" w:rsidTr="00C873BA">
        <w:trPr>
          <w:trHeight w:val="691"/>
        </w:trPr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EEF" w:rsidRDefault="006A3EEF" w:rsidP="00C873BA">
            <w:pPr>
              <w:rPr>
                <w:szCs w:val="24"/>
              </w:rPr>
            </w:pPr>
            <w:r>
              <w:rPr>
                <w:rFonts w:hint="eastAsia"/>
              </w:rPr>
              <w:t>名　　　　　　　称</w:t>
            </w:r>
          </w:p>
        </w:tc>
        <w:tc>
          <w:tcPr>
            <w:tcW w:w="71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EEF" w:rsidRDefault="006A3EEF" w:rsidP="00875B4A">
            <w:pPr>
              <w:rPr>
                <w:szCs w:val="24"/>
              </w:rPr>
            </w:pPr>
          </w:p>
        </w:tc>
      </w:tr>
      <w:tr w:rsidR="006A3EEF" w:rsidTr="00C873BA">
        <w:trPr>
          <w:trHeight w:val="697"/>
        </w:trPr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EEF" w:rsidRDefault="006A3EEF" w:rsidP="00C873BA">
            <w:pPr>
              <w:jc w:val="distribute"/>
              <w:rPr>
                <w:szCs w:val="24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71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EEF" w:rsidRDefault="006A3EEF" w:rsidP="00875B4A">
            <w:pPr>
              <w:rPr>
                <w:szCs w:val="24"/>
              </w:rPr>
            </w:pPr>
          </w:p>
        </w:tc>
      </w:tr>
      <w:tr w:rsidR="006A3EEF" w:rsidTr="00C873BA">
        <w:trPr>
          <w:trHeight w:val="703"/>
        </w:trPr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EEF" w:rsidRDefault="006A3EEF" w:rsidP="00C873BA">
            <w:pPr>
              <w:jc w:val="distribute"/>
              <w:rPr>
                <w:szCs w:val="24"/>
              </w:rPr>
            </w:pPr>
            <w:r>
              <w:rPr>
                <w:rFonts w:hint="eastAsia"/>
              </w:rPr>
              <w:t>運営主体</w:t>
            </w:r>
          </w:p>
        </w:tc>
        <w:tc>
          <w:tcPr>
            <w:tcW w:w="71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EEF" w:rsidRDefault="006A3EEF" w:rsidP="00875B4A">
            <w:pPr>
              <w:rPr>
                <w:szCs w:val="24"/>
              </w:rPr>
            </w:pPr>
          </w:p>
        </w:tc>
      </w:tr>
      <w:tr w:rsidR="00875B4A" w:rsidTr="00C873BA">
        <w:trPr>
          <w:trHeight w:val="686"/>
        </w:trPr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B4A" w:rsidRDefault="00230AC5" w:rsidP="00230AC5">
            <w:pPr>
              <w:rPr>
                <w:szCs w:val="24"/>
              </w:rPr>
            </w:pPr>
            <w:r w:rsidRPr="00C873BA">
              <w:rPr>
                <w:rFonts w:hint="eastAsia"/>
                <w:spacing w:val="131"/>
                <w:kern w:val="0"/>
                <w:fitText w:val="2100" w:id="-1406899456"/>
              </w:rPr>
              <w:t>施設の種</w:t>
            </w:r>
            <w:r w:rsidRPr="00C873BA">
              <w:rPr>
                <w:rFonts w:hint="eastAsia"/>
                <w:spacing w:val="1"/>
                <w:kern w:val="0"/>
                <w:fitText w:val="2100" w:id="-1406899456"/>
              </w:rPr>
              <w:t>類</w:t>
            </w:r>
          </w:p>
        </w:tc>
        <w:tc>
          <w:tcPr>
            <w:tcW w:w="71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B4A" w:rsidRDefault="00875B4A" w:rsidP="00875B4A">
            <w:pPr>
              <w:rPr>
                <w:szCs w:val="24"/>
              </w:rPr>
            </w:pPr>
          </w:p>
        </w:tc>
      </w:tr>
      <w:tr w:rsidR="00230AC5" w:rsidTr="00C873BA">
        <w:trPr>
          <w:trHeight w:val="942"/>
        </w:trPr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AC5" w:rsidRPr="00230AC5" w:rsidRDefault="00230AC5" w:rsidP="00230AC5">
            <w:pPr>
              <w:rPr>
                <w:rFonts w:hint="eastAsia"/>
                <w:kern w:val="0"/>
              </w:rPr>
            </w:pPr>
            <w:r w:rsidRPr="00C873BA">
              <w:rPr>
                <w:rFonts w:hint="eastAsia"/>
                <w:spacing w:val="13"/>
                <w:kern w:val="0"/>
                <w:fitText w:val="2100" w:id="-1406899968"/>
              </w:rPr>
              <w:t xml:space="preserve">事　業　の　目　</w:t>
            </w:r>
            <w:r w:rsidRPr="00C873BA">
              <w:rPr>
                <w:rFonts w:hint="eastAsia"/>
                <w:spacing w:val="1"/>
                <w:kern w:val="0"/>
                <w:fitText w:val="2100" w:id="-1406899968"/>
              </w:rPr>
              <w:t>的</w:t>
            </w:r>
          </w:p>
        </w:tc>
        <w:tc>
          <w:tcPr>
            <w:tcW w:w="71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AC5" w:rsidRDefault="00230AC5" w:rsidP="00875B4A">
            <w:pPr>
              <w:rPr>
                <w:szCs w:val="24"/>
              </w:rPr>
            </w:pPr>
          </w:p>
        </w:tc>
      </w:tr>
      <w:tr w:rsidR="00230AC5" w:rsidTr="00C873BA">
        <w:trPr>
          <w:trHeight w:val="705"/>
        </w:trPr>
        <w:tc>
          <w:tcPr>
            <w:tcW w:w="2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0AC5" w:rsidRDefault="00230AC5" w:rsidP="00230AC5">
            <w:pPr>
              <w:rPr>
                <w:rFonts w:hint="eastAsia"/>
              </w:rPr>
            </w:pPr>
            <w:r w:rsidRPr="00C873BA">
              <w:rPr>
                <w:rFonts w:hint="eastAsia"/>
                <w:spacing w:val="210"/>
                <w:kern w:val="0"/>
                <w:fitText w:val="2100" w:id="-1406899967"/>
              </w:rPr>
              <w:t>利用定</w:t>
            </w:r>
            <w:r w:rsidRPr="00C873BA">
              <w:rPr>
                <w:rFonts w:hint="eastAsia"/>
                <w:kern w:val="0"/>
                <w:fitText w:val="2100" w:id="-1406899967"/>
              </w:rPr>
              <w:t>員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0AC5" w:rsidRDefault="00230AC5" w:rsidP="00C873BA">
            <w:pPr>
              <w:ind w:leftChars="70" w:left="152" w:firstLineChars="100" w:firstLine="218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現在定員　　　　人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0AC5" w:rsidRDefault="00230AC5" w:rsidP="00C873BA">
            <w:pPr>
              <w:ind w:left="183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 xml:space="preserve">増加定員　　　人　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0AC5" w:rsidRDefault="00230AC5" w:rsidP="00C873BA">
            <w:pPr>
              <w:ind w:left="183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合計　　　　人</w:t>
            </w:r>
          </w:p>
        </w:tc>
      </w:tr>
    </w:tbl>
    <w:p w:rsidR="006A3EEF" w:rsidRDefault="006A3EEF" w:rsidP="006A3EEF">
      <w:pPr>
        <w:jc w:val="left"/>
      </w:pPr>
    </w:p>
    <w:p w:rsidR="006A3EEF" w:rsidRDefault="00F6502B" w:rsidP="006A3EEF">
      <w:pPr>
        <w:jc w:val="left"/>
      </w:pPr>
      <w:r>
        <w:rPr>
          <w:rFonts w:hint="eastAsia"/>
        </w:rPr>
        <w:t>2</w:t>
      </w:r>
      <w:r w:rsidR="006A3EEF">
        <w:rPr>
          <w:rFonts w:hint="eastAsia"/>
        </w:rPr>
        <w:t xml:space="preserve">　事業の整備内容等</w:t>
      </w:r>
    </w:p>
    <w:p w:rsidR="006A3EEF" w:rsidRDefault="00C873BA" w:rsidP="00C873BA">
      <w:pPr>
        <w:ind w:firstLineChars="100" w:firstLine="218"/>
        <w:jc w:val="left"/>
      </w:pPr>
      <w:r>
        <w:rPr>
          <w:rFonts w:hint="eastAsia"/>
        </w:rPr>
        <w:t>(</w:t>
      </w:r>
      <w:r w:rsidR="00F6502B">
        <w:rPr>
          <w:rFonts w:hint="eastAsia"/>
        </w:rPr>
        <w:t>1</w:t>
      </w:r>
      <w:r>
        <w:rPr>
          <w:rFonts w:hint="eastAsia"/>
        </w:rPr>
        <w:t xml:space="preserve">)　</w:t>
      </w:r>
      <w:r w:rsidR="006A3EEF">
        <w:rPr>
          <w:rFonts w:hint="eastAsia"/>
        </w:rPr>
        <w:t>施設の規模および構造</w:t>
      </w:r>
    </w:p>
    <w:tbl>
      <w:tblPr>
        <w:tblW w:w="9264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1"/>
        <w:gridCol w:w="6713"/>
      </w:tblGrid>
      <w:tr w:rsidR="00875B4A" w:rsidTr="00943B34">
        <w:trPr>
          <w:trHeight w:val="535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5B4A" w:rsidRDefault="00875B4A" w:rsidP="00875B4A">
            <w:pPr>
              <w:rPr>
                <w:szCs w:val="24"/>
              </w:rPr>
            </w:pPr>
            <w:r w:rsidRPr="00C873BA">
              <w:rPr>
                <w:rFonts w:hint="eastAsia"/>
                <w:kern w:val="0"/>
                <w:fitText w:val="1890" w:id="-1724120063"/>
              </w:rPr>
              <w:t>建　物　の　構　造</w:t>
            </w:r>
          </w:p>
        </w:tc>
        <w:tc>
          <w:tcPr>
            <w:tcW w:w="6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5B4A" w:rsidRDefault="00875B4A" w:rsidP="00875B4A">
            <w:pPr>
              <w:rPr>
                <w:szCs w:val="24"/>
              </w:rPr>
            </w:pPr>
            <w:r>
              <w:rPr>
                <w:rFonts w:hint="eastAsia"/>
              </w:rPr>
              <w:t xml:space="preserve">　　　　　　　　造　　　　　　階建て</w:t>
            </w:r>
          </w:p>
        </w:tc>
      </w:tr>
      <w:tr w:rsidR="006A3EEF" w:rsidTr="00943B34">
        <w:trPr>
          <w:trHeight w:val="480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EEF" w:rsidRDefault="006A3EEF" w:rsidP="00875B4A">
            <w:pPr>
              <w:rPr>
                <w:szCs w:val="24"/>
              </w:rPr>
            </w:pPr>
            <w:r>
              <w:rPr>
                <w:rFonts w:hint="eastAsia"/>
              </w:rPr>
              <w:t>敷　　地　　面　　積</w:t>
            </w:r>
          </w:p>
        </w:tc>
        <w:tc>
          <w:tcPr>
            <w:tcW w:w="6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EEF" w:rsidRDefault="006A3EEF" w:rsidP="00875B4A">
            <w:pPr>
              <w:rPr>
                <w:szCs w:val="24"/>
              </w:rPr>
            </w:pPr>
            <w:r>
              <w:rPr>
                <w:rFonts w:hint="eastAsia"/>
              </w:rPr>
              <w:t xml:space="preserve">　　　　　　　　　　　　　㎡</w:t>
            </w:r>
          </w:p>
        </w:tc>
      </w:tr>
      <w:tr w:rsidR="006A3EEF" w:rsidTr="00943B34">
        <w:trPr>
          <w:trHeight w:val="447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EEF" w:rsidRDefault="006A3EEF" w:rsidP="00875B4A">
            <w:pPr>
              <w:rPr>
                <w:szCs w:val="24"/>
              </w:rPr>
            </w:pPr>
            <w:r>
              <w:rPr>
                <w:rFonts w:hint="eastAsia"/>
              </w:rPr>
              <w:t>建　物　の　面　積</w:t>
            </w:r>
          </w:p>
        </w:tc>
        <w:tc>
          <w:tcPr>
            <w:tcW w:w="6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EEF" w:rsidRDefault="006A3EEF" w:rsidP="00875B4A">
            <w:pPr>
              <w:rPr>
                <w:szCs w:val="24"/>
              </w:rPr>
            </w:pPr>
            <w:r>
              <w:rPr>
                <w:rFonts w:hint="eastAsia"/>
              </w:rPr>
              <w:t>建築面積　　　　　㎡　　　延</w:t>
            </w:r>
            <w:r w:rsidR="002C2743">
              <w:rPr>
                <w:rFonts w:hint="eastAsia"/>
              </w:rPr>
              <w:t>べ</w:t>
            </w:r>
            <w:r>
              <w:rPr>
                <w:rFonts w:hint="eastAsia"/>
              </w:rPr>
              <w:t>床面積　　　　　　㎡</w:t>
            </w:r>
          </w:p>
        </w:tc>
      </w:tr>
      <w:tr w:rsidR="006A3EEF" w:rsidTr="00943B34">
        <w:trPr>
          <w:trHeight w:val="470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EEF" w:rsidRDefault="006A3EEF" w:rsidP="00875B4A">
            <w:pPr>
              <w:rPr>
                <w:szCs w:val="24"/>
              </w:rPr>
            </w:pPr>
            <w:r>
              <w:rPr>
                <w:rFonts w:hint="eastAsia"/>
              </w:rPr>
              <w:t>土地の所有・使用形態</w:t>
            </w:r>
          </w:p>
        </w:tc>
        <w:tc>
          <w:tcPr>
            <w:tcW w:w="6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EEF" w:rsidRDefault="006A3EEF" w:rsidP="00875B4A">
            <w:pPr>
              <w:rPr>
                <w:szCs w:val="24"/>
              </w:rPr>
            </w:pPr>
            <w:r>
              <w:rPr>
                <w:rFonts w:hint="eastAsia"/>
              </w:rPr>
              <w:t>自己所有地・借地</w:t>
            </w:r>
            <w:r w:rsidR="00C873BA"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所有者名　　　　　　</w:t>
            </w:r>
            <w:r w:rsidR="00C873BA">
              <w:rPr>
                <w:rFonts w:hint="eastAsia"/>
              </w:rPr>
              <w:t>)</w:t>
            </w:r>
            <w:r>
              <w:rPr>
                <w:rFonts w:hint="eastAsia"/>
              </w:rPr>
              <w:t>・買収</w:t>
            </w:r>
            <w:r w:rsidR="00C873BA">
              <w:rPr>
                <w:rFonts w:hint="eastAsia"/>
              </w:rPr>
              <w:t>(</w:t>
            </w:r>
            <w:r>
              <w:rPr>
                <w:rFonts w:hint="eastAsia"/>
              </w:rPr>
              <w:t>予定</w:t>
            </w:r>
            <w:r w:rsidR="00C873BA">
              <w:rPr>
                <w:rFonts w:hint="eastAsia"/>
              </w:rPr>
              <w:t>)</w:t>
            </w:r>
            <w:r>
              <w:rPr>
                <w:rFonts w:hint="eastAsia"/>
              </w:rPr>
              <w:t>地</w:t>
            </w:r>
          </w:p>
        </w:tc>
      </w:tr>
    </w:tbl>
    <w:p w:rsidR="00C873BA" w:rsidRDefault="00C873BA" w:rsidP="00C873BA">
      <w:pPr>
        <w:ind w:firstLineChars="100" w:firstLine="218"/>
        <w:jc w:val="left"/>
        <w:rPr>
          <w:rFonts w:hint="eastAsia"/>
        </w:rPr>
      </w:pPr>
      <w:r>
        <w:rPr>
          <w:rFonts w:hint="eastAsia"/>
        </w:rPr>
        <w:t>(</w:t>
      </w:r>
      <w:r w:rsidR="008B3F56">
        <w:rPr>
          <w:rFonts w:hint="eastAsia"/>
        </w:rPr>
        <w:t>注</w:t>
      </w:r>
      <w:r>
        <w:rPr>
          <w:rFonts w:hint="eastAsia"/>
        </w:rPr>
        <w:t>)</w:t>
      </w:r>
    </w:p>
    <w:p w:rsidR="006A3EEF" w:rsidRDefault="00F6502B" w:rsidP="00C873BA">
      <w:pPr>
        <w:ind w:firstLineChars="200" w:firstLine="435"/>
        <w:jc w:val="left"/>
      </w:pPr>
      <w:r>
        <w:rPr>
          <w:rFonts w:hint="eastAsia"/>
        </w:rPr>
        <w:t>1</w:t>
      </w:r>
      <w:r w:rsidR="00943B34">
        <w:rPr>
          <w:rFonts w:hint="eastAsia"/>
        </w:rPr>
        <w:t xml:space="preserve">　</w:t>
      </w:r>
      <w:r w:rsidR="006A3EEF">
        <w:rPr>
          <w:rFonts w:hint="eastAsia"/>
        </w:rPr>
        <w:t>室ごとに面積を明らかにした表を添付すること。</w:t>
      </w:r>
    </w:p>
    <w:p w:rsidR="006A3EEF" w:rsidRDefault="006A3EEF" w:rsidP="006A3EEF">
      <w:pPr>
        <w:jc w:val="left"/>
      </w:pPr>
      <w:r>
        <w:rPr>
          <w:rFonts w:hint="eastAsia"/>
        </w:rPr>
        <w:t xml:space="preserve">　　</w:t>
      </w:r>
      <w:r w:rsidR="00F6502B">
        <w:rPr>
          <w:rFonts w:hint="eastAsia"/>
        </w:rPr>
        <w:t>2</w:t>
      </w:r>
      <w:r w:rsidR="00875B4A">
        <w:rPr>
          <w:rFonts w:hint="eastAsia"/>
        </w:rPr>
        <w:t xml:space="preserve">　</w:t>
      </w:r>
      <w:r>
        <w:rPr>
          <w:rFonts w:hint="eastAsia"/>
        </w:rPr>
        <w:t>建物配置図、各階平面図</w:t>
      </w:r>
      <w:r w:rsidR="008B3F56">
        <w:rPr>
          <w:rFonts w:hint="eastAsia"/>
        </w:rPr>
        <w:t>および</w:t>
      </w:r>
      <w:r>
        <w:rPr>
          <w:rFonts w:hint="eastAsia"/>
        </w:rPr>
        <w:t>立面図を添付すること。</w:t>
      </w:r>
    </w:p>
    <w:p w:rsidR="001966F3" w:rsidRPr="00F6502B" w:rsidRDefault="001966F3" w:rsidP="006A3EEF">
      <w:pPr>
        <w:ind w:left="1056"/>
        <w:jc w:val="left"/>
        <w:rPr>
          <w:rFonts w:hint="eastAsia"/>
        </w:rPr>
      </w:pPr>
    </w:p>
    <w:p w:rsidR="001966F3" w:rsidRDefault="00C873BA" w:rsidP="00C873BA">
      <w:pPr>
        <w:ind w:firstLineChars="100" w:firstLine="218"/>
        <w:jc w:val="left"/>
      </w:pPr>
      <w:r>
        <w:rPr>
          <w:rFonts w:hint="eastAsia"/>
        </w:rPr>
        <w:t>(</w:t>
      </w:r>
      <w:r w:rsidR="008B3F56">
        <w:rPr>
          <w:rFonts w:hint="eastAsia"/>
        </w:rPr>
        <w:t>2</w:t>
      </w:r>
      <w:r>
        <w:rPr>
          <w:rFonts w:hint="eastAsia"/>
        </w:rPr>
        <w:t xml:space="preserve">)　</w:t>
      </w:r>
      <w:r w:rsidR="001966F3">
        <w:rPr>
          <w:rFonts w:hint="eastAsia"/>
        </w:rPr>
        <w:t>設備整備</w:t>
      </w:r>
      <w:r w:rsidR="00B22038">
        <w:rPr>
          <w:rFonts w:hint="eastAsia"/>
        </w:rPr>
        <w:t>工事費</w:t>
      </w:r>
      <w:r w:rsidR="001966F3">
        <w:rPr>
          <w:rFonts w:hint="eastAsia"/>
        </w:rPr>
        <w:t>の内容</w:t>
      </w:r>
    </w:p>
    <w:tbl>
      <w:tblPr>
        <w:tblW w:w="9265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0"/>
        <w:gridCol w:w="626"/>
        <w:gridCol w:w="1808"/>
        <w:gridCol w:w="1519"/>
        <w:gridCol w:w="1736"/>
        <w:gridCol w:w="1736"/>
      </w:tblGrid>
      <w:tr w:rsidR="001966F3" w:rsidTr="00C873BA">
        <w:trPr>
          <w:cantSplit/>
          <w:trHeight w:val="612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6F3" w:rsidRDefault="001966F3" w:rsidP="00C873BA">
            <w:pPr>
              <w:jc w:val="center"/>
              <w:rPr>
                <w:szCs w:val="24"/>
              </w:rPr>
            </w:pPr>
            <w:r>
              <w:rPr>
                <w:rFonts w:hint="eastAsia"/>
              </w:rPr>
              <w:t>品　　　　名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6F3" w:rsidRDefault="001966F3" w:rsidP="00C873BA">
            <w:pPr>
              <w:jc w:val="center"/>
              <w:rPr>
                <w:szCs w:val="24"/>
              </w:rPr>
            </w:pPr>
            <w:r>
              <w:rPr>
                <w:rFonts w:hint="eastAsia"/>
              </w:rPr>
              <w:t>数量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6F3" w:rsidRDefault="001966F3" w:rsidP="001966F3">
            <w:pPr>
              <w:jc w:val="center"/>
              <w:rPr>
                <w:szCs w:val="24"/>
              </w:rPr>
            </w:pPr>
            <w:r>
              <w:rPr>
                <w:rFonts w:hint="eastAsia"/>
              </w:rPr>
              <w:t>規　　　格</w:t>
            </w:r>
          </w:p>
          <w:p w:rsidR="001966F3" w:rsidRDefault="001966F3" w:rsidP="001966F3">
            <w:pPr>
              <w:jc w:val="center"/>
              <w:rPr>
                <w:szCs w:val="24"/>
              </w:rPr>
            </w:pPr>
            <w:r>
              <w:rPr>
                <w:rFonts w:hint="eastAsia"/>
              </w:rPr>
              <w:t>（形　式）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6F3" w:rsidRDefault="001966F3" w:rsidP="00C873BA">
            <w:pPr>
              <w:ind w:leftChars="16" w:left="35" w:firstLineChars="100" w:firstLine="218"/>
              <w:rPr>
                <w:rFonts w:hint="eastAsia"/>
                <w:szCs w:val="24"/>
              </w:rPr>
            </w:pPr>
            <w:r>
              <w:rPr>
                <w:rFonts w:hint="eastAsia"/>
              </w:rPr>
              <w:t>単　　価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6F3" w:rsidRDefault="001966F3" w:rsidP="00C873BA">
            <w:pPr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</w:rPr>
              <w:t>金　　額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6F3" w:rsidRDefault="001966F3" w:rsidP="00C873BA">
            <w:pPr>
              <w:ind w:left="105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備　　考</w:t>
            </w:r>
          </w:p>
        </w:tc>
      </w:tr>
      <w:tr w:rsidR="001966F3" w:rsidTr="00C873BA">
        <w:trPr>
          <w:cantSplit/>
          <w:trHeight w:val="75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6F3" w:rsidRDefault="001966F3" w:rsidP="001966F3">
            <w:pPr>
              <w:rPr>
                <w:rFonts w:hint="eastAsia"/>
                <w:szCs w:val="24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6F3" w:rsidRDefault="001966F3" w:rsidP="001966F3">
            <w:pPr>
              <w:rPr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6F3" w:rsidRDefault="001966F3" w:rsidP="001966F3">
            <w:pPr>
              <w:rPr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6F3" w:rsidRDefault="002C2743" w:rsidP="00C873BA">
            <w:pPr>
              <w:ind w:leftChars="432" w:left="940"/>
              <w:jc w:val="right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円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6F3" w:rsidRDefault="002C2743" w:rsidP="00C873BA">
            <w:pPr>
              <w:ind w:leftChars="450" w:left="979" w:firstLineChars="100" w:firstLine="218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円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6F3" w:rsidRDefault="001966F3" w:rsidP="001966F3">
            <w:pPr>
              <w:ind w:left="105"/>
              <w:rPr>
                <w:szCs w:val="24"/>
              </w:rPr>
            </w:pPr>
          </w:p>
        </w:tc>
      </w:tr>
      <w:tr w:rsidR="001966F3" w:rsidTr="00C873BA">
        <w:trPr>
          <w:cantSplit/>
          <w:trHeight w:val="702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966F3" w:rsidRDefault="001966F3" w:rsidP="001966F3">
            <w:pPr>
              <w:rPr>
                <w:rFonts w:hint="eastAsia"/>
                <w:szCs w:val="24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966F3" w:rsidRDefault="001966F3" w:rsidP="001966F3">
            <w:pPr>
              <w:rPr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6F3" w:rsidRDefault="001966F3" w:rsidP="001966F3">
            <w:pPr>
              <w:rPr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6F3" w:rsidRDefault="001966F3" w:rsidP="001966F3">
            <w:pPr>
              <w:rPr>
                <w:szCs w:val="24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6F3" w:rsidRDefault="001966F3" w:rsidP="001966F3">
            <w:pPr>
              <w:rPr>
                <w:szCs w:val="24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6F3" w:rsidRDefault="001966F3" w:rsidP="001966F3">
            <w:pPr>
              <w:rPr>
                <w:szCs w:val="24"/>
              </w:rPr>
            </w:pPr>
          </w:p>
        </w:tc>
      </w:tr>
      <w:tr w:rsidR="001966F3" w:rsidTr="00C873BA">
        <w:trPr>
          <w:cantSplit/>
          <w:trHeight w:val="698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966F3" w:rsidRDefault="001966F3" w:rsidP="00C873BA">
            <w:pPr>
              <w:ind w:firstLineChars="200" w:firstLine="435"/>
              <w:rPr>
                <w:szCs w:val="24"/>
              </w:rPr>
            </w:pPr>
            <w:r>
              <w:rPr>
                <w:rFonts w:hint="eastAsia"/>
              </w:rPr>
              <w:t>合　　計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966F3" w:rsidRDefault="001966F3" w:rsidP="001966F3">
            <w:pPr>
              <w:rPr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6F3" w:rsidRDefault="001966F3" w:rsidP="001966F3">
            <w:pPr>
              <w:rPr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6F3" w:rsidRDefault="001966F3" w:rsidP="001966F3">
            <w:pPr>
              <w:rPr>
                <w:szCs w:val="24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6F3" w:rsidRDefault="001966F3" w:rsidP="001966F3">
            <w:pPr>
              <w:rPr>
                <w:szCs w:val="24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6F3" w:rsidRDefault="001966F3" w:rsidP="001966F3">
            <w:pPr>
              <w:rPr>
                <w:szCs w:val="24"/>
              </w:rPr>
            </w:pPr>
          </w:p>
        </w:tc>
      </w:tr>
    </w:tbl>
    <w:p w:rsidR="006A3EEF" w:rsidRDefault="00F6502B" w:rsidP="006A3EEF">
      <w:pPr>
        <w:jc w:val="left"/>
      </w:pPr>
      <w:r>
        <w:rPr>
          <w:rFonts w:hint="eastAsia"/>
        </w:rPr>
        <w:lastRenderedPageBreak/>
        <w:t>3</w:t>
      </w:r>
      <w:r w:rsidR="006A3EEF">
        <w:rPr>
          <w:rFonts w:hint="eastAsia"/>
        </w:rPr>
        <w:t xml:space="preserve">　整備費内訳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1"/>
        <w:gridCol w:w="3230"/>
        <w:gridCol w:w="3417"/>
      </w:tblGrid>
      <w:tr w:rsidR="00B22038" w:rsidTr="00C873BA">
        <w:trPr>
          <w:trHeight w:val="456"/>
        </w:trPr>
        <w:tc>
          <w:tcPr>
            <w:tcW w:w="2531" w:type="dxa"/>
            <w:vAlign w:val="center"/>
          </w:tcPr>
          <w:p w:rsidR="00B22038" w:rsidRDefault="00B22038" w:rsidP="00786DE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区　　　　　分</w:t>
            </w:r>
          </w:p>
        </w:tc>
        <w:tc>
          <w:tcPr>
            <w:tcW w:w="3230" w:type="dxa"/>
            <w:vAlign w:val="center"/>
          </w:tcPr>
          <w:p w:rsidR="00B22038" w:rsidRDefault="00B22038" w:rsidP="00786DE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金額　　　　　　　　(円)</w:t>
            </w:r>
          </w:p>
        </w:tc>
        <w:tc>
          <w:tcPr>
            <w:tcW w:w="3417" w:type="dxa"/>
            <w:vAlign w:val="center"/>
          </w:tcPr>
          <w:p w:rsidR="00B22038" w:rsidRDefault="00B22038" w:rsidP="00C873B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　　　　　考</w:t>
            </w:r>
          </w:p>
        </w:tc>
      </w:tr>
      <w:tr w:rsidR="00B22038" w:rsidTr="00C873BA">
        <w:trPr>
          <w:trHeight w:val="470"/>
        </w:trPr>
        <w:tc>
          <w:tcPr>
            <w:tcW w:w="2531" w:type="dxa"/>
            <w:vAlign w:val="center"/>
          </w:tcPr>
          <w:p w:rsidR="00B22038" w:rsidRDefault="00B22038" w:rsidP="00786DEF">
            <w:pPr>
              <w:jc w:val="center"/>
              <w:rPr>
                <w:rFonts w:hint="eastAsia"/>
              </w:rPr>
            </w:pPr>
            <w:r w:rsidRPr="00786DEF">
              <w:rPr>
                <w:rFonts w:hint="eastAsia"/>
                <w:spacing w:val="131"/>
                <w:kern w:val="0"/>
                <w:fitText w:val="2100" w:id="-1406894080"/>
              </w:rPr>
              <w:t>本体工事</w:t>
            </w:r>
            <w:r w:rsidRPr="00786DEF">
              <w:rPr>
                <w:rFonts w:hint="eastAsia"/>
                <w:spacing w:val="1"/>
                <w:kern w:val="0"/>
                <w:fitText w:val="2100" w:id="-1406894080"/>
              </w:rPr>
              <w:t>費</w:t>
            </w:r>
          </w:p>
        </w:tc>
        <w:tc>
          <w:tcPr>
            <w:tcW w:w="3230" w:type="dxa"/>
            <w:vAlign w:val="center"/>
          </w:tcPr>
          <w:p w:rsidR="00B22038" w:rsidRDefault="00B22038" w:rsidP="00B22038">
            <w:pPr>
              <w:rPr>
                <w:rFonts w:hint="eastAsia"/>
              </w:rPr>
            </w:pPr>
          </w:p>
        </w:tc>
        <w:tc>
          <w:tcPr>
            <w:tcW w:w="3417" w:type="dxa"/>
            <w:vAlign w:val="center"/>
          </w:tcPr>
          <w:p w:rsidR="00B22038" w:rsidRDefault="00B22038" w:rsidP="00B22038">
            <w:pPr>
              <w:rPr>
                <w:rFonts w:hint="eastAsia"/>
              </w:rPr>
            </w:pPr>
          </w:p>
        </w:tc>
      </w:tr>
      <w:tr w:rsidR="00B22038" w:rsidTr="00C873BA">
        <w:trPr>
          <w:trHeight w:val="448"/>
        </w:trPr>
        <w:tc>
          <w:tcPr>
            <w:tcW w:w="2531" w:type="dxa"/>
            <w:vAlign w:val="center"/>
          </w:tcPr>
          <w:p w:rsidR="00B22038" w:rsidRDefault="006D50D5" w:rsidP="00786DEF">
            <w:pPr>
              <w:jc w:val="center"/>
              <w:rPr>
                <w:rFonts w:hint="eastAsia"/>
              </w:rPr>
            </w:pPr>
            <w:r w:rsidRPr="00786DEF">
              <w:rPr>
                <w:rFonts w:hint="eastAsia"/>
                <w:spacing w:val="52"/>
                <w:kern w:val="0"/>
                <w:fitText w:val="2100" w:id="-1401793534"/>
              </w:rPr>
              <w:t>本体</w:t>
            </w:r>
            <w:r w:rsidR="00B22038" w:rsidRPr="00786DEF">
              <w:rPr>
                <w:rFonts w:hint="eastAsia"/>
                <w:spacing w:val="52"/>
                <w:kern w:val="0"/>
                <w:fitText w:val="2100" w:id="-1401793534"/>
              </w:rPr>
              <w:t>工事事務</w:t>
            </w:r>
            <w:r w:rsidR="00B22038" w:rsidRPr="00786DEF">
              <w:rPr>
                <w:rFonts w:hint="eastAsia"/>
                <w:spacing w:val="3"/>
                <w:kern w:val="0"/>
                <w:fitText w:val="2100" w:id="-1401793534"/>
              </w:rPr>
              <w:t>費</w:t>
            </w:r>
          </w:p>
        </w:tc>
        <w:tc>
          <w:tcPr>
            <w:tcW w:w="3230" w:type="dxa"/>
            <w:vAlign w:val="center"/>
          </w:tcPr>
          <w:p w:rsidR="00B22038" w:rsidRDefault="00B22038" w:rsidP="00B22038">
            <w:pPr>
              <w:rPr>
                <w:rFonts w:hint="eastAsia"/>
              </w:rPr>
            </w:pPr>
          </w:p>
        </w:tc>
        <w:tc>
          <w:tcPr>
            <w:tcW w:w="3417" w:type="dxa"/>
            <w:vAlign w:val="center"/>
          </w:tcPr>
          <w:p w:rsidR="00B22038" w:rsidRDefault="00B22038" w:rsidP="00B22038">
            <w:pPr>
              <w:rPr>
                <w:rFonts w:hint="eastAsia"/>
              </w:rPr>
            </w:pPr>
          </w:p>
        </w:tc>
      </w:tr>
      <w:tr w:rsidR="00B22038" w:rsidTr="00C873BA">
        <w:trPr>
          <w:trHeight w:val="462"/>
        </w:trPr>
        <w:tc>
          <w:tcPr>
            <w:tcW w:w="2531" w:type="dxa"/>
            <w:vAlign w:val="center"/>
          </w:tcPr>
          <w:p w:rsidR="00B22038" w:rsidRDefault="00B22038" w:rsidP="00786DEF">
            <w:pPr>
              <w:jc w:val="center"/>
              <w:rPr>
                <w:rFonts w:hint="eastAsia"/>
              </w:rPr>
            </w:pPr>
            <w:r w:rsidRPr="00C873BA">
              <w:rPr>
                <w:rFonts w:hint="eastAsia"/>
                <w:spacing w:val="52"/>
                <w:kern w:val="0"/>
                <w:fitText w:val="2100" w:id="-1406893311"/>
              </w:rPr>
              <w:t>初度設備工事</w:t>
            </w:r>
            <w:r w:rsidRPr="00C873BA">
              <w:rPr>
                <w:rFonts w:hint="eastAsia"/>
                <w:spacing w:val="3"/>
                <w:kern w:val="0"/>
                <w:fitText w:val="2100" w:id="-1406893311"/>
              </w:rPr>
              <w:t>費</w:t>
            </w:r>
          </w:p>
        </w:tc>
        <w:tc>
          <w:tcPr>
            <w:tcW w:w="3230" w:type="dxa"/>
            <w:vAlign w:val="center"/>
          </w:tcPr>
          <w:p w:rsidR="00B22038" w:rsidRDefault="00B22038" w:rsidP="00B22038">
            <w:pPr>
              <w:rPr>
                <w:rFonts w:hint="eastAsia"/>
              </w:rPr>
            </w:pPr>
          </w:p>
        </w:tc>
        <w:tc>
          <w:tcPr>
            <w:tcW w:w="3417" w:type="dxa"/>
            <w:vAlign w:val="center"/>
          </w:tcPr>
          <w:p w:rsidR="00B22038" w:rsidRDefault="00B22038" w:rsidP="00B22038">
            <w:pPr>
              <w:rPr>
                <w:rFonts w:hint="eastAsia"/>
              </w:rPr>
            </w:pPr>
          </w:p>
        </w:tc>
      </w:tr>
      <w:tr w:rsidR="00B22038" w:rsidTr="00C873BA">
        <w:trPr>
          <w:trHeight w:val="464"/>
        </w:trPr>
        <w:tc>
          <w:tcPr>
            <w:tcW w:w="2531" w:type="dxa"/>
            <w:vAlign w:val="center"/>
          </w:tcPr>
          <w:p w:rsidR="00B22038" w:rsidRDefault="006D50D5" w:rsidP="00786DEF">
            <w:pPr>
              <w:jc w:val="center"/>
              <w:rPr>
                <w:rFonts w:hint="eastAsia"/>
              </w:rPr>
            </w:pPr>
            <w:r w:rsidRPr="00786DEF">
              <w:rPr>
                <w:rFonts w:hint="eastAsia"/>
                <w:spacing w:val="30"/>
                <w:kern w:val="0"/>
                <w:fitText w:val="2100" w:id="-1401793279"/>
              </w:rPr>
              <w:t>授産設備等工事</w:t>
            </w:r>
            <w:r w:rsidRPr="00786DEF">
              <w:rPr>
                <w:rFonts w:hint="eastAsia"/>
                <w:kern w:val="0"/>
                <w:fitText w:val="2100" w:id="-1401793279"/>
              </w:rPr>
              <w:t>費</w:t>
            </w:r>
          </w:p>
        </w:tc>
        <w:tc>
          <w:tcPr>
            <w:tcW w:w="3230" w:type="dxa"/>
            <w:vAlign w:val="center"/>
          </w:tcPr>
          <w:p w:rsidR="00B22038" w:rsidRDefault="00B22038" w:rsidP="00B22038">
            <w:pPr>
              <w:rPr>
                <w:rFonts w:hint="eastAsia"/>
              </w:rPr>
            </w:pPr>
          </w:p>
        </w:tc>
        <w:tc>
          <w:tcPr>
            <w:tcW w:w="3417" w:type="dxa"/>
            <w:vAlign w:val="center"/>
          </w:tcPr>
          <w:p w:rsidR="00B22038" w:rsidRDefault="00B22038" w:rsidP="00B22038">
            <w:pPr>
              <w:rPr>
                <w:rFonts w:hint="eastAsia"/>
              </w:rPr>
            </w:pPr>
          </w:p>
        </w:tc>
      </w:tr>
      <w:tr w:rsidR="006D50D5" w:rsidTr="00C873BA">
        <w:trPr>
          <w:trHeight w:val="454"/>
        </w:trPr>
        <w:tc>
          <w:tcPr>
            <w:tcW w:w="2531" w:type="dxa"/>
            <w:vAlign w:val="center"/>
          </w:tcPr>
          <w:p w:rsidR="006D50D5" w:rsidRDefault="006D50D5" w:rsidP="00786DEF">
            <w:pPr>
              <w:jc w:val="center"/>
              <w:rPr>
                <w:rFonts w:hint="eastAsia"/>
              </w:rPr>
            </w:pPr>
            <w:r w:rsidRPr="00C873BA">
              <w:rPr>
                <w:rFonts w:hint="eastAsia"/>
                <w:spacing w:val="84"/>
                <w:kern w:val="0"/>
                <w:fitText w:val="2100" w:id="-1406893310"/>
              </w:rPr>
              <w:t>その他工事</w:t>
            </w:r>
            <w:r w:rsidRPr="00C873BA">
              <w:rPr>
                <w:rFonts w:hint="eastAsia"/>
                <w:kern w:val="0"/>
                <w:fitText w:val="2100" w:id="-1406893310"/>
              </w:rPr>
              <w:t>費</w:t>
            </w:r>
          </w:p>
        </w:tc>
        <w:tc>
          <w:tcPr>
            <w:tcW w:w="3230" w:type="dxa"/>
            <w:vAlign w:val="center"/>
          </w:tcPr>
          <w:p w:rsidR="006D50D5" w:rsidRDefault="006D50D5" w:rsidP="00B22038">
            <w:pPr>
              <w:rPr>
                <w:rFonts w:hint="eastAsia"/>
              </w:rPr>
            </w:pPr>
          </w:p>
        </w:tc>
        <w:tc>
          <w:tcPr>
            <w:tcW w:w="3417" w:type="dxa"/>
            <w:vAlign w:val="center"/>
          </w:tcPr>
          <w:p w:rsidR="006D50D5" w:rsidRDefault="006D50D5" w:rsidP="00B22038">
            <w:pPr>
              <w:rPr>
                <w:rFonts w:hint="eastAsia"/>
              </w:rPr>
            </w:pPr>
          </w:p>
        </w:tc>
      </w:tr>
      <w:tr w:rsidR="006D50D5" w:rsidTr="00C873BA">
        <w:trPr>
          <w:trHeight w:val="456"/>
        </w:trPr>
        <w:tc>
          <w:tcPr>
            <w:tcW w:w="2531" w:type="dxa"/>
            <w:vAlign w:val="center"/>
          </w:tcPr>
          <w:p w:rsidR="006D50D5" w:rsidRDefault="006D50D5" w:rsidP="00786DEF">
            <w:pPr>
              <w:jc w:val="center"/>
              <w:rPr>
                <w:rFonts w:hint="eastAsia"/>
              </w:rPr>
            </w:pPr>
            <w:r w:rsidRPr="00786DEF">
              <w:rPr>
                <w:rFonts w:hint="eastAsia"/>
                <w:spacing w:val="13"/>
                <w:kern w:val="0"/>
                <w:fitText w:val="2100" w:id="-1402686719"/>
              </w:rPr>
              <w:t>補助対象事業費合</w:t>
            </w:r>
            <w:r w:rsidRPr="00786DEF">
              <w:rPr>
                <w:rFonts w:hint="eastAsia"/>
                <w:spacing w:val="1"/>
                <w:kern w:val="0"/>
                <w:fitText w:val="2100" w:id="-1402686719"/>
              </w:rPr>
              <w:t>計</w:t>
            </w:r>
          </w:p>
        </w:tc>
        <w:tc>
          <w:tcPr>
            <w:tcW w:w="3230" w:type="dxa"/>
            <w:vAlign w:val="center"/>
          </w:tcPr>
          <w:p w:rsidR="006D50D5" w:rsidRDefault="006D50D5" w:rsidP="00B22038">
            <w:pPr>
              <w:rPr>
                <w:rFonts w:hint="eastAsia"/>
              </w:rPr>
            </w:pPr>
          </w:p>
        </w:tc>
        <w:tc>
          <w:tcPr>
            <w:tcW w:w="3417" w:type="dxa"/>
            <w:vAlign w:val="center"/>
          </w:tcPr>
          <w:p w:rsidR="006D50D5" w:rsidRDefault="006D50D5" w:rsidP="00B22038">
            <w:pPr>
              <w:rPr>
                <w:rFonts w:hint="eastAsia"/>
              </w:rPr>
            </w:pPr>
          </w:p>
        </w:tc>
      </w:tr>
      <w:tr w:rsidR="006D50D5" w:rsidTr="00C873BA">
        <w:trPr>
          <w:trHeight w:val="494"/>
        </w:trPr>
        <w:tc>
          <w:tcPr>
            <w:tcW w:w="2531" w:type="dxa"/>
            <w:vAlign w:val="center"/>
          </w:tcPr>
          <w:p w:rsidR="006D50D5" w:rsidRDefault="006D50D5" w:rsidP="00786DEF">
            <w:pPr>
              <w:jc w:val="center"/>
              <w:rPr>
                <w:rFonts w:hint="eastAsia"/>
              </w:rPr>
            </w:pPr>
            <w:r w:rsidRPr="00786DEF">
              <w:rPr>
                <w:rFonts w:hint="eastAsia"/>
                <w:spacing w:val="65"/>
                <w:w w:val="90"/>
                <w:kern w:val="0"/>
                <w:fitText w:val="2100" w:id="-1402686718"/>
              </w:rPr>
              <w:t>補助対象外経</w:t>
            </w:r>
            <w:r w:rsidRPr="00786DEF">
              <w:rPr>
                <w:rFonts w:hint="eastAsia"/>
                <w:spacing w:val="-1"/>
                <w:w w:val="90"/>
                <w:kern w:val="0"/>
                <w:fitText w:val="2100" w:id="-1402686718"/>
              </w:rPr>
              <w:t>費</w:t>
            </w:r>
          </w:p>
        </w:tc>
        <w:tc>
          <w:tcPr>
            <w:tcW w:w="3230" w:type="dxa"/>
            <w:vAlign w:val="center"/>
          </w:tcPr>
          <w:p w:rsidR="006D50D5" w:rsidRDefault="006D50D5" w:rsidP="00B22038">
            <w:pPr>
              <w:rPr>
                <w:rFonts w:hint="eastAsia"/>
              </w:rPr>
            </w:pPr>
          </w:p>
        </w:tc>
        <w:tc>
          <w:tcPr>
            <w:tcW w:w="3417" w:type="dxa"/>
            <w:vAlign w:val="center"/>
          </w:tcPr>
          <w:p w:rsidR="006D50D5" w:rsidRDefault="006D50D5" w:rsidP="00B22038">
            <w:pPr>
              <w:rPr>
                <w:rFonts w:hint="eastAsia"/>
              </w:rPr>
            </w:pPr>
          </w:p>
        </w:tc>
      </w:tr>
      <w:tr w:rsidR="006D50D5" w:rsidTr="00C873BA">
        <w:trPr>
          <w:trHeight w:val="465"/>
        </w:trPr>
        <w:tc>
          <w:tcPr>
            <w:tcW w:w="2531" w:type="dxa"/>
            <w:vAlign w:val="center"/>
          </w:tcPr>
          <w:p w:rsidR="006D50D5" w:rsidRDefault="006D50D5" w:rsidP="00786DE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　　　　　計</w:t>
            </w:r>
          </w:p>
        </w:tc>
        <w:tc>
          <w:tcPr>
            <w:tcW w:w="3230" w:type="dxa"/>
            <w:vAlign w:val="center"/>
          </w:tcPr>
          <w:p w:rsidR="006D50D5" w:rsidRDefault="006D50D5" w:rsidP="00B22038">
            <w:pPr>
              <w:rPr>
                <w:rFonts w:hint="eastAsia"/>
              </w:rPr>
            </w:pPr>
          </w:p>
        </w:tc>
        <w:tc>
          <w:tcPr>
            <w:tcW w:w="3417" w:type="dxa"/>
            <w:vAlign w:val="center"/>
          </w:tcPr>
          <w:p w:rsidR="006D50D5" w:rsidRDefault="006D50D5" w:rsidP="00B22038">
            <w:pPr>
              <w:rPr>
                <w:rFonts w:hint="eastAsia"/>
              </w:rPr>
            </w:pPr>
          </w:p>
        </w:tc>
      </w:tr>
    </w:tbl>
    <w:p w:rsidR="006A3EEF" w:rsidRDefault="00C873BA" w:rsidP="00C873BA">
      <w:pPr>
        <w:ind w:firstLineChars="100" w:firstLine="218"/>
        <w:jc w:val="left"/>
      </w:pPr>
      <w:r>
        <w:rPr>
          <w:rFonts w:hint="eastAsia"/>
        </w:rPr>
        <w:t>(</w:t>
      </w:r>
      <w:r w:rsidR="006A3EEF">
        <w:rPr>
          <w:rFonts w:hint="eastAsia"/>
        </w:rPr>
        <w:t>注</w:t>
      </w:r>
      <w:r>
        <w:rPr>
          <w:rFonts w:hint="eastAsia"/>
        </w:rPr>
        <w:t xml:space="preserve">)　</w:t>
      </w:r>
      <w:r w:rsidR="006D50D5">
        <w:rPr>
          <w:rFonts w:hint="eastAsia"/>
        </w:rPr>
        <w:t>整備費内訳区分に基づく補助対象内外内訳</w:t>
      </w:r>
      <w:r w:rsidR="006A3EEF">
        <w:rPr>
          <w:rFonts w:hint="eastAsia"/>
        </w:rPr>
        <w:t>見積書を添付すること。</w:t>
      </w:r>
    </w:p>
    <w:p w:rsidR="006A3EEF" w:rsidRPr="006D50D5" w:rsidRDefault="006A3EEF" w:rsidP="006A3EEF">
      <w:pPr>
        <w:jc w:val="left"/>
        <w:rPr>
          <w:rFonts w:hint="eastAsia"/>
        </w:rPr>
      </w:pPr>
    </w:p>
    <w:p w:rsidR="003831EE" w:rsidRDefault="00F6502B" w:rsidP="006A3EEF">
      <w:pPr>
        <w:jc w:val="left"/>
        <w:rPr>
          <w:rFonts w:hint="eastAsia"/>
        </w:rPr>
      </w:pPr>
      <w:r>
        <w:rPr>
          <w:rFonts w:hint="eastAsia"/>
        </w:rPr>
        <w:t>4</w:t>
      </w:r>
      <w:r w:rsidR="00250CE0">
        <w:rPr>
          <w:rFonts w:hint="eastAsia"/>
        </w:rPr>
        <w:t xml:space="preserve">　</w:t>
      </w:r>
      <w:r w:rsidR="003831EE">
        <w:rPr>
          <w:rFonts w:hint="eastAsia"/>
        </w:rPr>
        <w:t>補助金の算出</w:t>
      </w:r>
      <w:r w:rsidR="00250CE0">
        <w:rPr>
          <w:rFonts w:hint="eastAsia"/>
        </w:rPr>
        <w:t>内訳</w:t>
      </w:r>
      <w:r>
        <w:rPr>
          <w:rFonts w:hint="eastAsia"/>
        </w:rPr>
        <w:t>(国庫補助</w:t>
      </w:r>
      <w:r w:rsidR="006D50D5">
        <w:rPr>
          <w:rFonts w:hint="eastAsia"/>
        </w:rPr>
        <w:t>対象</w:t>
      </w:r>
      <w:r>
        <w:rPr>
          <w:rFonts w:hint="eastAsia"/>
        </w:rPr>
        <w:t>事業の場合のみ)</w:t>
      </w:r>
      <w:r w:rsidR="003831EE">
        <w:rPr>
          <w:rFonts w:hint="eastAsia"/>
        </w:rPr>
        <w:t xml:space="preserve">　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2551"/>
        <w:gridCol w:w="2741"/>
      </w:tblGrid>
      <w:tr w:rsidR="00A52981" w:rsidTr="00C873BA">
        <w:trPr>
          <w:trHeight w:val="408"/>
        </w:trPr>
        <w:tc>
          <w:tcPr>
            <w:tcW w:w="567" w:type="dxa"/>
            <w:vAlign w:val="center"/>
          </w:tcPr>
          <w:p w:rsidR="00A52981" w:rsidRDefault="00A52981" w:rsidP="00786DE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①</w:t>
            </w:r>
          </w:p>
        </w:tc>
        <w:tc>
          <w:tcPr>
            <w:tcW w:w="2551" w:type="dxa"/>
            <w:vAlign w:val="center"/>
          </w:tcPr>
          <w:p w:rsidR="00A52981" w:rsidRDefault="00A52981" w:rsidP="00A52981">
            <w:pPr>
              <w:rPr>
                <w:rFonts w:hint="eastAsia"/>
              </w:rPr>
            </w:pPr>
            <w:r>
              <w:rPr>
                <w:rFonts w:hint="eastAsia"/>
              </w:rPr>
              <w:t>補助対象事業費</w:t>
            </w:r>
          </w:p>
        </w:tc>
        <w:tc>
          <w:tcPr>
            <w:tcW w:w="2741" w:type="dxa"/>
            <w:vAlign w:val="center"/>
          </w:tcPr>
          <w:p w:rsidR="00A52981" w:rsidRDefault="00A52981" w:rsidP="00786DE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円</w:t>
            </w:r>
          </w:p>
        </w:tc>
      </w:tr>
      <w:tr w:rsidR="00A52981" w:rsidTr="00C873BA">
        <w:trPr>
          <w:trHeight w:val="435"/>
        </w:trPr>
        <w:tc>
          <w:tcPr>
            <w:tcW w:w="567" w:type="dxa"/>
            <w:vAlign w:val="center"/>
          </w:tcPr>
          <w:p w:rsidR="00A52981" w:rsidRDefault="00A52981" w:rsidP="00786DE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②</w:t>
            </w:r>
          </w:p>
        </w:tc>
        <w:tc>
          <w:tcPr>
            <w:tcW w:w="2551" w:type="dxa"/>
            <w:vAlign w:val="center"/>
          </w:tcPr>
          <w:p w:rsidR="00A52981" w:rsidRDefault="00A52981" w:rsidP="00A52981">
            <w:pPr>
              <w:rPr>
                <w:rFonts w:hint="eastAsia"/>
              </w:rPr>
            </w:pPr>
            <w:r>
              <w:rPr>
                <w:rFonts w:hint="eastAsia"/>
              </w:rPr>
              <w:t>国</w:t>
            </w:r>
            <w:r w:rsidR="00AD725B">
              <w:rPr>
                <w:rFonts w:hint="eastAsia"/>
              </w:rPr>
              <w:t>・県補助金見込</w:t>
            </w:r>
            <w:r>
              <w:rPr>
                <w:rFonts w:hint="eastAsia"/>
              </w:rPr>
              <w:t>額</w:t>
            </w:r>
          </w:p>
        </w:tc>
        <w:tc>
          <w:tcPr>
            <w:tcW w:w="2741" w:type="dxa"/>
            <w:vAlign w:val="center"/>
          </w:tcPr>
          <w:p w:rsidR="00A52981" w:rsidRDefault="00A52981" w:rsidP="00786DE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円</w:t>
            </w:r>
          </w:p>
        </w:tc>
      </w:tr>
      <w:tr w:rsidR="00A52981" w:rsidTr="00C873BA">
        <w:trPr>
          <w:trHeight w:val="496"/>
        </w:trPr>
        <w:tc>
          <w:tcPr>
            <w:tcW w:w="567" w:type="dxa"/>
            <w:vAlign w:val="center"/>
          </w:tcPr>
          <w:p w:rsidR="00A52981" w:rsidRDefault="00A52981" w:rsidP="00786DE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③</w:t>
            </w:r>
          </w:p>
        </w:tc>
        <w:tc>
          <w:tcPr>
            <w:tcW w:w="2551" w:type="dxa"/>
            <w:vAlign w:val="center"/>
          </w:tcPr>
          <w:p w:rsidR="00A52981" w:rsidRDefault="00A52981" w:rsidP="00A52981">
            <w:pPr>
              <w:rPr>
                <w:rFonts w:hint="eastAsia"/>
              </w:rPr>
            </w:pPr>
            <w:r>
              <w:rPr>
                <w:rFonts w:hint="eastAsia"/>
              </w:rPr>
              <w:t>②に係る県補助金額</w:t>
            </w:r>
          </w:p>
        </w:tc>
        <w:tc>
          <w:tcPr>
            <w:tcW w:w="2741" w:type="dxa"/>
            <w:vAlign w:val="center"/>
          </w:tcPr>
          <w:p w:rsidR="00A52981" w:rsidRDefault="00A52981" w:rsidP="00786DE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円</w:t>
            </w:r>
          </w:p>
        </w:tc>
      </w:tr>
      <w:tr w:rsidR="00A52981" w:rsidTr="00C873BA">
        <w:trPr>
          <w:trHeight w:val="462"/>
        </w:trPr>
        <w:tc>
          <w:tcPr>
            <w:tcW w:w="567" w:type="dxa"/>
            <w:vAlign w:val="center"/>
          </w:tcPr>
          <w:p w:rsidR="00A52981" w:rsidRDefault="00A52981" w:rsidP="00786DE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④</w:t>
            </w:r>
          </w:p>
        </w:tc>
        <w:tc>
          <w:tcPr>
            <w:tcW w:w="2551" w:type="dxa"/>
            <w:vAlign w:val="center"/>
          </w:tcPr>
          <w:p w:rsidR="00A52981" w:rsidRDefault="00AD725B" w:rsidP="00AD725B">
            <w:pPr>
              <w:rPr>
                <w:rFonts w:hint="eastAsia"/>
              </w:rPr>
            </w:pPr>
            <w:r>
              <w:rPr>
                <w:rFonts w:hint="eastAsia"/>
              </w:rPr>
              <w:t>( ①　－　② ) の額</w:t>
            </w:r>
          </w:p>
        </w:tc>
        <w:tc>
          <w:tcPr>
            <w:tcW w:w="2741" w:type="dxa"/>
            <w:vAlign w:val="center"/>
          </w:tcPr>
          <w:p w:rsidR="00A52981" w:rsidRDefault="00A52981" w:rsidP="00C873BA">
            <w:pPr>
              <w:ind w:firstLineChars="800" w:firstLine="174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</w:tbl>
    <w:p w:rsidR="003831EE" w:rsidRDefault="00702ACD" w:rsidP="00C873BA">
      <w:pPr>
        <w:ind w:firstLineChars="100" w:firstLine="218"/>
        <w:jc w:val="left"/>
        <w:rPr>
          <w:rFonts w:hint="eastAsia"/>
        </w:rPr>
      </w:pPr>
      <w:r>
        <w:rPr>
          <w:rFonts w:hint="eastAsia"/>
        </w:rPr>
        <w:t>町</w:t>
      </w:r>
      <w:r w:rsidR="00AD725B">
        <w:rPr>
          <w:rFonts w:hint="eastAsia"/>
        </w:rPr>
        <w:t>補助金は、③と④を比較して少ない方の額</w:t>
      </w:r>
    </w:p>
    <w:p w:rsidR="003831EE" w:rsidRPr="00C873BA" w:rsidRDefault="003831EE" w:rsidP="006A3EEF">
      <w:pPr>
        <w:jc w:val="left"/>
        <w:rPr>
          <w:rFonts w:hint="eastAsia"/>
        </w:rPr>
      </w:pPr>
    </w:p>
    <w:p w:rsidR="006A3EEF" w:rsidRDefault="00F6502B" w:rsidP="006A3EEF">
      <w:pPr>
        <w:jc w:val="left"/>
      </w:pPr>
      <w:r>
        <w:rPr>
          <w:rFonts w:hint="eastAsia"/>
        </w:rPr>
        <w:t>5</w:t>
      </w:r>
      <w:r w:rsidR="003831EE">
        <w:rPr>
          <w:rFonts w:hint="eastAsia"/>
        </w:rPr>
        <w:t xml:space="preserve">　財源</w:t>
      </w:r>
      <w:r w:rsidR="006A3EEF">
        <w:rPr>
          <w:rFonts w:hint="eastAsia"/>
        </w:rPr>
        <w:t>内訳</w:t>
      </w:r>
    </w:p>
    <w:p w:rsidR="006A3EEF" w:rsidRDefault="008B3F56" w:rsidP="006A3EEF">
      <w:pPr>
        <w:jc w:val="left"/>
      </w:pPr>
      <w:r>
        <w:rPr>
          <w:rFonts w:hint="eastAsia"/>
        </w:rPr>
        <w:t xml:space="preserve">　</w:t>
      </w:r>
      <w:r w:rsidR="00C873BA">
        <w:rPr>
          <w:rFonts w:hint="eastAsia"/>
        </w:rPr>
        <w:t xml:space="preserve"> (1)　</w:t>
      </w:r>
      <w:r w:rsidR="00702ACD">
        <w:rPr>
          <w:rFonts w:hint="eastAsia"/>
        </w:rPr>
        <w:t>町</w:t>
      </w:r>
      <w:r w:rsidR="006A3EEF">
        <w:rPr>
          <w:rFonts w:hint="eastAsia"/>
        </w:rPr>
        <w:t>補助金　　　　　　　　　　　　　　　　　　　円</w:t>
      </w:r>
    </w:p>
    <w:p w:rsidR="006A3EEF" w:rsidRDefault="006A3EEF" w:rsidP="006A3EEF">
      <w:pPr>
        <w:jc w:val="left"/>
      </w:pPr>
      <w:r>
        <w:rPr>
          <w:rFonts w:hint="eastAsia"/>
        </w:rPr>
        <w:t xml:space="preserve">　</w:t>
      </w:r>
      <w:r w:rsidR="008B3F56">
        <w:rPr>
          <w:rFonts w:hint="eastAsia"/>
        </w:rPr>
        <w:t xml:space="preserve"> (</w:t>
      </w:r>
      <w:r w:rsidR="00C873BA">
        <w:rPr>
          <w:rFonts w:hint="eastAsia"/>
        </w:rPr>
        <w:t xml:space="preserve">2)　</w:t>
      </w:r>
      <w:r w:rsidR="00B22038">
        <w:rPr>
          <w:rFonts w:hint="eastAsia"/>
        </w:rPr>
        <w:t>国・県</w:t>
      </w:r>
      <w:r>
        <w:rPr>
          <w:rFonts w:hint="eastAsia"/>
        </w:rPr>
        <w:t xml:space="preserve">補助金　　</w:t>
      </w:r>
      <w:r w:rsidR="00B22038">
        <w:rPr>
          <w:rFonts w:hint="eastAsia"/>
        </w:rPr>
        <w:t xml:space="preserve">　</w:t>
      </w:r>
      <w:r>
        <w:rPr>
          <w:rFonts w:hint="eastAsia"/>
        </w:rPr>
        <w:t xml:space="preserve">　　　　　　　　　　　　　　円</w:t>
      </w:r>
    </w:p>
    <w:p w:rsidR="006A3EEF" w:rsidRDefault="008B3F56" w:rsidP="006A3EEF">
      <w:pPr>
        <w:jc w:val="left"/>
      </w:pPr>
      <w:r>
        <w:rPr>
          <w:rFonts w:hint="eastAsia"/>
        </w:rPr>
        <w:t xml:space="preserve">　</w:t>
      </w:r>
      <w:r w:rsidR="00C873BA">
        <w:rPr>
          <w:rFonts w:hint="eastAsia"/>
        </w:rPr>
        <w:t xml:space="preserve"> (3)　</w:t>
      </w:r>
      <w:r w:rsidR="006A3EEF">
        <w:rPr>
          <w:rFonts w:hint="eastAsia"/>
        </w:rPr>
        <w:t>設置者負担金　　　　　　　　　　　　　　　　　円</w:t>
      </w:r>
    </w:p>
    <w:p w:rsidR="006A3EEF" w:rsidRPr="00C873BA" w:rsidRDefault="006A3EEF" w:rsidP="006A3EEF">
      <w:pPr>
        <w:jc w:val="left"/>
      </w:pPr>
    </w:p>
    <w:p w:rsidR="006A3EEF" w:rsidRDefault="00F6502B" w:rsidP="006A3EEF">
      <w:pPr>
        <w:jc w:val="left"/>
      </w:pPr>
      <w:r>
        <w:rPr>
          <w:rFonts w:hint="eastAsia"/>
        </w:rPr>
        <w:t>6</w:t>
      </w:r>
      <w:r w:rsidR="00B22038">
        <w:rPr>
          <w:rFonts w:hint="eastAsia"/>
        </w:rPr>
        <w:t xml:space="preserve">　施工</w:t>
      </w:r>
      <w:r w:rsidR="006A3EEF">
        <w:rPr>
          <w:rFonts w:hint="eastAsia"/>
        </w:rPr>
        <w:t>計画</w:t>
      </w:r>
    </w:p>
    <w:p w:rsidR="006A3EEF" w:rsidRDefault="00C873BA" w:rsidP="00C873BA">
      <w:pPr>
        <w:ind w:leftChars="103" w:left="224" w:firstLineChars="50" w:firstLine="109"/>
        <w:jc w:val="left"/>
      </w:pPr>
      <w:r>
        <w:rPr>
          <w:rFonts w:hint="eastAsia"/>
        </w:rPr>
        <w:t xml:space="preserve">(1)　</w:t>
      </w:r>
      <w:r w:rsidR="006A3EEF">
        <w:rPr>
          <w:rFonts w:hint="eastAsia"/>
        </w:rPr>
        <w:t>契約年月日</w:t>
      </w:r>
    </w:p>
    <w:p w:rsidR="006A3EEF" w:rsidRDefault="00C873BA" w:rsidP="00C873BA">
      <w:pPr>
        <w:ind w:leftChars="103" w:left="224" w:firstLineChars="50" w:firstLine="109"/>
        <w:jc w:val="left"/>
      </w:pPr>
      <w:r>
        <w:rPr>
          <w:rFonts w:hint="eastAsia"/>
        </w:rPr>
        <w:t xml:space="preserve">(2)　</w:t>
      </w:r>
      <w:r w:rsidR="006A3EEF">
        <w:rPr>
          <w:rFonts w:hint="eastAsia"/>
        </w:rPr>
        <w:t>着工年月日</w:t>
      </w:r>
    </w:p>
    <w:p w:rsidR="006A3EEF" w:rsidRDefault="00C873BA" w:rsidP="00C873BA">
      <w:pPr>
        <w:ind w:leftChars="103" w:left="224" w:firstLineChars="50" w:firstLine="109"/>
        <w:jc w:val="left"/>
      </w:pPr>
      <w:r>
        <w:rPr>
          <w:rFonts w:hint="eastAsia"/>
        </w:rPr>
        <w:t xml:space="preserve">(3)　</w:t>
      </w:r>
      <w:r w:rsidR="006A3EEF">
        <w:rPr>
          <w:rFonts w:hint="eastAsia"/>
        </w:rPr>
        <w:t>完成年月日</w:t>
      </w:r>
    </w:p>
    <w:p w:rsidR="006A3EEF" w:rsidRDefault="00C873BA" w:rsidP="00C873BA">
      <w:pPr>
        <w:ind w:leftChars="103" w:left="224" w:firstLineChars="50" w:firstLine="109"/>
        <w:jc w:val="left"/>
      </w:pPr>
      <w:r>
        <w:rPr>
          <w:rFonts w:hint="eastAsia"/>
        </w:rPr>
        <w:t xml:space="preserve">(4)　</w:t>
      </w:r>
      <w:r w:rsidR="006A3EEF">
        <w:rPr>
          <w:rFonts w:hint="eastAsia"/>
        </w:rPr>
        <w:t>事業開始年月日</w:t>
      </w:r>
    </w:p>
    <w:p w:rsidR="00BB1BB4" w:rsidRDefault="00BB1BB4" w:rsidP="00BB1BB4">
      <w:pPr>
        <w:jc w:val="left"/>
        <w:rPr>
          <w:rFonts w:hint="eastAsia"/>
        </w:rPr>
      </w:pPr>
    </w:p>
    <w:p w:rsidR="00122725" w:rsidRPr="00BD5994" w:rsidRDefault="00F6502B" w:rsidP="00BB1BB4">
      <w:pPr>
        <w:jc w:val="left"/>
        <w:rPr>
          <w:rFonts w:hint="eastAsia"/>
        </w:rPr>
      </w:pPr>
      <w:r>
        <w:rPr>
          <w:rFonts w:hint="eastAsia"/>
        </w:rPr>
        <w:t>7</w:t>
      </w:r>
      <w:r w:rsidR="006A3EEF">
        <w:rPr>
          <w:rFonts w:hint="eastAsia"/>
        </w:rPr>
        <w:t xml:space="preserve">　その他参考事項</w:t>
      </w:r>
    </w:p>
    <w:sectPr w:rsidR="00122725" w:rsidRPr="00BD5994" w:rsidSect="00C873BA">
      <w:pgSz w:w="11906" w:h="16838" w:code="9"/>
      <w:pgMar w:top="1134" w:right="1134" w:bottom="1134" w:left="1418" w:header="851" w:footer="714" w:gutter="0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E2B0A" w:rsidRDefault="00FE2B0A" w:rsidP="00BB1BB4">
      <w:r>
        <w:separator/>
      </w:r>
    </w:p>
  </w:endnote>
  <w:endnote w:type="continuationSeparator" w:id="0">
    <w:p w:rsidR="00FE2B0A" w:rsidRDefault="00FE2B0A" w:rsidP="00BB1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E2B0A" w:rsidRDefault="00FE2B0A" w:rsidP="00BB1BB4">
      <w:r>
        <w:separator/>
      </w:r>
    </w:p>
  </w:footnote>
  <w:footnote w:type="continuationSeparator" w:id="0">
    <w:p w:rsidR="00FE2B0A" w:rsidRDefault="00FE2B0A" w:rsidP="00BB1B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A7241"/>
    <w:multiLevelType w:val="hybridMultilevel"/>
    <w:tmpl w:val="1C7E7410"/>
    <w:lvl w:ilvl="0" w:tplc="E0CEC7EE">
      <w:start w:val="2"/>
      <w:numFmt w:val="decimalEnclosedCircle"/>
      <w:lvlText w:val="%1"/>
      <w:lvlJc w:val="left"/>
      <w:pPr>
        <w:tabs>
          <w:tab w:val="num" w:pos="1056"/>
        </w:tabs>
        <w:ind w:left="1056" w:hanging="420"/>
      </w:pPr>
    </w:lvl>
    <w:lvl w:ilvl="1" w:tplc="FF5638C6">
      <w:start w:val="2"/>
      <w:numFmt w:val="decimalFullWidth"/>
      <w:lvlText w:val="（%2）"/>
      <w:lvlJc w:val="left"/>
      <w:pPr>
        <w:tabs>
          <w:tab w:val="num" w:pos="1896"/>
        </w:tabs>
        <w:ind w:left="1896" w:hanging="84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4E1FC6"/>
    <w:multiLevelType w:val="singleLevel"/>
    <w:tmpl w:val="4754DC04"/>
    <w:lvl w:ilvl="0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</w:abstractNum>
  <w:abstractNum w:abstractNumId="2" w15:restartNumberingAfterBreak="0">
    <w:nsid w:val="274F3C0A"/>
    <w:multiLevelType w:val="singleLevel"/>
    <w:tmpl w:val="F2ECFDFC"/>
    <w:lvl w:ilvl="0">
      <w:start w:val="2"/>
      <w:numFmt w:val="decimal"/>
      <w:lvlText w:val="第%1条"/>
      <w:lvlJc w:val="left"/>
      <w:pPr>
        <w:tabs>
          <w:tab w:val="num" w:pos="870"/>
        </w:tabs>
        <w:ind w:left="870" w:hanging="870"/>
      </w:pPr>
      <w:rPr>
        <w:rFonts w:hint="eastAsia"/>
      </w:rPr>
    </w:lvl>
  </w:abstractNum>
  <w:abstractNum w:abstractNumId="3" w15:restartNumberingAfterBreak="0">
    <w:nsid w:val="38334125"/>
    <w:multiLevelType w:val="hybridMultilevel"/>
    <w:tmpl w:val="6CCC33FA"/>
    <w:lvl w:ilvl="0" w:tplc="8E0AA1E6">
      <w:start w:val="1"/>
      <w:numFmt w:val="decimalFullWidth"/>
      <w:lvlText w:val="第%1条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EB861AF"/>
    <w:multiLevelType w:val="hybridMultilevel"/>
    <w:tmpl w:val="269468FC"/>
    <w:lvl w:ilvl="0" w:tplc="16F8822A">
      <w:start w:val="1"/>
      <w:numFmt w:val="decimalFullWidth"/>
      <w:lvlText w:val="（%1）"/>
      <w:lvlJc w:val="left"/>
      <w:pPr>
        <w:tabs>
          <w:tab w:val="num" w:pos="936"/>
        </w:tabs>
        <w:ind w:left="936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28D6305"/>
    <w:multiLevelType w:val="hybridMultilevel"/>
    <w:tmpl w:val="4F84D26C"/>
    <w:lvl w:ilvl="0" w:tplc="8F4CE66C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3950980"/>
    <w:multiLevelType w:val="singleLevel"/>
    <w:tmpl w:val="57CEF092"/>
    <w:lvl w:ilvl="0">
      <w:start w:val="1"/>
      <w:numFmt w:val="decimal"/>
      <w:lvlText w:val="第%1条"/>
      <w:lvlJc w:val="left"/>
      <w:pPr>
        <w:tabs>
          <w:tab w:val="num" w:pos="870"/>
        </w:tabs>
        <w:ind w:left="870" w:hanging="870"/>
      </w:pPr>
      <w:rPr>
        <w:rFonts w:hint="eastAsia"/>
      </w:rPr>
    </w:lvl>
  </w:abstractNum>
  <w:abstractNum w:abstractNumId="7" w15:restartNumberingAfterBreak="0">
    <w:nsid w:val="7CD66761"/>
    <w:multiLevelType w:val="hybridMultilevel"/>
    <w:tmpl w:val="DA6010E4"/>
    <w:lvl w:ilvl="0" w:tplc="7CFAF8A6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C40A6570">
      <w:start w:val="1"/>
      <w:numFmt w:val="decimal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21EEF580">
      <w:start w:val="1"/>
      <w:numFmt w:val="decimal"/>
      <w:lvlText w:val="(%3)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3" w:tplc="37B69FC2">
      <w:start w:val="1"/>
      <w:numFmt w:val="decimalFullWidth"/>
      <w:lvlText w:val="（%4）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969090376">
    <w:abstractNumId w:val="2"/>
  </w:num>
  <w:num w:numId="2" w16cid:durableId="128741504">
    <w:abstractNumId w:val="1"/>
  </w:num>
  <w:num w:numId="3" w16cid:durableId="555092080">
    <w:abstractNumId w:val="6"/>
  </w:num>
  <w:num w:numId="4" w16cid:durableId="1787002152">
    <w:abstractNumId w:val="5"/>
  </w:num>
  <w:num w:numId="5" w16cid:durableId="1030498424">
    <w:abstractNumId w:val="7"/>
  </w:num>
  <w:num w:numId="6" w16cid:durableId="789318558">
    <w:abstractNumId w:val="3"/>
  </w:num>
  <w:num w:numId="7" w16cid:durableId="1848210372">
    <w:abstractNumId w:val="0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11979340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9"/>
  <w:drawingGridVerticalSpacing w:val="235"/>
  <w:displayHorizontalDrawingGridEvery w:val="0"/>
  <w:displayVerticalDrawingGridEvery w:val="2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A30B9"/>
    <w:rsid w:val="00015653"/>
    <w:rsid w:val="00070D44"/>
    <w:rsid w:val="00091572"/>
    <w:rsid w:val="000F13A4"/>
    <w:rsid w:val="000F665C"/>
    <w:rsid w:val="00104993"/>
    <w:rsid w:val="00122725"/>
    <w:rsid w:val="0014326F"/>
    <w:rsid w:val="00166EF4"/>
    <w:rsid w:val="00192407"/>
    <w:rsid w:val="001966F3"/>
    <w:rsid w:val="001C1ED3"/>
    <w:rsid w:val="001D7FAC"/>
    <w:rsid w:val="001F0D09"/>
    <w:rsid w:val="002045E6"/>
    <w:rsid w:val="00221DD0"/>
    <w:rsid w:val="00225BF7"/>
    <w:rsid w:val="00230AC5"/>
    <w:rsid w:val="002374FF"/>
    <w:rsid w:val="00246F65"/>
    <w:rsid w:val="00250CE0"/>
    <w:rsid w:val="00293746"/>
    <w:rsid w:val="002938B0"/>
    <w:rsid w:val="002A3EFD"/>
    <w:rsid w:val="002C2743"/>
    <w:rsid w:val="002C3CD3"/>
    <w:rsid w:val="002F1513"/>
    <w:rsid w:val="002F59F2"/>
    <w:rsid w:val="00301C58"/>
    <w:rsid w:val="00312C39"/>
    <w:rsid w:val="0034396B"/>
    <w:rsid w:val="00346AB0"/>
    <w:rsid w:val="00352364"/>
    <w:rsid w:val="003831EE"/>
    <w:rsid w:val="00387C79"/>
    <w:rsid w:val="003B430D"/>
    <w:rsid w:val="003B537D"/>
    <w:rsid w:val="0041191C"/>
    <w:rsid w:val="00434CC1"/>
    <w:rsid w:val="00451A00"/>
    <w:rsid w:val="004919AF"/>
    <w:rsid w:val="00493812"/>
    <w:rsid w:val="004F1D36"/>
    <w:rsid w:val="004F6973"/>
    <w:rsid w:val="00514DD7"/>
    <w:rsid w:val="00552667"/>
    <w:rsid w:val="00553608"/>
    <w:rsid w:val="005552E5"/>
    <w:rsid w:val="005608E0"/>
    <w:rsid w:val="005B5386"/>
    <w:rsid w:val="006544E5"/>
    <w:rsid w:val="00670D8B"/>
    <w:rsid w:val="00690AD1"/>
    <w:rsid w:val="00690AEF"/>
    <w:rsid w:val="006A3EEF"/>
    <w:rsid w:val="006D50D5"/>
    <w:rsid w:val="00701341"/>
    <w:rsid w:val="00702ACD"/>
    <w:rsid w:val="00715DF0"/>
    <w:rsid w:val="00750CCF"/>
    <w:rsid w:val="00786DEF"/>
    <w:rsid w:val="00791024"/>
    <w:rsid w:val="007C0B7B"/>
    <w:rsid w:val="007F56D7"/>
    <w:rsid w:val="00820AA6"/>
    <w:rsid w:val="008351E7"/>
    <w:rsid w:val="00863D85"/>
    <w:rsid w:val="00872AC2"/>
    <w:rsid w:val="00875B4A"/>
    <w:rsid w:val="008A0757"/>
    <w:rsid w:val="008B3F56"/>
    <w:rsid w:val="008B4140"/>
    <w:rsid w:val="008C4FAB"/>
    <w:rsid w:val="008F7311"/>
    <w:rsid w:val="00901A11"/>
    <w:rsid w:val="00902577"/>
    <w:rsid w:val="0090383C"/>
    <w:rsid w:val="00912927"/>
    <w:rsid w:val="00943B22"/>
    <w:rsid w:val="00943B34"/>
    <w:rsid w:val="00947A37"/>
    <w:rsid w:val="0099024C"/>
    <w:rsid w:val="009A60D0"/>
    <w:rsid w:val="009D746C"/>
    <w:rsid w:val="00A2294F"/>
    <w:rsid w:val="00A52981"/>
    <w:rsid w:val="00A60D3C"/>
    <w:rsid w:val="00AA4F92"/>
    <w:rsid w:val="00AB0E67"/>
    <w:rsid w:val="00AD2793"/>
    <w:rsid w:val="00AD725B"/>
    <w:rsid w:val="00AF7B49"/>
    <w:rsid w:val="00B22038"/>
    <w:rsid w:val="00B220BB"/>
    <w:rsid w:val="00B3479C"/>
    <w:rsid w:val="00B76190"/>
    <w:rsid w:val="00B77120"/>
    <w:rsid w:val="00B84A98"/>
    <w:rsid w:val="00B86E59"/>
    <w:rsid w:val="00B90859"/>
    <w:rsid w:val="00B91282"/>
    <w:rsid w:val="00BB0F1B"/>
    <w:rsid w:val="00BB1BB4"/>
    <w:rsid w:val="00BD5994"/>
    <w:rsid w:val="00BE0742"/>
    <w:rsid w:val="00BE359F"/>
    <w:rsid w:val="00BF5061"/>
    <w:rsid w:val="00C04194"/>
    <w:rsid w:val="00C049F7"/>
    <w:rsid w:val="00C24BF1"/>
    <w:rsid w:val="00C312D1"/>
    <w:rsid w:val="00C666DE"/>
    <w:rsid w:val="00C75A2D"/>
    <w:rsid w:val="00C86482"/>
    <w:rsid w:val="00C873BA"/>
    <w:rsid w:val="00CB64DD"/>
    <w:rsid w:val="00D31D31"/>
    <w:rsid w:val="00D60A2C"/>
    <w:rsid w:val="00D65028"/>
    <w:rsid w:val="00D74DC6"/>
    <w:rsid w:val="00D8030F"/>
    <w:rsid w:val="00DC4328"/>
    <w:rsid w:val="00DD083F"/>
    <w:rsid w:val="00DD5185"/>
    <w:rsid w:val="00DD5C5A"/>
    <w:rsid w:val="00E24787"/>
    <w:rsid w:val="00E311F0"/>
    <w:rsid w:val="00E342EF"/>
    <w:rsid w:val="00E34DFC"/>
    <w:rsid w:val="00E450B1"/>
    <w:rsid w:val="00E50F69"/>
    <w:rsid w:val="00E5245B"/>
    <w:rsid w:val="00E55CC1"/>
    <w:rsid w:val="00EA30B9"/>
    <w:rsid w:val="00EF67D3"/>
    <w:rsid w:val="00EF6AFD"/>
    <w:rsid w:val="00EF7565"/>
    <w:rsid w:val="00F27450"/>
    <w:rsid w:val="00F6502B"/>
    <w:rsid w:val="00F866DB"/>
    <w:rsid w:val="00FE2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D0DF728-E692-448E-AA9F-B200C856F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73BA"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5B538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434CC1"/>
    <w:pPr>
      <w:jc w:val="center"/>
    </w:pPr>
  </w:style>
  <w:style w:type="paragraph" w:styleId="a5">
    <w:name w:val="Closing"/>
    <w:basedOn w:val="a"/>
    <w:rsid w:val="00434CC1"/>
    <w:pPr>
      <w:jc w:val="right"/>
    </w:pPr>
  </w:style>
  <w:style w:type="paragraph" w:styleId="a6">
    <w:name w:val="header"/>
    <w:basedOn w:val="a"/>
    <w:link w:val="a7"/>
    <w:uiPriority w:val="99"/>
    <w:unhideWhenUsed/>
    <w:rsid w:val="00BB1BB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BB1BB4"/>
    <w:rPr>
      <w:kern w:val="2"/>
      <w:sz w:val="21"/>
    </w:rPr>
  </w:style>
  <w:style w:type="paragraph" w:styleId="a8">
    <w:name w:val="footer"/>
    <w:basedOn w:val="a"/>
    <w:link w:val="a9"/>
    <w:uiPriority w:val="99"/>
    <w:unhideWhenUsed/>
    <w:rsid w:val="00BB1BB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BB1BB4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563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5991;&#23383;&#25968;&#12392;&#34892;&#25968;&#12434;&#25351;&#2345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文字数と行数を指定.dot</Template>
  <TotalTime>0</TotalTime>
  <Pages>2</Pages>
  <Words>129</Words>
  <Characters>736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議案第○号</vt:lpstr>
      <vt:lpstr>議案第○号</vt:lpstr>
    </vt:vector>
  </TitlesOfParts>
  <Company>彦根市役所</Company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議案第○号</dc:title>
  <dc:subject/>
  <dc:creator>情報管理係</dc:creator>
  <cp:keywords/>
  <cp:lastModifiedBy>Hidenori Suzuki</cp:lastModifiedBy>
  <cp:revision>2</cp:revision>
  <cp:lastPrinted>2005-09-12T00:20:00Z</cp:lastPrinted>
  <dcterms:created xsi:type="dcterms:W3CDTF">2025-09-14T10:46:00Z</dcterms:created>
  <dcterms:modified xsi:type="dcterms:W3CDTF">2025-09-14T10:46:00Z</dcterms:modified>
</cp:coreProperties>
</file>