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E3F" w:rsidRDefault="00481E3F">
      <w:pPr>
        <w:rPr>
          <w:rFonts w:hint="eastAsia"/>
        </w:rPr>
      </w:pPr>
      <w:r>
        <w:rPr>
          <w:rFonts w:hint="eastAsia"/>
        </w:rPr>
        <w:t>様式第</w:t>
      </w:r>
      <w:r w:rsidR="00943162">
        <w:rPr>
          <w:rFonts w:hint="eastAsia"/>
        </w:rPr>
        <w:t>3</w:t>
      </w:r>
      <w:r>
        <w:rPr>
          <w:rFonts w:hint="eastAsia"/>
        </w:rPr>
        <w:t>号（第</w:t>
      </w:r>
      <w:r w:rsidR="001870E0">
        <w:rPr>
          <w:rFonts w:hint="eastAsia"/>
        </w:rPr>
        <w:t>6</w:t>
      </w:r>
      <w:r>
        <w:rPr>
          <w:rFonts w:hint="eastAsia"/>
        </w:rPr>
        <w:t>条関係）</w:t>
      </w:r>
    </w:p>
    <w:p w:rsidR="00481E3F" w:rsidRDefault="00481E3F">
      <w:pPr>
        <w:rPr>
          <w:rFonts w:hint="eastAsia"/>
        </w:rPr>
      </w:pPr>
    </w:p>
    <w:p w:rsidR="00481E3F" w:rsidRDefault="00481E3F">
      <w:pPr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spacing w:val="616"/>
          <w:kern w:val="0"/>
          <w:fitText w:val="1652" w:id="-1570378751"/>
        </w:rPr>
        <w:t>第</w:t>
      </w:r>
      <w:r>
        <w:rPr>
          <w:rFonts w:hint="eastAsia"/>
          <w:kern w:val="0"/>
          <w:fitText w:val="1652" w:id="-1570378751"/>
        </w:rPr>
        <w:t>号</w:t>
      </w:r>
    </w:p>
    <w:p w:rsidR="00481E3F" w:rsidRDefault="00481E3F">
      <w:pPr>
        <w:spacing w:line="240" w:lineRule="exact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1E3F" w:rsidRDefault="00481E3F">
      <w:pPr>
        <w:rPr>
          <w:rFonts w:hint="eastAsia"/>
        </w:rPr>
      </w:pPr>
    </w:p>
    <w:p w:rsidR="00481E3F" w:rsidRDefault="00CD7C56">
      <w:pPr>
        <w:ind w:leftChars="100" w:left="236"/>
        <w:rPr>
          <w:rFonts w:hint="eastAsia"/>
        </w:rPr>
      </w:pPr>
      <w:r>
        <w:rPr>
          <w:rFonts w:hint="eastAsia"/>
        </w:rPr>
        <w:t>豊郷町長　　　　様</w:t>
      </w:r>
    </w:p>
    <w:p w:rsidR="00481E3F" w:rsidRDefault="00481E3F">
      <w:pPr>
        <w:rPr>
          <w:rFonts w:hint="eastAsia"/>
        </w:rPr>
      </w:pPr>
    </w:p>
    <w:p w:rsidR="00481E3F" w:rsidRDefault="00481E3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45"/>
          <w:kern w:val="0"/>
          <w:fitText w:val="708" w:id="-1570431744"/>
        </w:rPr>
        <w:t>住</w:t>
      </w:r>
      <w:r>
        <w:rPr>
          <w:rFonts w:hint="eastAsia"/>
          <w:spacing w:val="-1"/>
          <w:kern w:val="0"/>
          <w:fitText w:val="708" w:id="-1570431744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481E3F" w:rsidRDefault="00481E3F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70431743"/>
        </w:rPr>
        <w:t>氏</w:t>
      </w:r>
      <w:r>
        <w:rPr>
          <w:rFonts w:hint="eastAsia"/>
          <w:spacing w:val="-1"/>
          <w:kern w:val="0"/>
          <w:fitText w:val="708" w:id="-1570431743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印</w:t>
      </w:r>
    </w:p>
    <w:p w:rsidR="00481E3F" w:rsidRDefault="00481E3F">
      <w:pPr>
        <w:rPr>
          <w:rFonts w:hint="eastAsia"/>
        </w:rPr>
      </w:pPr>
    </w:p>
    <w:p w:rsidR="00481E3F" w:rsidRDefault="00481E3F">
      <w:pPr>
        <w:rPr>
          <w:rFonts w:hint="eastAsia"/>
        </w:rPr>
      </w:pPr>
    </w:p>
    <w:p w:rsidR="00481E3F" w:rsidRDefault="00481E3F">
      <w:pPr>
        <w:pStyle w:val="a3"/>
        <w:rPr>
          <w:rFonts w:hint="eastAsia"/>
        </w:rPr>
      </w:pPr>
      <w:r>
        <w:rPr>
          <w:rFonts w:hint="eastAsia"/>
        </w:rPr>
        <w:t>年度豊郷町</w:t>
      </w:r>
      <w:r w:rsidR="00943162">
        <w:rPr>
          <w:rFonts w:hint="eastAsia"/>
        </w:rPr>
        <w:t>インバウンド宿泊施設整備</w:t>
      </w:r>
      <w:r>
        <w:rPr>
          <w:rFonts w:hint="eastAsia"/>
        </w:rPr>
        <w:t>事業</w:t>
      </w:r>
    </w:p>
    <w:p w:rsidR="00481E3F" w:rsidRDefault="00481E3F" w:rsidP="00AD08BB">
      <w:pPr>
        <w:pStyle w:val="a3"/>
        <w:ind w:firstLineChars="700" w:firstLine="1654"/>
        <w:jc w:val="both"/>
        <w:rPr>
          <w:rFonts w:hint="eastAsia"/>
        </w:rPr>
      </w:pPr>
      <w:r>
        <w:rPr>
          <w:rFonts w:hint="eastAsia"/>
        </w:rPr>
        <w:t>変更（中止）承認申請書</w:t>
      </w:r>
    </w:p>
    <w:p w:rsidR="00481E3F" w:rsidRDefault="00481E3F">
      <w:pPr>
        <w:rPr>
          <w:rFonts w:hint="eastAsia"/>
        </w:rPr>
      </w:pPr>
    </w:p>
    <w:p w:rsidR="00481E3F" w:rsidRDefault="00481E3F">
      <w:pPr>
        <w:rPr>
          <w:rFonts w:hint="eastAsia"/>
        </w:rPr>
      </w:pPr>
    </w:p>
    <w:p w:rsidR="00481E3F" w:rsidRDefault="00481E3F">
      <w:pPr>
        <w:kinsoku w:val="0"/>
        <w:wordWrap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　　第　　号で補助金の交付決定の通知があった標記補助事業について、下記の事由によりその内容を変更（中止）したいので承認されるよう申請します。</w:t>
      </w:r>
    </w:p>
    <w:p w:rsidR="00481E3F" w:rsidRDefault="00481E3F">
      <w:pPr>
        <w:rPr>
          <w:rFonts w:hint="eastAsia"/>
        </w:rPr>
      </w:pPr>
    </w:p>
    <w:p w:rsidR="00481E3F" w:rsidRDefault="00481E3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81E3F" w:rsidRDefault="00481E3F">
      <w:pPr>
        <w:rPr>
          <w:rFonts w:hint="eastAsia"/>
        </w:rPr>
      </w:pPr>
    </w:p>
    <w:p w:rsidR="00481E3F" w:rsidRDefault="00481E3F">
      <w:pPr>
        <w:rPr>
          <w:rFonts w:hint="eastAsia"/>
        </w:rPr>
      </w:pPr>
      <w:r>
        <w:rPr>
          <w:rFonts w:hint="eastAsia"/>
        </w:rPr>
        <w:t>変更（中止）の事由</w:t>
      </w:r>
    </w:p>
    <w:sectPr w:rsidR="00481E3F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722" w:rsidRDefault="00D27722">
      <w:r>
        <w:separator/>
      </w:r>
    </w:p>
  </w:endnote>
  <w:endnote w:type="continuationSeparator" w:id="0">
    <w:p w:rsidR="00D27722" w:rsidRDefault="00D2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722" w:rsidRDefault="00D27722">
      <w:r>
        <w:separator/>
      </w:r>
    </w:p>
  </w:footnote>
  <w:footnote w:type="continuationSeparator" w:id="0">
    <w:p w:rsidR="00D27722" w:rsidRDefault="00D2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951972">
    <w:abstractNumId w:val="1"/>
  </w:num>
  <w:num w:numId="2" w16cid:durableId="172244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ACB"/>
    <w:rsid w:val="00021F7E"/>
    <w:rsid w:val="001352FD"/>
    <w:rsid w:val="001870E0"/>
    <w:rsid w:val="00481E3F"/>
    <w:rsid w:val="005C7ACB"/>
    <w:rsid w:val="006008D2"/>
    <w:rsid w:val="006D7DD5"/>
    <w:rsid w:val="00943162"/>
    <w:rsid w:val="00AD08BB"/>
    <w:rsid w:val="00CD7C56"/>
    <w:rsid w:val="00D2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1094C-DECF-42B2-9527-CEC12DE4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2672</dc:creator>
  <cp:keywords/>
  <cp:lastModifiedBy>Hidenori Suzuki</cp:lastModifiedBy>
  <cp:revision>2</cp:revision>
  <cp:lastPrinted>1601-01-01T00:00:00Z</cp:lastPrinted>
  <dcterms:created xsi:type="dcterms:W3CDTF">2025-09-14T10:51:00Z</dcterms:created>
  <dcterms:modified xsi:type="dcterms:W3CDTF">2025-09-14T10:51:00Z</dcterms:modified>
</cp:coreProperties>
</file>