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ADA" w:rsidRDefault="00CF7ADA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0118A9"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0118A9">
        <w:rPr>
          <w:rFonts w:hAnsi="Times New Roman"/>
        </w:rPr>
        <w:t>4</w:t>
      </w:r>
      <w:r w:rsidR="000118A9">
        <w:rPr>
          <w:rFonts w:hAnsi="Times New Roman" w:hint="eastAsia"/>
        </w:rPr>
        <w:t>条</w:t>
      </w:r>
      <w:r>
        <w:rPr>
          <w:rFonts w:hAnsi="Times New Roman" w:hint="eastAsia"/>
        </w:rPr>
        <w:t>関係</w:t>
      </w:r>
      <w:r>
        <w:rPr>
          <w:rFonts w:hAnsi="Times New Roman"/>
        </w:rPr>
        <w:t>)</w:t>
      </w:r>
    </w:p>
    <w:p w:rsidR="00CF7ADA" w:rsidRDefault="00CF7ADA">
      <w:pPr>
        <w:rPr>
          <w:rFonts w:hAnsi="Times New Roman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3"/>
        <w:gridCol w:w="1260"/>
        <w:gridCol w:w="3465"/>
      </w:tblGrid>
      <w:tr w:rsidR="00CF7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3" w:type="dxa"/>
            <w:vAlign w:val="center"/>
          </w:tcPr>
          <w:p w:rsidR="00CF7ADA" w:rsidRDefault="00CF7AD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工</w:t>
            </w:r>
            <w:r>
              <w:rPr>
                <w:rFonts w:hAnsi="Times New Roman" w:hint="eastAsia"/>
              </w:rPr>
              <w:t xml:space="preserve">事　</w:t>
            </w:r>
          </w:p>
        </w:tc>
        <w:tc>
          <w:tcPr>
            <w:tcW w:w="1260" w:type="dxa"/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着</w:t>
            </w:r>
            <w:r>
              <w:rPr>
                <w:rFonts w:hAnsi="Times New Roman" w:hint="eastAsia"/>
              </w:rPr>
              <w:t>工</w:t>
            </w:r>
          </w:p>
          <w:p w:rsidR="00CF7ADA" w:rsidRDefault="000118A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完　　了</w:t>
            </w:r>
          </w:p>
        </w:tc>
        <w:tc>
          <w:tcPr>
            <w:tcW w:w="3465" w:type="dxa"/>
            <w:vAlign w:val="center"/>
          </w:tcPr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届</w:t>
            </w:r>
          </w:p>
        </w:tc>
      </w:tr>
    </w:tbl>
    <w:p w:rsidR="00CF7ADA" w:rsidRDefault="000118A9" w:rsidP="007631B2">
      <w:pPr>
        <w:spacing w:before="100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第</w:t>
      </w:r>
      <w:r>
        <w:rPr>
          <w:rFonts w:hAnsi="Times New Roman"/>
        </w:rPr>
        <w:t xml:space="preserve"> </w:t>
      </w:r>
      <w:r w:rsidR="00CF7ADA">
        <w:rPr>
          <w:rFonts w:hAnsi="Times New Roman" w:hint="eastAsia"/>
        </w:rPr>
        <w:t xml:space="preserve">　　　号</w:t>
      </w:r>
    </w:p>
    <w:p w:rsidR="00CF7ADA" w:rsidRDefault="00CF7AD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CF7ADA" w:rsidRDefault="00CF7ADA">
      <w:pPr>
        <w:rPr>
          <w:rFonts w:hAnsi="Times New Roman"/>
        </w:rPr>
      </w:pPr>
    </w:p>
    <w:p w:rsidR="00CF7ADA" w:rsidRDefault="000118A9">
      <w:pPr>
        <w:rPr>
          <w:rFonts w:hAnsi="Times New Roman"/>
        </w:rPr>
      </w:pPr>
      <w:r>
        <w:rPr>
          <w:rFonts w:hAnsi="Times New Roman" w:hint="eastAsia"/>
        </w:rPr>
        <w:t xml:space="preserve">　　豊郷町長</w:t>
      </w:r>
      <w:r w:rsidR="00CF7ADA">
        <w:rPr>
          <w:rFonts w:hAnsi="Times New Roman" w:hint="eastAsia"/>
        </w:rPr>
        <w:t xml:space="preserve">　　　　　　　　様</w:t>
      </w:r>
    </w:p>
    <w:p w:rsidR="00CF7ADA" w:rsidRDefault="00CF7ADA">
      <w:pPr>
        <w:rPr>
          <w:rFonts w:hAnsi="Times New Roman"/>
        </w:rPr>
      </w:pPr>
    </w:p>
    <w:p w:rsidR="00CF7ADA" w:rsidRDefault="00CF7ADA" w:rsidP="00C82EBD">
      <w:pPr>
        <w:spacing w:line="360" w:lineRule="auto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住所　　　　　　　　　　　　　　　</w:t>
      </w:r>
    </w:p>
    <w:p w:rsidR="00CF7ADA" w:rsidRDefault="00923469" w:rsidP="00C82EBD">
      <w:pPr>
        <w:spacing w:line="360" w:lineRule="auto"/>
        <w:ind w:right="420"/>
        <w:jc w:val="right"/>
        <w:rPr>
          <w:rFonts w:hAnsi="Times New Roman"/>
        </w:rPr>
      </w:pPr>
      <w:r>
        <w:rPr>
          <w:noProof/>
        </w:rPr>
        <w:pict>
          <v:oval id="_x0000_s1026" style="position:absolute;left:0;text-align:left;margin-left:387.7pt;margin-top:8.05pt;width:12pt;height:12pt;z-index:251657728" o:allowincell="f" filled="f" strokeweight=".5pt">
            <o:lock v:ext="edit" aspectratio="t"/>
          </v:oval>
        </w:pict>
      </w:r>
      <w:r w:rsidR="00C82EBD">
        <w:rPr>
          <w:rFonts w:hAnsi="Times New Roman" w:hint="eastAsia"/>
        </w:rPr>
        <w:t xml:space="preserve">氏名　　　　　　　　　　　　　　</w:t>
      </w:r>
      <w:r w:rsidR="00CF7ADA">
        <w:rPr>
          <w:rFonts w:hAnsi="Times New Roman" w:hint="eastAsia"/>
        </w:rPr>
        <w:t>印</w:t>
      </w:r>
    </w:p>
    <w:p w:rsidR="00CF7ADA" w:rsidRDefault="00CF7ADA">
      <w:pPr>
        <w:rPr>
          <w:rFonts w:hAnsi="Times New Roman"/>
        </w:rPr>
      </w:pPr>
    </w:p>
    <w:p w:rsidR="00C82EBD" w:rsidRDefault="00C82EBD">
      <w:pPr>
        <w:rPr>
          <w:rFonts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1668"/>
        <w:gridCol w:w="564"/>
        <w:gridCol w:w="2253"/>
      </w:tblGrid>
      <w:tr w:rsidR="00CF7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688" w:type="dxa"/>
            <w:gridSpan w:val="2"/>
            <w:vAlign w:val="center"/>
          </w:tcPr>
          <w:p w:rsidR="00CF7ADA" w:rsidRDefault="00CF7AD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月　　日付け　　　第　　　　号をもって</w:t>
            </w:r>
          </w:p>
        </w:tc>
        <w:tc>
          <w:tcPr>
            <w:tcW w:w="564" w:type="dxa"/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</w:t>
            </w:r>
          </w:p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回答</w:t>
            </w:r>
          </w:p>
        </w:tc>
        <w:tc>
          <w:tcPr>
            <w:tcW w:w="2253" w:type="dxa"/>
            <w:vAlign w:val="center"/>
          </w:tcPr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のあった下記の道路占</w:t>
            </w:r>
          </w:p>
        </w:tc>
      </w:tr>
      <w:tr w:rsidR="00CF7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4020" w:type="dxa"/>
            <w:vAlign w:val="center"/>
          </w:tcPr>
          <w:p w:rsidR="00CF7ADA" w:rsidRDefault="00CF7AD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Times New Roman"/>
              </w:rPr>
            </w:pPr>
            <w:r>
              <w:rPr>
                <w:rFonts w:hAnsi="Times New Roman" w:hint="eastAsia"/>
              </w:rPr>
              <w:t>用に関する工事は、　　年　　月　　日に</w:t>
            </w:r>
          </w:p>
        </w:tc>
        <w:tc>
          <w:tcPr>
            <w:tcW w:w="4485" w:type="dxa"/>
            <w:gridSpan w:val="3"/>
            <w:vAlign w:val="center"/>
          </w:tcPr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着工します。</w:t>
            </w:r>
          </w:p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完了しました。</w:t>
            </w:r>
          </w:p>
        </w:tc>
      </w:tr>
    </w:tbl>
    <w:p w:rsidR="00CF7ADA" w:rsidRDefault="00CF7ADA">
      <w:pPr>
        <w:rPr>
          <w:rFonts w:hAnsi="Times New Roman"/>
        </w:rPr>
      </w:pPr>
    </w:p>
    <w:p w:rsidR="00CF7ADA" w:rsidRDefault="00CF7ADA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CF7ADA" w:rsidRDefault="00CF7ADA">
      <w:pPr>
        <w:rPr>
          <w:rFonts w:hAnsi="Times New Roman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2100"/>
        <w:gridCol w:w="4440"/>
        <w:gridCol w:w="1650"/>
      </w:tblGrid>
      <w:tr w:rsidR="00CF7AD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7ADA" w:rsidRDefault="00CF7AD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路線名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A" w:rsidRDefault="000118A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町道</w:t>
            </w:r>
            <w:r w:rsidR="00CF7ADA">
              <w:rPr>
                <w:rFonts w:hAnsi="Times New Roman" w:hint="eastAsia"/>
              </w:rPr>
              <w:t xml:space="preserve">　　　　　　　　　　　　　　　　　　　　　線</w:t>
            </w:r>
          </w:p>
        </w:tc>
      </w:tr>
      <w:tr w:rsidR="00CF7AD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7ADA" w:rsidRDefault="00CF7AD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占用の場所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0118A9">
              <w:rPr>
                <w:rFonts w:hAnsi="Times New Roman" w:hint="eastAsia"/>
              </w:rPr>
              <w:t>豊郷町</w:t>
            </w:r>
          </w:p>
        </w:tc>
      </w:tr>
      <w:tr w:rsidR="00CF7AD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7ADA" w:rsidRDefault="00CF7AD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占用物件の種類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F7ADA" w:rsidTr="000118A9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7ADA" w:rsidRDefault="00CF7AD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工事の時期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日から</w:t>
            </w:r>
          </w:p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日まで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ADA" w:rsidRDefault="00CF7ADA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日間</w:t>
            </w:r>
          </w:p>
        </w:tc>
      </w:tr>
      <w:tr w:rsidR="00CF7AD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7ADA" w:rsidRDefault="00CF7AD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監督者名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A" w:rsidRDefault="000118A9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（電話　　　　　　</w:t>
            </w:r>
            <w:r w:rsidR="00CF7AD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）</w:t>
            </w:r>
          </w:p>
        </w:tc>
      </w:tr>
      <w:tr w:rsidR="00CF7ADA" w:rsidTr="000118A9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18A9" w:rsidRDefault="000118A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工事施工</w:t>
            </w:r>
          </w:p>
          <w:p w:rsidR="00CF7ADA" w:rsidRDefault="00CF7AD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業者名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A" w:rsidRDefault="00CF7ADA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0118A9">
              <w:rPr>
                <w:rFonts w:hAnsi="Times New Roman" w:hint="eastAsia"/>
              </w:rPr>
              <w:t>（電話　　　　　　　）</w:t>
            </w:r>
          </w:p>
        </w:tc>
      </w:tr>
      <w:tr w:rsidR="00CF7AD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ADA" w:rsidRDefault="00CF7A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7ADA" w:rsidRDefault="00CF7AD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その他の事項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DA" w:rsidRDefault="00CF7AD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CF7ADA" w:rsidRDefault="00CF7ADA"/>
    <w:sectPr w:rsidR="00CF7ADA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B2A" w:rsidRDefault="00431B2A" w:rsidP="000C5F10">
      <w:r>
        <w:separator/>
      </w:r>
    </w:p>
  </w:endnote>
  <w:endnote w:type="continuationSeparator" w:id="0">
    <w:p w:rsidR="00431B2A" w:rsidRDefault="00431B2A" w:rsidP="000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B2A" w:rsidRDefault="00431B2A" w:rsidP="000C5F10">
      <w:r>
        <w:separator/>
      </w:r>
    </w:p>
  </w:footnote>
  <w:footnote w:type="continuationSeparator" w:id="0">
    <w:p w:rsidR="00431B2A" w:rsidRDefault="00431B2A" w:rsidP="000C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7ADA"/>
    <w:rsid w:val="000118A9"/>
    <w:rsid w:val="000C5F10"/>
    <w:rsid w:val="0019240F"/>
    <w:rsid w:val="00431B2A"/>
    <w:rsid w:val="006A0942"/>
    <w:rsid w:val="006A67C4"/>
    <w:rsid w:val="007631B2"/>
    <w:rsid w:val="00923469"/>
    <w:rsid w:val="009D5994"/>
    <w:rsid w:val="00B551B7"/>
    <w:rsid w:val="00C82EBD"/>
    <w:rsid w:val="00CF7ADA"/>
    <w:rsid w:val="00D57FF5"/>
    <w:rsid w:val="00FB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E79A4E-39DD-40FC-A844-47386960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&#21021;&#26399;&#27083;&#31689;&#27096;&#24335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様式第5号(第5条、第9条関係)</dc:title>
  <dc:subject/>
  <dc:creator>(株)ぎょうせい</dc:creator>
  <cp:keywords/>
  <dc:description/>
  <cp:lastModifiedBy>Hidenori Suzuki</cp:lastModifiedBy>
  <cp:revision>2</cp:revision>
  <dcterms:created xsi:type="dcterms:W3CDTF">2025-09-14T10:54:00Z</dcterms:created>
  <dcterms:modified xsi:type="dcterms:W3CDTF">2025-09-14T10:54:00Z</dcterms:modified>
</cp:coreProperties>
</file>