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5D" w:rsidRPr="001B2314" w:rsidRDefault="008431E4" w:rsidP="0041613F">
      <w:pPr>
        <w:wordWrap w:val="0"/>
        <w:autoSpaceDE w:val="0"/>
        <w:autoSpaceDN w:val="0"/>
        <w:rPr>
          <w:rFonts w:hAnsi="Century"/>
          <w:sz w:val="22"/>
          <w:szCs w:val="22"/>
        </w:rPr>
      </w:pPr>
      <w:r w:rsidRPr="001B231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margin">
                  <wp:posOffset>-382550</wp:posOffset>
                </wp:positionH>
                <wp:positionV relativeFrom="paragraph">
                  <wp:posOffset>19685</wp:posOffset>
                </wp:positionV>
                <wp:extent cx="6189980" cy="8533130"/>
                <wp:effectExtent l="0" t="0" r="20320" b="203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980" cy="8533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D870B" id="Rectangle 2" o:spid="_x0000_s1026" style="position:absolute;left:0;text-align:left;margin-left:-30.1pt;margin-top:1.55pt;width:487.4pt;height:671.9pt;z-index: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" filled="f" strokecolor="white [3212]">
                <v:fill opacity="0"/>
                <v:textbox inset="5.85pt,.7pt,5.85pt,.7pt"/>
                <w10:wrap anchorx="margin"/>
              </v:rect>
            </w:pict>
          </mc:Fallback>
        </mc:AlternateContent>
      </w:r>
    </w:p>
    <w:p w:rsidR="00C50052" w:rsidRPr="001B2314" w:rsidRDefault="001B7629" w:rsidP="00C50052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 w:rsidR="00C50052" w:rsidRPr="001B2314">
        <w:rPr>
          <w:rFonts w:hint="eastAsia"/>
          <w:sz w:val="22"/>
          <w:szCs w:val="22"/>
        </w:rPr>
        <w:t xml:space="preserve">　　　号　</w:t>
      </w:r>
    </w:p>
    <w:p w:rsidR="00C50052" w:rsidRPr="001B2314" w:rsidRDefault="00C50052" w:rsidP="00C50052">
      <w:pPr>
        <w:wordWrap w:val="0"/>
        <w:jc w:val="right"/>
        <w:rPr>
          <w:sz w:val="22"/>
          <w:szCs w:val="22"/>
        </w:rPr>
      </w:pPr>
      <w:r w:rsidRPr="001B2314">
        <w:rPr>
          <w:rFonts w:hint="eastAsia"/>
          <w:sz w:val="22"/>
          <w:szCs w:val="22"/>
        </w:rPr>
        <w:t xml:space="preserve">　年　月　日　</w:t>
      </w:r>
    </w:p>
    <w:p w:rsidR="00C50052" w:rsidRPr="001B2314" w:rsidRDefault="00C50052" w:rsidP="00C50052">
      <w:pPr>
        <w:jc w:val="right"/>
        <w:rPr>
          <w:sz w:val="22"/>
          <w:szCs w:val="22"/>
        </w:rPr>
      </w:pPr>
    </w:p>
    <w:p w:rsidR="00C50052" w:rsidRPr="001B2314" w:rsidRDefault="00C50052" w:rsidP="001B2314">
      <w:pPr>
        <w:ind w:firstLineChars="800" w:firstLine="1768"/>
        <w:jc w:val="left"/>
        <w:rPr>
          <w:sz w:val="22"/>
          <w:szCs w:val="22"/>
        </w:rPr>
      </w:pPr>
      <w:r w:rsidRPr="001B2314">
        <w:rPr>
          <w:rFonts w:hint="eastAsia"/>
          <w:sz w:val="22"/>
          <w:szCs w:val="22"/>
        </w:rPr>
        <w:t xml:space="preserve">　様</w:t>
      </w:r>
    </w:p>
    <w:p w:rsidR="00026778" w:rsidRPr="001B2314" w:rsidRDefault="00026778" w:rsidP="00026778">
      <w:pPr>
        <w:ind w:right="1687"/>
        <w:rPr>
          <w:sz w:val="22"/>
          <w:szCs w:val="22"/>
        </w:rPr>
      </w:pPr>
    </w:p>
    <w:p w:rsidR="00026778" w:rsidRPr="001B2314" w:rsidRDefault="00026778" w:rsidP="00026778">
      <w:pPr>
        <w:jc w:val="right"/>
        <w:rPr>
          <w:sz w:val="22"/>
          <w:szCs w:val="22"/>
          <w:bdr w:val="single" w:sz="4" w:space="0" w:color="auto"/>
        </w:rPr>
      </w:pPr>
      <w:r w:rsidRPr="001B2314">
        <w:rPr>
          <w:rFonts w:hint="eastAsia"/>
          <w:sz w:val="22"/>
          <w:szCs w:val="22"/>
        </w:rPr>
        <w:t xml:space="preserve">豊郷町長　　　</w:t>
      </w:r>
      <w:r w:rsidR="001B2314">
        <w:rPr>
          <w:rFonts w:hint="eastAsia"/>
          <w:sz w:val="22"/>
          <w:szCs w:val="22"/>
        </w:rPr>
        <w:t xml:space="preserve">　　</w:t>
      </w:r>
      <w:r w:rsidRPr="001B2314">
        <w:rPr>
          <w:rFonts w:hint="eastAsia"/>
          <w:sz w:val="22"/>
          <w:szCs w:val="22"/>
        </w:rPr>
        <w:t xml:space="preserve">　　　　</w:t>
      </w:r>
      <w:r w:rsidRPr="00220057">
        <w:rPr>
          <w:rFonts w:hint="eastAsia"/>
          <w:sz w:val="21"/>
          <w:szCs w:val="22"/>
        </w:rPr>
        <w:t xml:space="preserve">　</w:t>
      </w:r>
      <w:r w:rsidRPr="00220057">
        <w:rPr>
          <w:rFonts w:hint="eastAsia"/>
          <w:sz w:val="18"/>
          <w:szCs w:val="22"/>
          <w:bdr w:val="single" w:sz="4" w:space="0" w:color="auto"/>
        </w:rPr>
        <w:t>印</w:t>
      </w:r>
    </w:p>
    <w:p w:rsidR="00026778" w:rsidRPr="001B2314" w:rsidRDefault="00026778" w:rsidP="00026778">
      <w:pPr>
        <w:jc w:val="right"/>
        <w:rPr>
          <w:sz w:val="22"/>
          <w:szCs w:val="22"/>
        </w:rPr>
      </w:pPr>
    </w:p>
    <w:p w:rsidR="00C50052" w:rsidRPr="001B2314" w:rsidRDefault="005C733B" w:rsidP="00C50052">
      <w:pPr>
        <w:jc w:val="center"/>
        <w:rPr>
          <w:sz w:val="22"/>
          <w:szCs w:val="22"/>
        </w:rPr>
      </w:pPr>
      <w:r w:rsidRPr="001B2314">
        <w:rPr>
          <w:rFonts w:hint="eastAsia"/>
          <w:sz w:val="22"/>
          <w:szCs w:val="22"/>
        </w:rPr>
        <w:t>豊郷町</w:t>
      </w:r>
      <w:r w:rsidR="00A41666">
        <w:rPr>
          <w:rFonts w:hint="eastAsia"/>
          <w:sz w:val="22"/>
          <w:szCs w:val="22"/>
        </w:rPr>
        <w:t>移住支援金返還免除</w:t>
      </w:r>
      <w:r w:rsidR="001B7629">
        <w:rPr>
          <w:rFonts w:hint="eastAsia"/>
          <w:sz w:val="22"/>
          <w:szCs w:val="22"/>
        </w:rPr>
        <w:t>不</w:t>
      </w:r>
      <w:r w:rsidR="00A41666">
        <w:rPr>
          <w:rFonts w:hint="eastAsia"/>
          <w:sz w:val="22"/>
          <w:szCs w:val="22"/>
        </w:rPr>
        <w:t>承認</w:t>
      </w:r>
      <w:r w:rsidR="00C50052" w:rsidRPr="001B2314">
        <w:rPr>
          <w:rFonts w:hint="eastAsia"/>
          <w:sz w:val="22"/>
          <w:szCs w:val="22"/>
        </w:rPr>
        <w:t>通知書</w:t>
      </w:r>
    </w:p>
    <w:p w:rsidR="00C50052" w:rsidRPr="001B2314" w:rsidRDefault="00C50052" w:rsidP="00C50052">
      <w:pPr>
        <w:jc w:val="center"/>
        <w:rPr>
          <w:sz w:val="22"/>
          <w:szCs w:val="22"/>
        </w:rPr>
      </w:pPr>
    </w:p>
    <w:p w:rsidR="00C50052" w:rsidRPr="001B2314" w:rsidRDefault="00C50052" w:rsidP="00C50052">
      <w:pPr>
        <w:ind w:leftChars="100" w:left="241"/>
        <w:jc w:val="left"/>
        <w:rPr>
          <w:sz w:val="22"/>
          <w:szCs w:val="22"/>
        </w:rPr>
      </w:pPr>
      <w:r w:rsidRPr="001B2314">
        <w:rPr>
          <w:rFonts w:hint="eastAsia"/>
          <w:sz w:val="22"/>
          <w:szCs w:val="22"/>
        </w:rPr>
        <w:t xml:space="preserve">　</w:t>
      </w:r>
      <w:r w:rsidR="008431E4" w:rsidRPr="001B2314">
        <w:rPr>
          <w:rFonts w:hint="eastAsia"/>
          <w:sz w:val="22"/>
          <w:szCs w:val="22"/>
        </w:rPr>
        <w:t xml:space="preserve">　　　年　　月　　日付けで申請のあ</w:t>
      </w:r>
      <w:r w:rsidR="001B7629">
        <w:rPr>
          <w:rFonts w:hint="eastAsia"/>
          <w:sz w:val="22"/>
          <w:szCs w:val="22"/>
        </w:rPr>
        <w:t>っ</w:t>
      </w:r>
      <w:r w:rsidR="008431E4" w:rsidRPr="001B2314">
        <w:rPr>
          <w:rFonts w:hint="eastAsia"/>
          <w:sz w:val="22"/>
          <w:szCs w:val="22"/>
        </w:rPr>
        <w:t>た</w:t>
      </w:r>
      <w:r w:rsidR="0023384E">
        <w:rPr>
          <w:rFonts w:hint="eastAsia"/>
          <w:sz w:val="22"/>
          <w:szCs w:val="22"/>
        </w:rPr>
        <w:t>豊郷町移住支援金返還免除</w:t>
      </w:r>
      <w:r w:rsidR="00054C16">
        <w:rPr>
          <w:rFonts w:hint="eastAsia"/>
          <w:sz w:val="22"/>
          <w:szCs w:val="22"/>
        </w:rPr>
        <w:t>に</w:t>
      </w:r>
      <w:r w:rsidR="008431E4" w:rsidRPr="001B2314">
        <w:rPr>
          <w:rFonts w:hint="eastAsia"/>
          <w:sz w:val="22"/>
          <w:szCs w:val="22"/>
        </w:rPr>
        <w:t>ついて</w:t>
      </w:r>
      <w:r w:rsidR="001B7629">
        <w:rPr>
          <w:rFonts w:hint="eastAsia"/>
          <w:sz w:val="22"/>
          <w:szCs w:val="22"/>
        </w:rPr>
        <w:t>、豊郷町移住支援金交付</w:t>
      </w:r>
      <w:r w:rsidR="008431E4" w:rsidRPr="001B2314">
        <w:rPr>
          <w:rFonts w:hint="eastAsia"/>
          <w:sz w:val="22"/>
          <w:szCs w:val="22"/>
        </w:rPr>
        <w:t>要綱第</w:t>
      </w:r>
      <w:r w:rsidR="00D90F66">
        <w:rPr>
          <w:rFonts w:hint="eastAsia"/>
          <w:sz w:val="22"/>
          <w:szCs w:val="22"/>
        </w:rPr>
        <w:t>10</w:t>
      </w:r>
      <w:r w:rsidRPr="001B2314">
        <w:rPr>
          <w:rFonts w:hint="eastAsia"/>
          <w:sz w:val="22"/>
          <w:szCs w:val="22"/>
        </w:rPr>
        <w:t>条</w:t>
      </w:r>
      <w:r w:rsidR="00D90F66">
        <w:rPr>
          <w:rFonts w:hint="eastAsia"/>
          <w:sz w:val="22"/>
          <w:szCs w:val="22"/>
        </w:rPr>
        <w:t>の規定に該当しないことから、</w:t>
      </w:r>
      <w:r w:rsidR="00054C16">
        <w:rPr>
          <w:rFonts w:hint="eastAsia"/>
          <w:sz w:val="22"/>
          <w:szCs w:val="22"/>
        </w:rPr>
        <w:t>不承認</w:t>
      </w:r>
      <w:r w:rsidR="0023384E">
        <w:rPr>
          <w:rFonts w:hint="eastAsia"/>
          <w:sz w:val="22"/>
          <w:szCs w:val="22"/>
        </w:rPr>
        <w:t>と</w:t>
      </w:r>
      <w:bookmarkStart w:id="0" w:name="_GoBack"/>
      <w:bookmarkEnd w:id="0"/>
      <w:r w:rsidR="001B7629">
        <w:rPr>
          <w:rFonts w:hint="eastAsia"/>
          <w:sz w:val="22"/>
          <w:szCs w:val="22"/>
        </w:rPr>
        <w:t>したので通知します。</w:t>
      </w:r>
    </w:p>
    <w:p w:rsidR="008C75D7" w:rsidRPr="008C75D7" w:rsidRDefault="008C75D7" w:rsidP="008C75D7"/>
    <w:p w:rsidR="008C75D7" w:rsidRPr="008C75D7" w:rsidRDefault="00D90F66" w:rsidP="008C75D7">
      <w:pPr>
        <w:pStyle w:val="aa"/>
      </w:pPr>
      <w:r>
        <w:rPr>
          <w:rFonts w:hint="eastAsia"/>
        </w:rPr>
        <w:t>記</w:t>
      </w:r>
    </w:p>
    <w:p w:rsidR="00D90F66" w:rsidRDefault="00220057" w:rsidP="00D90F66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D90F66" w:rsidRPr="00D90F66">
        <w:rPr>
          <w:rFonts w:hint="eastAsia"/>
          <w:sz w:val="22"/>
        </w:rPr>
        <w:t>不承認とする理由</w:t>
      </w:r>
    </w:p>
    <w:p w:rsidR="00220057" w:rsidRDefault="00220057" w:rsidP="00D90F66">
      <w:pPr>
        <w:rPr>
          <w:sz w:val="22"/>
        </w:rPr>
      </w:pPr>
    </w:p>
    <w:p w:rsidR="008C75D7" w:rsidRDefault="008C75D7" w:rsidP="00D90F66">
      <w:pPr>
        <w:rPr>
          <w:sz w:val="22"/>
        </w:rPr>
      </w:pPr>
    </w:p>
    <w:p w:rsidR="008C75D7" w:rsidRDefault="008C75D7" w:rsidP="00D90F66">
      <w:pPr>
        <w:rPr>
          <w:sz w:val="22"/>
        </w:rPr>
      </w:pPr>
    </w:p>
    <w:p w:rsidR="00220057" w:rsidRDefault="00220057" w:rsidP="00D90F66">
      <w:pPr>
        <w:rPr>
          <w:sz w:val="22"/>
        </w:rPr>
      </w:pPr>
      <w:r>
        <w:rPr>
          <w:rFonts w:hint="eastAsia"/>
          <w:sz w:val="22"/>
        </w:rPr>
        <w:t>２　返還期限日　　　　　　　年　　　月　　　日</w:t>
      </w:r>
    </w:p>
    <w:p w:rsidR="00220057" w:rsidRPr="00D90F66" w:rsidRDefault="00220057" w:rsidP="00D90F66">
      <w:pPr>
        <w:rPr>
          <w:sz w:val="22"/>
        </w:rPr>
      </w:pPr>
      <w:r>
        <w:rPr>
          <w:rFonts w:hint="eastAsia"/>
          <w:sz w:val="22"/>
        </w:rPr>
        <w:t xml:space="preserve">　　別紙納付書のとおり返還を行うこと</w:t>
      </w:r>
    </w:p>
    <w:p w:rsidR="00D90F66" w:rsidRDefault="00D90F66" w:rsidP="00D90F66"/>
    <w:p w:rsidR="00D90F66" w:rsidRPr="001B2314" w:rsidRDefault="00D90F66" w:rsidP="00A41666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C50052" w:rsidRPr="001B2314" w:rsidRDefault="00C50052" w:rsidP="00C50052">
      <w:pPr>
        <w:rPr>
          <w:sz w:val="22"/>
          <w:szCs w:val="22"/>
        </w:rPr>
      </w:pPr>
    </w:p>
    <w:p w:rsidR="00C50052" w:rsidRPr="001B2314" w:rsidRDefault="00C50052" w:rsidP="00C50052">
      <w:pPr>
        <w:rPr>
          <w:sz w:val="22"/>
          <w:szCs w:val="22"/>
        </w:rPr>
      </w:pPr>
    </w:p>
    <w:p w:rsidR="00C50052" w:rsidRPr="001B2314" w:rsidRDefault="00C50052" w:rsidP="00C50052">
      <w:pPr>
        <w:rPr>
          <w:sz w:val="22"/>
          <w:szCs w:val="22"/>
        </w:rPr>
      </w:pPr>
    </w:p>
    <w:p w:rsidR="00C50052" w:rsidRPr="001B2314" w:rsidRDefault="00C50052" w:rsidP="00C50052">
      <w:pPr>
        <w:rPr>
          <w:sz w:val="22"/>
          <w:szCs w:val="22"/>
        </w:rPr>
      </w:pPr>
    </w:p>
    <w:sectPr w:rsidR="00C50052" w:rsidRPr="001B2314" w:rsidSect="00F54A18">
      <w:headerReference w:type="default" r:id="rId7"/>
      <w:pgSz w:w="11907" w:h="16840" w:code="9"/>
      <w:pgMar w:top="1985" w:right="1701" w:bottom="1701" w:left="1701" w:header="720" w:footer="720" w:gutter="0"/>
      <w:cols w:space="425"/>
      <w:noEndnote/>
      <w:docGrid w:type="linesAndChars" w:linePitch="463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1C4" w:rsidRDefault="006571C4" w:rsidP="002626E1">
      <w:r>
        <w:separator/>
      </w:r>
    </w:p>
  </w:endnote>
  <w:endnote w:type="continuationSeparator" w:id="0">
    <w:p w:rsidR="006571C4" w:rsidRDefault="006571C4" w:rsidP="0026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1C4" w:rsidRDefault="006571C4" w:rsidP="002626E1">
      <w:r>
        <w:separator/>
      </w:r>
    </w:p>
  </w:footnote>
  <w:footnote w:type="continuationSeparator" w:id="0">
    <w:p w:rsidR="006571C4" w:rsidRDefault="006571C4" w:rsidP="00262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A18" w:rsidRDefault="00F54A18">
    <w:pPr>
      <w:pStyle w:val="a3"/>
    </w:pPr>
    <w:r>
      <w:rPr>
        <w:rFonts w:hAnsi="Century" w:hint="eastAsia"/>
      </w:rPr>
      <w:t>様式第</w:t>
    </w:r>
    <w:r w:rsidR="00D90FCA">
      <w:rPr>
        <w:rFonts w:hAnsi="Century" w:hint="eastAsia"/>
      </w:rPr>
      <w:t>8</w:t>
    </w:r>
    <w:r>
      <w:rPr>
        <w:rFonts w:hAnsi="Century" w:hint="eastAsia"/>
      </w:rPr>
      <w:t>号（第10</w:t>
    </w:r>
    <w:r w:rsidRPr="0041613F">
      <w:rPr>
        <w:rFonts w:hAnsi="Century" w:hint="eastAsia"/>
      </w:rPr>
      <w:t>条関係</w:t>
    </w:r>
    <w:r w:rsidR="00E1351B">
      <w:rPr>
        <w:rFonts w:hAnsi="Century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0"/>
  <w:drawingGridHorizontalSpacing w:val="241"/>
  <w:drawingGridVerticalSpacing w:val="463"/>
  <w:displayHorizontalDrawingGridEvery w:val="0"/>
  <w:characterSpacingControl w:val="doNotCompress"/>
  <w:noLineBreaksAfter w:lang="ja-JP" w:val="([{‘“〈《「『【〔＄（［｛｢￡￥"/>
  <w:noLineBreaksBefore w:lang="ja-JP" w:val=")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80"/>
    <w:rsid w:val="00026778"/>
    <w:rsid w:val="0003676E"/>
    <w:rsid w:val="000401BB"/>
    <w:rsid w:val="00054C16"/>
    <w:rsid w:val="0005719D"/>
    <w:rsid w:val="00075B8A"/>
    <w:rsid w:val="000A6237"/>
    <w:rsid w:val="000B32B2"/>
    <w:rsid w:val="000B62E5"/>
    <w:rsid w:val="000C7BCE"/>
    <w:rsid w:val="000D0DFF"/>
    <w:rsid w:val="000E7C6F"/>
    <w:rsid w:val="000F58D4"/>
    <w:rsid w:val="000F6916"/>
    <w:rsid w:val="001611C7"/>
    <w:rsid w:val="00164A71"/>
    <w:rsid w:val="00167B95"/>
    <w:rsid w:val="00186CD5"/>
    <w:rsid w:val="00190711"/>
    <w:rsid w:val="001B2314"/>
    <w:rsid w:val="001B7629"/>
    <w:rsid w:val="001E0F0A"/>
    <w:rsid w:val="001E6493"/>
    <w:rsid w:val="001F6786"/>
    <w:rsid w:val="00211CC8"/>
    <w:rsid w:val="00220057"/>
    <w:rsid w:val="0023384E"/>
    <w:rsid w:val="002626E1"/>
    <w:rsid w:val="00265294"/>
    <w:rsid w:val="0026671B"/>
    <w:rsid w:val="00276807"/>
    <w:rsid w:val="002D4771"/>
    <w:rsid w:val="002F295C"/>
    <w:rsid w:val="00313EC4"/>
    <w:rsid w:val="00321C97"/>
    <w:rsid w:val="003669D6"/>
    <w:rsid w:val="0039201C"/>
    <w:rsid w:val="003A365D"/>
    <w:rsid w:val="003A70B5"/>
    <w:rsid w:val="003B39D5"/>
    <w:rsid w:val="003E3654"/>
    <w:rsid w:val="003F1BE0"/>
    <w:rsid w:val="003F2815"/>
    <w:rsid w:val="0041613F"/>
    <w:rsid w:val="00445F9C"/>
    <w:rsid w:val="00451D80"/>
    <w:rsid w:val="00464098"/>
    <w:rsid w:val="00485851"/>
    <w:rsid w:val="004D6B2A"/>
    <w:rsid w:val="005065DC"/>
    <w:rsid w:val="005207AA"/>
    <w:rsid w:val="00526486"/>
    <w:rsid w:val="00555A9E"/>
    <w:rsid w:val="0056526D"/>
    <w:rsid w:val="005C733B"/>
    <w:rsid w:val="005E7EA4"/>
    <w:rsid w:val="00600CBF"/>
    <w:rsid w:val="00632E08"/>
    <w:rsid w:val="006571C4"/>
    <w:rsid w:val="00661508"/>
    <w:rsid w:val="006736EE"/>
    <w:rsid w:val="00684D95"/>
    <w:rsid w:val="00687194"/>
    <w:rsid w:val="006A02CC"/>
    <w:rsid w:val="006C3EF6"/>
    <w:rsid w:val="006D4882"/>
    <w:rsid w:val="006E74DF"/>
    <w:rsid w:val="006F2812"/>
    <w:rsid w:val="00724752"/>
    <w:rsid w:val="00740A23"/>
    <w:rsid w:val="00752537"/>
    <w:rsid w:val="007531FE"/>
    <w:rsid w:val="00785825"/>
    <w:rsid w:val="007B4800"/>
    <w:rsid w:val="00802655"/>
    <w:rsid w:val="00804C57"/>
    <w:rsid w:val="008431E4"/>
    <w:rsid w:val="008969F4"/>
    <w:rsid w:val="008C2DD4"/>
    <w:rsid w:val="008C75D7"/>
    <w:rsid w:val="008E796E"/>
    <w:rsid w:val="00903747"/>
    <w:rsid w:val="0091267F"/>
    <w:rsid w:val="00957863"/>
    <w:rsid w:val="00967FB3"/>
    <w:rsid w:val="009921FD"/>
    <w:rsid w:val="00995FE5"/>
    <w:rsid w:val="009C5C80"/>
    <w:rsid w:val="009D2EDC"/>
    <w:rsid w:val="00A10D32"/>
    <w:rsid w:val="00A14712"/>
    <w:rsid w:val="00A251D9"/>
    <w:rsid w:val="00A41666"/>
    <w:rsid w:val="00A527F2"/>
    <w:rsid w:val="00A566C4"/>
    <w:rsid w:val="00A82BFA"/>
    <w:rsid w:val="00A868E9"/>
    <w:rsid w:val="00AB4246"/>
    <w:rsid w:val="00AC08EF"/>
    <w:rsid w:val="00AC34E5"/>
    <w:rsid w:val="00AE5F31"/>
    <w:rsid w:val="00B02D55"/>
    <w:rsid w:val="00B2600F"/>
    <w:rsid w:val="00B31CAC"/>
    <w:rsid w:val="00B948BD"/>
    <w:rsid w:val="00BB269E"/>
    <w:rsid w:val="00BE2874"/>
    <w:rsid w:val="00C1652E"/>
    <w:rsid w:val="00C50052"/>
    <w:rsid w:val="00C50F42"/>
    <w:rsid w:val="00C6541A"/>
    <w:rsid w:val="00CB50E7"/>
    <w:rsid w:val="00CE415C"/>
    <w:rsid w:val="00D0293B"/>
    <w:rsid w:val="00D07B65"/>
    <w:rsid w:val="00D7015E"/>
    <w:rsid w:val="00D90F66"/>
    <w:rsid w:val="00D90FCA"/>
    <w:rsid w:val="00D951F2"/>
    <w:rsid w:val="00DF43C4"/>
    <w:rsid w:val="00E10155"/>
    <w:rsid w:val="00E1351B"/>
    <w:rsid w:val="00E205FF"/>
    <w:rsid w:val="00E571F1"/>
    <w:rsid w:val="00E61B6D"/>
    <w:rsid w:val="00E84893"/>
    <w:rsid w:val="00E97749"/>
    <w:rsid w:val="00ED1171"/>
    <w:rsid w:val="00F037C8"/>
    <w:rsid w:val="00F06BF7"/>
    <w:rsid w:val="00F2628E"/>
    <w:rsid w:val="00F352BC"/>
    <w:rsid w:val="00F54A18"/>
    <w:rsid w:val="00F55DA0"/>
    <w:rsid w:val="00F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6233AF"/>
  <w14:defaultImageDpi w14:val="0"/>
  <w15:docId w15:val="{CBD213DB-5D26-4B85-97C6-F0158F8C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D95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6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26E1"/>
    <w:rPr>
      <w:rFonts w:ascii="ＭＳ 明朝"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2626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26E1"/>
    <w:rPr>
      <w:rFonts w:ascii="ＭＳ 明朝"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F43C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F43C4"/>
    <w:rPr>
      <w:rFonts w:ascii="Arial" w:eastAsia="ＭＳ ゴシック" w:hAnsi="Arial" w:cs="Times New Roman"/>
      <w:sz w:val="18"/>
    </w:rPr>
  </w:style>
  <w:style w:type="table" w:customStyle="1" w:styleId="1">
    <w:name w:val="表 (格子)1"/>
    <w:basedOn w:val="a1"/>
    <w:next w:val="a9"/>
    <w:uiPriority w:val="59"/>
    <w:rsid w:val="0026671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266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50052"/>
    <w:pPr>
      <w:jc w:val="center"/>
    </w:pPr>
    <w:rPr>
      <w:rFonts w:ascii="Century" w:hAnsi="Century"/>
      <w:kern w:val="2"/>
      <w:sz w:val="21"/>
      <w:szCs w:val="22"/>
    </w:rPr>
  </w:style>
  <w:style w:type="character" w:customStyle="1" w:styleId="ab">
    <w:name w:val="記 (文字)"/>
    <w:basedOn w:val="a0"/>
    <w:link w:val="aa"/>
    <w:uiPriority w:val="99"/>
    <w:locked/>
    <w:rsid w:val="00C50052"/>
    <w:rPr>
      <w:rFonts w:cs="Times New Roman"/>
      <w:kern w:val="2"/>
      <w:sz w:val="22"/>
    </w:rPr>
  </w:style>
  <w:style w:type="paragraph" w:styleId="ac">
    <w:name w:val="Closing"/>
    <w:basedOn w:val="a"/>
    <w:link w:val="ad"/>
    <w:uiPriority w:val="99"/>
    <w:rsid w:val="00D90F66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D90F66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020017\Desktop\&#20170;&#12363;&#12425;&#20844;&#24067;&#12377;&#12427;&#26465;&#20363;&#31561;\&#9312;&#20844;&#24067;&#26410;&#28168;&#20998;\&#23721;&#27836;&#24066;&#31227;&#20303;&#25903;&#25588;&#37329;&#25903;&#32102;&#35201;&#3217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57B76-28ED-4940-A3D3-0A0FB387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岩沼市移住支援金支給要綱</Template>
  <TotalTime>30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 </cp:lastModifiedBy>
  <cp:revision>18</cp:revision>
  <cp:lastPrinted>2020-02-04T02:34:00Z</cp:lastPrinted>
  <dcterms:created xsi:type="dcterms:W3CDTF">2020-01-28T04:44:00Z</dcterms:created>
  <dcterms:modified xsi:type="dcterms:W3CDTF">2020-02-05T23:37:00Z</dcterms:modified>
</cp:coreProperties>
</file>