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E9D" w:rsidRDefault="002E3E9D">
      <w:pPr>
        <w:adjustRightInd w:val="0"/>
        <w:rPr>
          <w:rFonts w:hint="eastAsia"/>
        </w:rPr>
      </w:pPr>
      <w:r>
        <w:rPr>
          <w:rFonts w:hint="eastAsia"/>
        </w:rPr>
        <w:t>様式第</w:t>
      </w:r>
      <w:r w:rsidR="00614A56">
        <w:rPr>
          <w:rFonts w:hint="eastAsia"/>
        </w:rPr>
        <w:t>2</w:t>
      </w:r>
      <w:r>
        <w:rPr>
          <w:rFonts w:hint="eastAsia"/>
        </w:rPr>
        <w:t>号(第</w:t>
      </w:r>
      <w:r w:rsidR="00887E2A">
        <w:rPr>
          <w:rFonts w:hint="eastAsia"/>
        </w:rPr>
        <w:t>3</w:t>
      </w:r>
      <w:r>
        <w:rPr>
          <w:rFonts w:hint="eastAsia"/>
        </w:rPr>
        <w:t>条関係)</w:t>
      </w:r>
    </w:p>
    <w:p w:rsidR="00B62549" w:rsidRDefault="00B62549" w:rsidP="00B62549">
      <w:pPr>
        <w:adjustRightInd w:val="0"/>
        <w:jc w:val="right"/>
        <w:rPr>
          <w:rFonts w:hint="eastAsia"/>
        </w:rPr>
      </w:pPr>
      <w:r w:rsidRPr="00EA09E1">
        <w:rPr>
          <w:rFonts w:hint="eastAsia"/>
          <w:spacing w:val="52"/>
          <w:kern w:val="0"/>
          <w:fitText w:val="2100" w:id="1810551296"/>
        </w:rPr>
        <w:t xml:space="preserve">　　年　月　</w:t>
      </w:r>
      <w:r w:rsidRPr="00EA09E1">
        <w:rPr>
          <w:rFonts w:hint="eastAsia"/>
          <w:spacing w:val="3"/>
          <w:kern w:val="0"/>
          <w:fitText w:val="2100" w:id="1810551296"/>
        </w:rPr>
        <w:t>日</w:t>
      </w:r>
      <w:r w:rsidR="00EA09E1">
        <w:rPr>
          <w:rFonts w:hint="eastAsia"/>
          <w:kern w:val="0"/>
        </w:rPr>
        <w:t xml:space="preserve">　</w:t>
      </w:r>
    </w:p>
    <w:p w:rsidR="00B62549" w:rsidRDefault="00B62549">
      <w:pPr>
        <w:adjustRightInd w:val="0"/>
      </w:pPr>
    </w:p>
    <w:p w:rsidR="00EA09E1" w:rsidRDefault="00EA09E1">
      <w:pPr>
        <w:adjustRightInd w:val="0"/>
        <w:rPr>
          <w:rFonts w:hint="eastAsia"/>
        </w:rPr>
      </w:pPr>
    </w:p>
    <w:p w:rsidR="00B62549" w:rsidRDefault="00B62549">
      <w:pPr>
        <w:adjustRightInd w:val="0"/>
      </w:pPr>
      <w:r>
        <w:rPr>
          <w:rFonts w:hint="eastAsia"/>
        </w:rPr>
        <w:t xml:space="preserve">　　　　　　　　　様</w:t>
      </w:r>
    </w:p>
    <w:p w:rsidR="00EA09E1" w:rsidRDefault="00EA09E1">
      <w:pPr>
        <w:adjustRightInd w:val="0"/>
        <w:rPr>
          <w:rFonts w:hint="eastAsia"/>
        </w:rPr>
      </w:pPr>
    </w:p>
    <w:p w:rsidR="00B62549" w:rsidRDefault="00887E2A" w:rsidP="00B62549">
      <w:pPr>
        <w:adjustRightInd w:val="0"/>
        <w:jc w:val="right"/>
        <w:rPr>
          <w:rFonts w:hint="eastAsia"/>
        </w:rPr>
      </w:pPr>
      <w:r>
        <w:rPr>
          <w:rFonts w:hint="eastAsia"/>
        </w:rPr>
        <w:t xml:space="preserve">豊郷町長　　　　　　</w:t>
      </w:r>
      <w:r w:rsidR="00B62549">
        <w:rPr>
          <w:rFonts w:hint="eastAsia"/>
        </w:rPr>
        <w:t xml:space="preserve">　　　</w:t>
      </w:r>
    </w:p>
    <w:p w:rsidR="00B62549" w:rsidRDefault="00B62549">
      <w:pPr>
        <w:adjustRightInd w:val="0"/>
      </w:pPr>
    </w:p>
    <w:p w:rsidR="00EA09E1" w:rsidRDefault="00EA09E1">
      <w:pPr>
        <w:adjustRightInd w:val="0"/>
        <w:rPr>
          <w:rFonts w:hint="eastAsia"/>
        </w:rPr>
      </w:pPr>
    </w:p>
    <w:p w:rsidR="002E3E9D" w:rsidRDefault="00614A56">
      <w:pPr>
        <w:adjustRightInd w:val="0"/>
        <w:jc w:val="center"/>
        <w:rPr>
          <w:rFonts w:hint="eastAsia"/>
        </w:rPr>
      </w:pPr>
      <w:r>
        <w:rPr>
          <w:rFonts w:hint="eastAsia"/>
        </w:rPr>
        <w:t>豊郷町保育士等再就職定着</w:t>
      </w:r>
      <w:r w:rsidR="00F512B9">
        <w:rPr>
          <w:rFonts w:hint="eastAsia"/>
        </w:rPr>
        <w:t>継続支援</w:t>
      </w:r>
      <w:r>
        <w:rPr>
          <w:rFonts w:hint="eastAsia"/>
        </w:rPr>
        <w:t>者登録</w:t>
      </w:r>
      <w:r w:rsidR="00887E2A">
        <w:rPr>
          <w:rFonts w:hint="eastAsia"/>
        </w:rPr>
        <w:t>書</w:t>
      </w:r>
    </w:p>
    <w:p w:rsidR="002E3E9D" w:rsidRDefault="002E3E9D">
      <w:pPr>
        <w:adjustRightInd w:val="0"/>
        <w:rPr>
          <w:rFonts w:hint="eastAsia"/>
        </w:rPr>
      </w:pPr>
    </w:p>
    <w:p w:rsidR="00B62549" w:rsidRDefault="00B62549">
      <w:pPr>
        <w:adjustRightInd w:val="0"/>
        <w:rPr>
          <w:rFonts w:hint="eastAsia"/>
        </w:rPr>
      </w:pPr>
    </w:p>
    <w:p w:rsidR="002E3E9D" w:rsidRDefault="00614A56" w:rsidP="00614A56">
      <w:pPr>
        <w:adjustRightInd w:val="0"/>
        <w:rPr>
          <w:rFonts w:hint="eastAsia"/>
        </w:rPr>
      </w:pPr>
      <w:r>
        <w:rPr>
          <w:rFonts w:hint="eastAsia"/>
        </w:rPr>
        <w:t xml:space="preserve">　　　　　年　　月　　日付けで豊郷町保育士等再就職定着</w:t>
      </w:r>
      <w:r w:rsidR="00F512B9">
        <w:rPr>
          <w:rFonts w:hint="eastAsia"/>
        </w:rPr>
        <w:t>継続支援</w:t>
      </w:r>
      <w:r>
        <w:rPr>
          <w:rFonts w:hint="eastAsia"/>
        </w:rPr>
        <w:t>者として申出があった件については、豊郷町保育士等再就職定着</w:t>
      </w:r>
      <w:r w:rsidR="00F512B9">
        <w:rPr>
          <w:rFonts w:hint="eastAsia"/>
        </w:rPr>
        <w:t>継続支援</w:t>
      </w:r>
      <w:r>
        <w:rPr>
          <w:rFonts w:hint="eastAsia"/>
        </w:rPr>
        <w:t>金交付</w:t>
      </w:r>
      <w:r w:rsidR="00E67365">
        <w:rPr>
          <w:rFonts w:hint="eastAsia"/>
        </w:rPr>
        <w:t>要綱</w:t>
      </w:r>
      <w:r w:rsidR="0031417B">
        <w:rPr>
          <w:rFonts w:hint="eastAsia"/>
        </w:rPr>
        <w:t>第3</w:t>
      </w:r>
      <w:r>
        <w:rPr>
          <w:rFonts w:hint="eastAsia"/>
        </w:rPr>
        <w:t>条の規定に基づき、交付金</w:t>
      </w:r>
      <w:r w:rsidR="009619C0">
        <w:rPr>
          <w:rFonts w:hint="eastAsia"/>
        </w:rPr>
        <w:t>継続支援</w:t>
      </w:r>
      <w:r>
        <w:rPr>
          <w:rFonts w:hint="eastAsia"/>
        </w:rPr>
        <w:t>者として登録しましたので次のとおり通知します。</w:t>
      </w:r>
    </w:p>
    <w:p w:rsidR="00887E2A" w:rsidRDefault="00887E2A" w:rsidP="00887E2A">
      <w:pPr>
        <w:adjustRightInd w:val="0"/>
        <w:ind w:firstLineChars="100" w:firstLine="210"/>
      </w:pPr>
    </w:p>
    <w:p w:rsidR="002E3E9D" w:rsidRDefault="002E3E9D" w:rsidP="00887E2A">
      <w:pPr>
        <w:adjustRightInd w:val="0"/>
        <w:rPr>
          <w:rFonts w:hint="eastAsi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1433"/>
        <w:gridCol w:w="2083"/>
        <w:gridCol w:w="2775"/>
      </w:tblGrid>
      <w:tr w:rsidR="00614A56" w:rsidTr="00C743EA">
        <w:trPr>
          <w:trHeight w:val="671"/>
        </w:trPr>
        <w:tc>
          <w:tcPr>
            <w:tcW w:w="2101" w:type="dxa"/>
            <w:shd w:val="clear" w:color="auto" w:fill="auto"/>
            <w:vAlign w:val="center"/>
          </w:tcPr>
          <w:p w:rsidR="00614A56" w:rsidRDefault="00614A56" w:rsidP="00C743EA">
            <w:pPr>
              <w:adjustRightInd w:val="0"/>
              <w:jc w:val="distribute"/>
              <w:rPr>
                <w:rFonts w:hint="eastAsia"/>
              </w:rPr>
            </w:pPr>
            <w:r>
              <w:rPr>
                <w:rFonts w:hint="eastAsia"/>
              </w:rPr>
              <w:t>交付予定年度</w:t>
            </w:r>
          </w:p>
        </w:tc>
        <w:tc>
          <w:tcPr>
            <w:tcW w:w="1443" w:type="dxa"/>
            <w:shd w:val="clear" w:color="auto" w:fill="auto"/>
            <w:vAlign w:val="center"/>
          </w:tcPr>
          <w:p w:rsidR="00614A56" w:rsidRDefault="00614A56" w:rsidP="00C743EA">
            <w:pPr>
              <w:adjustRightInd w:val="0"/>
              <w:ind w:rightChars="-51" w:right="-107"/>
              <w:jc w:val="center"/>
              <w:rPr>
                <w:rFonts w:hint="eastAsia"/>
              </w:rPr>
            </w:pPr>
            <w:r>
              <w:rPr>
                <w:rFonts w:hint="eastAsia"/>
              </w:rPr>
              <w:t xml:space="preserve">　　年度</w:t>
            </w:r>
          </w:p>
        </w:tc>
        <w:tc>
          <w:tcPr>
            <w:tcW w:w="2126" w:type="dxa"/>
            <w:shd w:val="clear" w:color="auto" w:fill="auto"/>
            <w:vAlign w:val="center"/>
          </w:tcPr>
          <w:p w:rsidR="00614A56" w:rsidRDefault="00614A56" w:rsidP="00C743EA">
            <w:pPr>
              <w:adjustRightInd w:val="0"/>
              <w:jc w:val="distribute"/>
              <w:rPr>
                <w:rFonts w:hint="eastAsia"/>
              </w:rPr>
            </w:pPr>
            <w:r>
              <w:rPr>
                <w:rFonts w:hint="eastAsia"/>
              </w:rPr>
              <w:t>登録番号</w:t>
            </w:r>
          </w:p>
        </w:tc>
        <w:tc>
          <w:tcPr>
            <w:tcW w:w="2835" w:type="dxa"/>
            <w:shd w:val="clear" w:color="auto" w:fill="auto"/>
            <w:vAlign w:val="center"/>
          </w:tcPr>
          <w:p w:rsidR="00614A56" w:rsidRDefault="00614A56" w:rsidP="00C743EA">
            <w:pPr>
              <w:adjustRightInd w:val="0"/>
              <w:jc w:val="center"/>
              <w:rPr>
                <w:rFonts w:hint="eastAsia"/>
              </w:rPr>
            </w:pPr>
            <w:r>
              <w:rPr>
                <w:rFonts w:hint="eastAsia"/>
              </w:rPr>
              <w:t>第　　　　　　号</w:t>
            </w:r>
          </w:p>
        </w:tc>
      </w:tr>
      <w:tr w:rsidR="00614A56" w:rsidTr="00C743EA">
        <w:trPr>
          <w:trHeight w:val="1276"/>
        </w:trPr>
        <w:tc>
          <w:tcPr>
            <w:tcW w:w="3544" w:type="dxa"/>
            <w:gridSpan w:val="2"/>
            <w:shd w:val="clear" w:color="auto" w:fill="auto"/>
            <w:vAlign w:val="center"/>
          </w:tcPr>
          <w:p w:rsidR="00614A56" w:rsidRDefault="00614A56" w:rsidP="00C743EA">
            <w:pPr>
              <w:adjustRightInd w:val="0"/>
              <w:jc w:val="center"/>
            </w:pPr>
            <w:r w:rsidRPr="00E67365">
              <w:rPr>
                <w:rFonts w:hint="eastAsia"/>
                <w:spacing w:val="26"/>
                <w:kern w:val="0"/>
                <w:fitText w:val="1260" w:id="2076937217"/>
              </w:rPr>
              <w:t>登録年月</w:t>
            </w:r>
            <w:r w:rsidRPr="00E67365">
              <w:rPr>
                <w:rFonts w:hint="eastAsia"/>
                <w:spacing w:val="1"/>
                <w:kern w:val="0"/>
                <w:fitText w:val="1260" w:id="2076937217"/>
              </w:rPr>
              <w:t>日</w:t>
            </w:r>
          </w:p>
          <w:p w:rsidR="00614A56" w:rsidRDefault="00614A56" w:rsidP="00F512B9">
            <w:pPr>
              <w:adjustRightInd w:val="0"/>
              <w:jc w:val="center"/>
              <w:rPr>
                <w:rFonts w:hint="eastAsia"/>
              </w:rPr>
            </w:pPr>
            <w:r w:rsidRPr="009119F1">
              <w:rPr>
                <w:rFonts w:hint="eastAsia"/>
                <w:w w:val="92"/>
                <w:kern w:val="0"/>
                <w:fitText w:val="2730" w:id="-2122102528"/>
              </w:rPr>
              <w:t>（</w:t>
            </w:r>
            <w:r w:rsidR="00F512B9" w:rsidRPr="009119F1">
              <w:rPr>
                <w:rFonts w:hint="eastAsia"/>
                <w:w w:val="92"/>
                <w:kern w:val="0"/>
                <w:fitText w:val="2730" w:id="-2122102528"/>
              </w:rPr>
              <w:t>継続支援</w:t>
            </w:r>
            <w:r w:rsidRPr="009119F1">
              <w:rPr>
                <w:rFonts w:hint="eastAsia"/>
                <w:w w:val="92"/>
                <w:kern w:val="0"/>
                <w:fitText w:val="2730" w:id="-2122102528"/>
              </w:rPr>
              <w:t>金受給要件基準日</w:t>
            </w:r>
            <w:r w:rsidRPr="009119F1">
              <w:rPr>
                <w:rFonts w:hint="eastAsia"/>
                <w:spacing w:val="21"/>
                <w:w w:val="92"/>
                <w:kern w:val="0"/>
                <w:fitText w:val="2730" w:id="-2122102528"/>
              </w:rPr>
              <w:t>）</w:t>
            </w:r>
          </w:p>
        </w:tc>
        <w:tc>
          <w:tcPr>
            <w:tcW w:w="4961" w:type="dxa"/>
            <w:gridSpan w:val="2"/>
            <w:shd w:val="clear" w:color="auto" w:fill="auto"/>
            <w:vAlign w:val="center"/>
          </w:tcPr>
          <w:p w:rsidR="00614A56" w:rsidRDefault="00614A56" w:rsidP="00C743EA">
            <w:pPr>
              <w:adjustRightInd w:val="0"/>
              <w:ind w:right="-104"/>
              <w:jc w:val="center"/>
              <w:rPr>
                <w:rFonts w:hint="eastAsia"/>
              </w:rPr>
            </w:pPr>
            <w:r>
              <w:rPr>
                <w:rFonts w:hint="eastAsia"/>
              </w:rPr>
              <w:t xml:space="preserve">　　　年　　　月　　　日</w:t>
            </w:r>
          </w:p>
        </w:tc>
      </w:tr>
      <w:tr w:rsidR="00614A56" w:rsidTr="00C743EA">
        <w:trPr>
          <w:trHeight w:val="3108"/>
        </w:trPr>
        <w:tc>
          <w:tcPr>
            <w:tcW w:w="3544" w:type="dxa"/>
            <w:gridSpan w:val="2"/>
            <w:shd w:val="clear" w:color="auto" w:fill="auto"/>
            <w:vAlign w:val="center"/>
          </w:tcPr>
          <w:p w:rsidR="00614A56" w:rsidRDefault="00614A56" w:rsidP="00C743EA">
            <w:pPr>
              <w:adjustRightInd w:val="0"/>
              <w:jc w:val="distribute"/>
              <w:rPr>
                <w:rFonts w:hint="eastAsia"/>
              </w:rPr>
            </w:pPr>
            <w:r>
              <w:rPr>
                <w:rFonts w:hint="eastAsia"/>
              </w:rPr>
              <w:t>留意事項</w:t>
            </w:r>
          </w:p>
        </w:tc>
        <w:tc>
          <w:tcPr>
            <w:tcW w:w="4961" w:type="dxa"/>
            <w:gridSpan w:val="2"/>
            <w:shd w:val="clear" w:color="auto" w:fill="auto"/>
            <w:vAlign w:val="center"/>
          </w:tcPr>
          <w:p w:rsidR="00614A56" w:rsidRDefault="00614A56" w:rsidP="00C743EA">
            <w:pPr>
              <w:adjustRightInd w:val="0"/>
              <w:ind w:firstLineChars="100" w:firstLine="210"/>
              <w:jc w:val="left"/>
            </w:pPr>
            <w:r>
              <w:rPr>
                <w:rFonts w:hint="eastAsia"/>
              </w:rPr>
              <w:t>登録年月日から</w:t>
            </w:r>
            <w:r w:rsidR="0031417B">
              <w:rPr>
                <w:rFonts w:hint="eastAsia"/>
              </w:rPr>
              <w:t>3</w:t>
            </w:r>
            <w:r>
              <w:rPr>
                <w:rFonts w:hint="eastAsia"/>
              </w:rPr>
              <w:t>年および</w:t>
            </w:r>
            <w:r w:rsidR="0031417B">
              <w:rPr>
                <w:rFonts w:hint="eastAsia"/>
              </w:rPr>
              <w:t>4年経過後１か</w:t>
            </w:r>
            <w:r>
              <w:rPr>
                <w:rFonts w:hint="eastAsia"/>
              </w:rPr>
              <w:t>月以内に以下の書類を提出すること。</w:t>
            </w:r>
          </w:p>
          <w:p w:rsidR="00753861" w:rsidRPr="0031417B" w:rsidRDefault="00753861" w:rsidP="00C743EA">
            <w:pPr>
              <w:adjustRightInd w:val="0"/>
              <w:jc w:val="center"/>
            </w:pPr>
          </w:p>
          <w:p w:rsidR="00753861" w:rsidRDefault="0031417B" w:rsidP="00C743EA">
            <w:pPr>
              <w:adjustRightInd w:val="0"/>
              <w:ind w:left="210" w:hangingChars="100" w:hanging="210"/>
              <w:jc w:val="left"/>
            </w:pPr>
            <w:r>
              <w:rPr>
                <w:rFonts w:hint="eastAsia"/>
              </w:rPr>
              <w:t>１．様式第3</w:t>
            </w:r>
            <w:r w:rsidR="00753861">
              <w:rPr>
                <w:rFonts w:hint="eastAsia"/>
              </w:rPr>
              <w:t>号（豊郷町保育士等再就職定着</w:t>
            </w:r>
            <w:r w:rsidR="00F512B9">
              <w:rPr>
                <w:rFonts w:hint="eastAsia"/>
              </w:rPr>
              <w:t>継続支援</w:t>
            </w:r>
            <w:r w:rsidR="00753861">
              <w:rPr>
                <w:rFonts w:hint="eastAsia"/>
              </w:rPr>
              <w:t>金交付申請書兼請求書）</w:t>
            </w:r>
          </w:p>
          <w:p w:rsidR="00753861" w:rsidRDefault="00753861" w:rsidP="00F512B9">
            <w:pPr>
              <w:adjustRightInd w:val="0"/>
              <w:ind w:left="210" w:hangingChars="100" w:hanging="210"/>
              <w:jc w:val="left"/>
              <w:rPr>
                <w:rFonts w:hint="eastAsia"/>
              </w:rPr>
            </w:pPr>
            <w:r>
              <w:rPr>
                <w:rFonts w:hint="eastAsia"/>
              </w:rPr>
              <w:t>２．</w:t>
            </w:r>
            <w:r w:rsidR="0031417B">
              <w:rPr>
                <w:rFonts w:hint="eastAsia"/>
              </w:rPr>
              <w:t>3</w:t>
            </w:r>
            <w:r>
              <w:rPr>
                <w:rFonts w:hint="eastAsia"/>
              </w:rPr>
              <w:t>年</w:t>
            </w:r>
            <w:r w:rsidR="00E67365">
              <w:rPr>
                <w:rFonts w:hint="eastAsia"/>
              </w:rPr>
              <w:t>または</w:t>
            </w:r>
            <w:r w:rsidR="0031417B">
              <w:rPr>
                <w:rFonts w:hint="eastAsia"/>
              </w:rPr>
              <w:t>4</w:t>
            </w:r>
            <w:bookmarkStart w:id="0" w:name="_GoBack"/>
            <w:bookmarkEnd w:id="0"/>
            <w:r>
              <w:rPr>
                <w:rFonts w:hint="eastAsia"/>
              </w:rPr>
              <w:t>年以上継続して豊郷町内の保育施設等で勤務したことを証する書類</w:t>
            </w:r>
          </w:p>
        </w:tc>
      </w:tr>
    </w:tbl>
    <w:p w:rsidR="002E3E9D" w:rsidRDefault="002E3E9D" w:rsidP="00B62549">
      <w:pPr>
        <w:adjustRightInd w:val="0"/>
        <w:ind w:right="1470"/>
      </w:pPr>
    </w:p>
    <w:p w:rsidR="00753861" w:rsidRDefault="00753861" w:rsidP="00B62549">
      <w:pPr>
        <w:adjustRightInd w:val="0"/>
        <w:ind w:right="1470"/>
      </w:pPr>
    </w:p>
    <w:p w:rsidR="00753861" w:rsidRDefault="00753861" w:rsidP="00B62549">
      <w:pPr>
        <w:adjustRightInd w:val="0"/>
        <w:ind w:right="1470"/>
      </w:pPr>
    </w:p>
    <w:p w:rsidR="00753861" w:rsidRDefault="00753861" w:rsidP="00B62549">
      <w:pPr>
        <w:adjustRightInd w:val="0"/>
        <w:ind w:right="1470"/>
      </w:pPr>
      <w:r>
        <w:rPr>
          <w:rFonts w:hint="eastAsia"/>
        </w:rPr>
        <w:t>問合わせ先　　　　　豊郷町</w:t>
      </w:r>
    </w:p>
    <w:p w:rsidR="00753861" w:rsidRDefault="00753861" w:rsidP="00B62549">
      <w:pPr>
        <w:adjustRightInd w:val="0"/>
        <w:ind w:right="1470"/>
      </w:pPr>
      <w:r>
        <w:rPr>
          <w:rFonts w:hint="eastAsia"/>
        </w:rPr>
        <w:t xml:space="preserve">　　　　　　　　　　</w:t>
      </w:r>
    </w:p>
    <w:p w:rsidR="00753861" w:rsidRDefault="00753861" w:rsidP="00B62549">
      <w:pPr>
        <w:adjustRightInd w:val="0"/>
        <w:ind w:right="1470"/>
        <w:rPr>
          <w:rFonts w:hint="eastAsia"/>
        </w:rPr>
      </w:pPr>
      <w:r>
        <w:rPr>
          <w:rFonts w:hint="eastAsia"/>
        </w:rPr>
        <w:t xml:space="preserve">　　　　　　　　　　電話番号</w:t>
      </w:r>
    </w:p>
    <w:sectPr w:rsidR="00753861">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9F1" w:rsidRDefault="009119F1">
      <w:r>
        <w:separator/>
      </w:r>
    </w:p>
  </w:endnote>
  <w:endnote w:type="continuationSeparator" w:id="0">
    <w:p w:rsidR="009119F1" w:rsidRDefault="0091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9F1" w:rsidRDefault="009119F1">
      <w:r>
        <w:separator/>
      </w:r>
    </w:p>
  </w:footnote>
  <w:footnote w:type="continuationSeparator" w:id="0">
    <w:p w:rsidR="009119F1" w:rsidRDefault="009119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E9D"/>
    <w:rsid w:val="00012057"/>
    <w:rsid w:val="00012D43"/>
    <w:rsid w:val="00047FB7"/>
    <w:rsid w:val="00065C14"/>
    <w:rsid w:val="000812F1"/>
    <w:rsid w:val="00097310"/>
    <w:rsid w:val="000E26C8"/>
    <w:rsid w:val="001064C8"/>
    <w:rsid w:val="001625BB"/>
    <w:rsid w:val="00172B47"/>
    <w:rsid w:val="002A744F"/>
    <w:rsid w:val="002E3E9D"/>
    <w:rsid w:val="002F2E16"/>
    <w:rsid w:val="0031417B"/>
    <w:rsid w:val="0031565F"/>
    <w:rsid w:val="003424E5"/>
    <w:rsid w:val="003859B6"/>
    <w:rsid w:val="003A3153"/>
    <w:rsid w:val="003A6FE9"/>
    <w:rsid w:val="003F68BD"/>
    <w:rsid w:val="00446DA8"/>
    <w:rsid w:val="00447737"/>
    <w:rsid w:val="004576D7"/>
    <w:rsid w:val="0053197A"/>
    <w:rsid w:val="00582998"/>
    <w:rsid w:val="0059592D"/>
    <w:rsid w:val="005B08BA"/>
    <w:rsid w:val="005F1655"/>
    <w:rsid w:val="005F581C"/>
    <w:rsid w:val="00614A56"/>
    <w:rsid w:val="00676F48"/>
    <w:rsid w:val="00692926"/>
    <w:rsid w:val="006B31EF"/>
    <w:rsid w:val="006B68C0"/>
    <w:rsid w:val="006B73A9"/>
    <w:rsid w:val="006E7B3F"/>
    <w:rsid w:val="00753861"/>
    <w:rsid w:val="00763CB3"/>
    <w:rsid w:val="007D7AD1"/>
    <w:rsid w:val="0080539E"/>
    <w:rsid w:val="0082604D"/>
    <w:rsid w:val="00872EDD"/>
    <w:rsid w:val="00887E2A"/>
    <w:rsid w:val="009119F1"/>
    <w:rsid w:val="00917287"/>
    <w:rsid w:val="00961139"/>
    <w:rsid w:val="009619C0"/>
    <w:rsid w:val="009B3F1B"/>
    <w:rsid w:val="009D02F7"/>
    <w:rsid w:val="00A22F51"/>
    <w:rsid w:val="00A248C6"/>
    <w:rsid w:val="00AB2A3D"/>
    <w:rsid w:val="00AF41DF"/>
    <w:rsid w:val="00B062DF"/>
    <w:rsid w:val="00B56BFA"/>
    <w:rsid w:val="00B56D4E"/>
    <w:rsid w:val="00B62549"/>
    <w:rsid w:val="00BA4DE1"/>
    <w:rsid w:val="00BA74B3"/>
    <w:rsid w:val="00BF06DB"/>
    <w:rsid w:val="00C11398"/>
    <w:rsid w:val="00C743EA"/>
    <w:rsid w:val="00C8448C"/>
    <w:rsid w:val="00CA5414"/>
    <w:rsid w:val="00CC42B7"/>
    <w:rsid w:val="00DC1618"/>
    <w:rsid w:val="00E23FC8"/>
    <w:rsid w:val="00E67365"/>
    <w:rsid w:val="00EA09E1"/>
    <w:rsid w:val="00F1718F"/>
    <w:rsid w:val="00F17271"/>
    <w:rsid w:val="00F512B9"/>
    <w:rsid w:val="00F92A9B"/>
    <w:rsid w:val="00FA1B3A"/>
    <w:rsid w:val="00FD4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D12429A"/>
  <w15:chartTrackingRefBased/>
  <w15:docId w15:val="{73C62E79-1D95-4585-9CE5-DF65AEE2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table" w:styleId="a7">
    <w:name w:val="Table Grid"/>
    <w:basedOn w:val="a1"/>
    <w:rsid w:val="00887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54EE3-8264-419C-8FD1-90FBE94AD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様式.dot</Template>
  <TotalTime>1</TotalTime>
  <Pages>1</Pages>
  <Words>61</Words>
  <Characters>351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様式第2号(第5条関係)</vt:lpstr>
      <vt:lpstr>様式第2号(第5条関係)</vt:lpstr>
    </vt:vector>
  </TitlesOfParts>
  <Company/>
  <LinksUpToDate>false</LinksUpToDate>
  <CharactersWithSpaces>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様式第2号(第5条関係)</dc:title>
  <dc:subject/>
  <dc:creator>(株)ぎょうせい</dc:creator>
  <cp:keywords/>
  <dc:description/>
  <cp:lastModifiedBy> </cp:lastModifiedBy>
  <cp:revision>3</cp:revision>
  <cp:lastPrinted>1601-01-01T00:00:00Z</cp:lastPrinted>
  <dcterms:created xsi:type="dcterms:W3CDTF">2020-02-10T07:36:00Z</dcterms:created>
  <dcterms:modified xsi:type="dcterms:W3CDTF">2020-02-10T07:37:00Z</dcterms:modified>
</cp:coreProperties>
</file>