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9D" w:rsidRDefault="002E3E9D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="00887E2A">
        <w:rPr>
          <w:rFonts w:hint="eastAsia"/>
        </w:rPr>
        <w:t>1</w:t>
      </w:r>
      <w:r>
        <w:rPr>
          <w:rFonts w:hint="eastAsia"/>
        </w:rPr>
        <w:t>号(第</w:t>
      </w:r>
      <w:r w:rsidR="00887E2A">
        <w:rPr>
          <w:rFonts w:hint="eastAsia"/>
        </w:rPr>
        <w:t>3</w:t>
      </w:r>
      <w:r>
        <w:rPr>
          <w:rFonts w:hint="eastAsia"/>
        </w:rPr>
        <w:t>条関係)</w:t>
      </w:r>
    </w:p>
    <w:p w:rsidR="00B62549" w:rsidRDefault="00B62549" w:rsidP="00B62549">
      <w:pPr>
        <w:adjustRightInd w:val="0"/>
        <w:jc w:val="right"/>
        <w:rPr>
          <w:rFonts w:hint="eastAsia"/>
        </w:rPr>
      </w:pPr>
      <w:r w:rsidRPr="00EA09E1">
        <w:rPr>
          <w:rFonts w:hint="eastAsia"/>
          <w:spacing w:val="52"/>
          <w:kern w:val="0"/>
          <w:fitText w:val="2100" w:id="1810551296"/>
        </w:rPr>
        <w:t xml:space="preserve">　　年　月　</w:t>
      </w:r>
      <w:r w:rsidRPr="00EA09E1">
        <w:rPr>
          <w:rFonts w:hint="eastAsia"/>
          <w:spacing w:val="3"/>
          <w:kern w:val="0"/>
          <w:fitText w:val="2100" w:id="1810551296"/>
        </w:rPr>
        <w:t>日</w:t>
      </w:r>
      <w:r w:rsidR="00EA09E1">
        <w:rPr>
          <w:rFonts w:hint="eastAsia"/>
          <w:kern w:val="0"/>
        </w:rPr>
        <w:t xml:space="preserve">　</w:t>
      </w:r>
    </w:p>
    <w:p w:rsidR="00B62549" w:rsidRDefault="00B62549">
      <w:pPr>
        <w:adjustRightInd w:val="0"/>
      </w:pPr>
    </w:p>
    <w:p w:rsidR="00EA09E1" w:rsidRDefault="00EA09E1">
      <w:pPr>
        <w:adjustRightInd w:val="0"/>
        <w:rPr>
          <w:rFonts w:hint="eastAsia"/>
        </w:rPr>
      </w:pPr>
    </w:p>
    <w:p w:rsidR="00B62549" w:rsidRDefault="00B62549">
      <w:pPr>
        <w:adjustRightInd w:val="0"/>
      </w:pPr>
      <w:r>
        <w:rPr>
          <w:rFonts w:hint="eastAsia"/>
        </w:rPr>
        <w:t xml:space="preserve">　　　　　　　　　様</w:t>
      </w:r>
    </w:p>
    <w:p w:rsidR="00EA09E1" w:rsidRDefault="00EA09E1">
      <w:pPr>
        <w:adjustRightInd w:val="0"/>
        <w:rPr>
          <w:rFonts w:hint="eastAsia"/>
        </w:rPr>
      </w:pPr>
    </w:p>
    <w:p w:rsidR="00B62549" w:rsidRDefault="00887E2A" w:rsidP="00B62549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豊郷町長　　　　　　</w:t>
      </w:r>
      <w:r w:rsidR="00B62549">
        <w:rPr>
          <w:rFonts w:hint="eastAsia"/>
        </w:rPr>
        <w:t xml:space="preserve">　　　</w:t>
      </w:r>
    </w:p>
    <w:p w:rsidR="00B62549" w:rsidRDefault="00B62549">
      <w:pPr>
        <w:adjustRightInd w:val="0"/>
      </w:pPr>
    </w:p>
    <w:p w:rsidR="00EA09E1" w:rsidRDefault="00EA09E1">
      <w:pPr>
        <w:adjustRightInd w:val="0"/>
        <w:rPr>
          <w:rFonts w:hint="eastAsia"/>
        </w:rPr>
      </w:pPr>
    </w:p>
    <w:p w:rsidR="002E3E9D" w:rsidRDefault="00887E2A">
      <w:pPr>
        <w:adjustRightInd w:val="0"/>
        <w:jc w:val="center"/>
        <w:rPr>
          <w:rFonts w:hint="eastAsia"/>
        </w:rPr>
      </w:pPr>
      <w:r>
        <w:rPr>
          <w:rFonts w:hint="eastAsia"/>
        </w:rPr>
        <w:t>豊郷町保育士等再就職定着</w:t>
      </w:r>
      <w:r w:rsidR="00697744">
        <w:rPr>
          <w:rFonts w:hint="eastAsia"/>
        </w:rPr>
        <w:t>継続支援</w:t>
      </w:r>
      <w:r>
        <w:rPr>
          <w:rFonts w:hint="eastAsia"/>
        </w:rPr>
        <w:t>者登録申出書</w:t>
      </w:r>
    </w:p>
    <w:p w:rsidR="002E3E9D" w:rsidRDefault="002E3E9D">
      <w:pPr>
        <w:adjustRightInd w:val="0"/>
        <w:rPr>
          <w:rFonts w:hint="eastAsia"/>
        </w:rPr>
      </w:pPr>
    </w:p>
    <w:p w:rsidR="00B62549" w:rsidRDefault="00B62549">
      <w:pPr>
        <w:adjustRightInd w:val="0"/>
        <w:rPr>
          <w:rFonts w:hint="eastAsia"/>
        </w:rPr>
      </w:pPr>
    </w:p>
    <w:p w:rsidR="002E3E9D" w:rsidRDefault="00887E2A" w:rsidP="00887E2A">
      <w:pPr>
        <w:adjustRightInd w:val="0"/>
        <w:ind w:firstLineChars="100" w:firstLine="210"/>
      </w:pPr>
      <w:r>
        <w:rPr>
          <w:rFonts w:hint="eastAsia"/>
        </w:rPr>
        <w:t>豊郷町保育士等再就職定着</w:t>
      </w:r>
      <w:r w:rsidR="00697744">
        <w:rPr>
          <w:rFonts w:hint="eastAsia"/>
        </w:rPr>
        <w:t>継続支援</w:t>
      </w:r>
      <w:r>
        <w:rPr>
          <w:rFonts w:hint="eastAsia"/>
        </w:rPr>
        <w:t>金交付</w:t>
      </w:r>
      <w:r w:rsidR="005859D1">
        <w:rPr>
          <w:rFonts w:hint="eastAsia"/>
        </w:rPr>
        <w:t>要綱</w:t>
      </w:r>
      <w:r>
        <w:rPr>
          <w:rFonts w:hint="eastAsia"/>
        </w:rPr>
        <w:t>第</w:t>
      </w:r>
      <w:r w:rsidR="00884556">
        <w:rPr>
          <w:rFonts w:hint="eastAsia"/>
        </w:rPr>
        <w:t>3</w:t>
      </w:r>
      <w:r>
        <w:rPr>
          <w:rFonts w:hint="eastAsia"/>
        </w:rPr>
        <w:t>条の規定に基づき、交付金</w:t>
      </w:r>
      <w:r w:rsidR="00697744">
        <w:rPr>
          <w:rFonts w:hint="eastAsia"/>
        </w:rPr>
        <w:t>継続支援</w:t>
      </w:r>
      <w:r>
        <w:rPr>
          <w:rFonts w:hint="eastAsia"/>
        </w:rPr>
        <w:t>者としての登録を申し出ます。</w:t>
      </w:r>
    </w:p>
    <w:p w:rsidR="00887E2A" w:rsidRDefault="00887E2A" w:rsidP="00887E2A">
      <w:pPr>
        <w:adjustRightInd w:val="0"/>
        <w:ind w:firstLineChars="100" w:firstLine="210"/>
      </w:pPr>
    </w:p>
    <w:p w:rsidR="002E3E9D" w:rsidRDefault="002E3E9D" w:rsidP="00887E2A">
      <w:pPr>
        <w:adjustRightInd w:val="0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820"/>
      </w:tblGrid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jc w:val="center"/>
              <w:rPr>
                <w:rFonts w:hint="eastAsia"/>
              </w:rPr>
            </w:pPr>
            <w:r w:rsidRPr="003859B6">
              <w:rPr>
                <w:rFonts w:hint="eastAsia"/>
                <w:spacing w:val="840"/>
                <w:kern w:val="0"/>
                <w:fitText w:val="2100" w:id="2076931841"/>
              </w:rPr>
              <w:t>氏</w:t>
            </w:r>
            <w:r w:rsidRPr="003859B6">
              <w:rPr>
                <w:rFonts w:hint="eastAsia"/>
                <w:kern w:val="0"/>
                <w:fitText w:val="2100" w:id="2076931841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ind w:right="1470"/>
              <w:jc w:val="right"/>
              <w:rPr>
                <w:rFonts w:hint="eastAsia"/>
              </w:rPr>
            </w:pPr>
          </w:p>
        </w:tc>
      </w:tr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保育士登録または幼稚園教諭免許状を取得した日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養成施設の卒業もしくは保育士試験を合格した日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新たに勤務することとなった施設名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7E2A" w:rsidRDefault="00BA74B3" w:rsidP="003859B6">
            <w:pPr>
              <w:adjustRightInd w:val="0"/>
              <w:ind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勤務開始年月日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87E2A" w:rsidTr="003859B6">
        <w:trPr>
          <w:trHeight w:val="907"/>
        </w:trPr>
        <w:tc>
          <w:tcPr>
            <w:tcW w:w="3118" w:type="dxa"/>
            <w:shd w:val="clear" w:color="auto" w:fill="auto"/>
            <w:vAlign w:val="center"/>
          </w:tcPr>
          <w:p w:rsidR="00887E2A" w:rsidRDefault="00887E2A" w:rsidP="003859B6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820" w:type="dxa"/>
            <w:shd w:val="clear" w:color="auto" w:fill="auto"/>
          </w:tcPr>
          <w:p w:rsidR="00887E2A" w:rsidRDefault="00887E2A" w:rsidP="003859B6">
            <w:pPr>
              <w:adjustRightInd w:val="0"/>
              <w:ind w:left="630" w:right="178" w:hangingChars="300" w:hanging="630"/>
            </w:pPr>
            <w:r>
              <w:rPr>
                <w:rFonts w:hint="eastAsia"/>
              </w:rPr>
              <w:t>（１）勤務先及び就職年月日が記載された職務経歴書</w:t>
            </w:r>
          </w:p>
          <w:p w:rsidR="00EA09E1" w:rsidRDefault="00EA09E1" w:rsidP="003859B6">
            <w:pPr>
              <w:adjustRightInd w:val="0"/>
              <w:ind w:left="630" w:right="178" w:hangingChars="300" w:hanging="630"/>
            </w:pPr>
            <w:r>
              <w:rPr>
                <w:rFonts w:hint="eastAsia"/>
              </w:rPr>
              <w:t>（２）保育士等に係る資格等を有することを証する書類</w:t>
            </w:r>
          </w:p>
          <w:p w:rsidR="00EA09E1" w:rsidRDefault="00EA09E1" w:rsidP="003859B6">
            <w:pPr>
              <w:adjustRightInd w:val="0"/>
              <w:ind w:left="630" w:right="178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（３）再就職の場合、離職後</w:t>
            </w:r>
            <w:r w:rsidR="00697744">
              <w:rPr>
                <w:rFonts w:hint="eastAsia"/>
              </w:rPr>
              <w:t>6</w:t>
            </w:r>
            <w:r w:rsidR="00884556">
              <w:rPr>
                <w:rFonts w:hint="eastAsia"/>
              </w:rPr>
              <w:t>か</w:t>
            </w:r>
            <w:bookmarkStart w:id="0" w:name="_GoBack"/>
            <w:bookmarkEnd w:id="0"/>
            <w:r w:rsidR="00697744">
              <w:rPr>
                <w:rFonts w:hint="eastAsia"/>
              </w:rPr>
              <w:t>月</w:t>
            </w:r>
            <w:r>
              <w:rPr>
                <w:rFonts w:hint="eastAsia"/>
              </w:rPr>
              <w:t>以上経過したことを証する書類</w:t>
            </w:r>
          </w:p>
          <w:p w:rsidR="00EA09E1" w:rsidRDefault="00EA09E1" w:rsidP="003859B6">
            <w:pPr>
              <w:adjustRightInd w:val="0"/>
              <w:ind w:right="178"/>
              <w:rPr>
                <w:rFonts w:hint="eastAsia"/>
              </w:rPr>
            </w:pPr>
          </w:p>
        </w:tc>
      </w:tr>
    </w:tbl>
    <w:p w:rsidR="002E3E9D" w:rsidRDefault="002E3E9D" w:rsidP="00B62549">
      <w:pPr>
        <w:adjustRightInd w:val="0"/>
        <w:ind w:right="1470"/>
        <w:rPr>
          <w:rFonts w:hint="eastAsia"/>
        </w:rPr>
      </w:pPr>
    </w:p>
    <w:sectPr w:rsidR="002E3E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6F" w:rsidRDefault="001E036F">
      <w:r>
        <w:separator/>
      </w:r>
    </w:p>
  </w:endnote>
  <w:endnote w:type="continuationSeparator" w:id="0">
    <w:p w:rsidR="001E036F" w:rsidRDefault="001E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6F" w:rsidRDefault="001E036F">
      <w:r>
        <w:separator/>
      </w:r>
    </w:p>
  </w:footnote>
  <w:footnote w:type="continuationSeparator" w:id="0">
    <w:p w:rsidR="001E036F" w:rsidRDefault="001E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9D"/>
    <w:rsid w:val="00012057"/>
    <w:rsid w:val="00012D43"/>
    <w:rsid w:val="00047FB7"/>
    <w:rsid w:val="00065C14"/>
    <w:rsid w:val="00097310"/>
    <w:rsid w:val="000E26C8"/>
    <w:rsid w:val="001064C8"/>
    <w:rsid w:val="001625BB"/>
    <w:rsid w:val="00172B47"/>
    <w:rsid w:val="001E036F"/>
    <w:rsid w:val="002E3E9D"/>
    <w:rsid w:val="002F2E16"/>
    <w:rsid w:val="0031565F"/>
    <w:rsid w:val="003424E5"/>
    <w:rsid w:val="003859B6"/>
    <w:rsid w:val="003A3153"/>
    <w:rsid w:val="003A6FE9"/>
    <w:rsid w:val="003F68BD"/>
    <w:rsid w:val="00446DA8"/>
    <w:rsid w:val="004576D7"/>
    <w:rsid w:val="0053197A"/>
    <w:rsid w:val="00582998"/>
    <w:rsid w:val="005859D1"/>
    <w:rsid w:val="0059592D"/>
    <w:rsid w:val="005B08BA"/>
    <w:rsid w:val="005F1655"/>
    <w:rsid w:val="005F581C"/>
    <w:rsid w:val="00676F48"/>
    <w:rsid w:val="00692926"/>
    <w:rsid w:val="00697744"/>
    <w:rsid w:val="006B31EF"/>
    <w:rsid w:val="006B68C0"/>
    <w:rsid w:val="006B73A9"/>
    <w:rsid w:val="006E7B3F"/>
    <w:rsid w:val="00763CB3"/>
    <w:rsid w:val="007D7AD1"/>
    <w:rsid w:val="0080539E"/>
    <w:rsid w:val="0082604D"/>
    <w:rsid w:val="00872EDD"/>
    <w:rsid w:val="00884556"/>
    <w:rsid w:val="00887E2A"/>
    <w:rsid w:val="00917287"/>
    <w:rsid w:val="00961139"/>
    <w:rsid w:val="009B3F1B"/>
    <w:rsid w:val="00A22F51"/>
    <w:rsid w:val="00A248C6"/>
    <w:rsid w:val="00AB2A3D"/>
    <w:rsid w:val="00AF41DF"/>
    <w:rsid w:val="00B062DF"/>
    <w:rsid w:val="00B56BFA"/>
    <w:rsid w:val="00B56D4E"/>
    <w:rsid w:val="00B62549"/>
    <w:rsid w:val="00B832EF"/>
    <w:rsid w:val="00BA4DE1"/>
    <w:rsid w:val="00BA74B3"/>
    <w:rsid w:val="00BF06DB"/>
    <w:rsid w:val="00C11398"/>
    <w:rsid w:val="00C8448C"/>
    <w:rsid w:val="00CA5414"/>
    <w:rsid w:val="00CC42B7"/>
    <w:rsid w:val="00CD36D1"/>
    <w:rsid w:val="00DC1618"/>
    <w:rsid w:val="00E23FC8"/>
    <w:rsid w:val="00EA09E1"/>
    <w:rsid w:val="00EB210E"/>
    <w:rsid w:val="00F1718F"/>
    <w:rsid w:val="00F17271"/>
    <w:rsid w:val="00F92A9B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B3CF8"/>
  <w15:chartTrackingRefBased/>
  <w15:docId w15:val="{80B1A55C-6FBA-4EFA-8FCC-64E8FD81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11FE-945D-44D4-AC4E-0B2AE62C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 </cp:lastModifiedBy>
  <cp:revision>3</cp:revision>
  <cp:lastPrinted>1601-01-01T00:00:00Z</cp:lastPrinted>
  <dcterms:created xsi:type="dcterms:W3CDTF">2020-02-10T07:34:00Z</dcterms:created>
  <dcterms:modified xsi:type="dcterms:W3CDTF">2020-02-10T07:34:00Z</dcterms:modified>
</cp:coreProperties>
</file>