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2D8" w:rsidRPr="00E96A20" w:rsidRDefault="005B22D8" w:rsidP="005B22D8">
      <w:pPr>
        <w:rPr>
          <w:rFonts w:hAnsi="ＭＳ 明朝" w:hint="eastAsia"/>
          <w:sz w:val="24"/>
          <w:szCs w:val="24"/>
        </w:rPr>
      </w:pPr>
      <w:r w:rsidRPr="00E96A20">
        <w:rPr>
          <w:rFonts w:hAnsi="ＭＳ 明朝" w:hint="eastAsia"/>
          <w:sz w:val="24"/>
          <w:szCs w:val="24"/>
        </w:rPr>
        <w:t>様式第１号</w:t>
      </w:r>
      <w:r w:rsidR="00171102" w:rsidRPr="00E96A20">
        <w:rPr>
          <w:rFonts w:hAnsi="ＭＳ 明朝" w:hint="eastAsia"/>
          <w:sz w:val="24"/>
          <w:szCs w:val="24"/>
        </w:rPr>
        <w:t>(第</w:t>
      </w:r>
      <w:r w:rsidR="00BC3087" w:rsidRPr="00E96A20">
        <w:rPr>
          <w:rFonts w:hAnsi="ＭＳ 明朝" w:hint="eastAsia"/>
          <w:sz w:val="24"/>
          <w:szCs w:val="24"/>
        </w:rPr>
        <w:t>４</w:t>
      </w:r>
      <w:r w:rsidR="00171102" w:rsidRPr="00E96A20">
        <w:rPr>
          <w:rFonts w:hAnsi="ＭＳ 明朝" w:hint="eastAsia"/>
          <w:sz w:val="24"/>
          <w:szCs w:val="24"/>
        </w:rPr>
        <w:t>条関係)</w:t>
      </w:r>
    </w:p>
    <w:p w:rsidR="002E6B4D" w:rsidRPr="00E96A20" w:rsidRDefault="00250C48" w:rsidP="00F27637">
      <w:pPr>
        <w:jc w:val="center"/>
        <w:rPr>
          <w:rFonts w:hAnsi="ＭＳ 明朝" w:hint="eastAsia"/>
          <w:spacing w:val="10"/>
          <w:sz w:val="24"/>
          <w:szCs w:val="24"/>
        </w:rPr>
      </w:pPr>
      <w:r>
        <w:rPr>
          <w:rFonts w:hAnsi="ＭＳ 明朝" w:hint="eastAsia"/>
          <w:sz w:val="24"/>
          <w:szCs w:val="24"/>
        </w:rPr>
        <w:t>豊郷町補聴器購入費助成</w:t>
      </w:r>
      <w:r w:rsidR="00BC3087" w:rsidRPr="00E96A20">
        <w:rPr>
          <w:rFonts w:hAnsi="ＭＳ 明朝" w:hint="eastAsia"/>
          <w:sz w:val="24"/>
          <w:szCs w:val="24"/>
        </w:rPr>
        <w:t>申請書</w:t>
      </w:r>
    </w:p>
    <w:p w:rsidR="00035F2A" w:rsidRPr="00E96A20" w:rsidRDefault="00035F2A" w:rsidP="00F27637">
      <w:pPr>
        <w:jc w:val="center"/>
        <w:rPr>
          <w:rFonts w:hAnsi="ＭＳ 明朝"/>
          <w:spacing w:val="10"/>
          <w:sz w:val="24"/>
          <w:szCs w:val="24"/>
        </w:rPr>
      </w:pPr>
    </w:p>
    <w:p w:rsidR="002E6B4D" w:rsidRPr="00E96A20" w:rsidRDefault="002E6B4D" w:rsidP="002E6B4D">
      <w:pPr>
        <w:spacing w:line="540" w:lineRule="exact"/>
        <w:jc w:val="right"/>
        <w:rPr>
          <w:rFonts w:hAnsi="ＭＳ 明朝"/>
          <w:sz w:val="24"/>
          <w:szCs w:val="24"/>
        </w:rPr>
      </w:pPr>
      <w:r w:rsidRPr="00E96A20">
        <w:rPr>
          <w:rFonts w:hAnsi="ＭＳ 明朝" w:hint="eastAsia"/>
          <w:sz w:val="24"/>
          <w:szCs w:val="24"/>
        </w:rPr>
        <w:t>年　　月　　日</w:t>
      </w:r>
    </w:p>
    <w:p w:rsidR="00035F2A" w:rsidRPr="00E96A20" w:rsidRDefault="00517946" w:rsidP="00B018ED">
      <w:pPr>
        <w:ind w:firstLineChars="100" w:firstLine="235"/>
        <w:rPr>
          <w:rFonts w:hAnsi="ＭＳ 明朝" w:hint="eastAsia"/>
          <w:sz w:val="24"/>
          <w:szCs w:val="24"/>
        </w:rPr>
      </w:pPr>
      <w:r w:rsidRPr="00E96A20">
        <w:rPr>
          <w:rFonts w:hAnsi="ＭＳ 明朝" w:hint="eastAsia"/>
          <w:sz w:val="24"/>
          <w:szCs w:val="24"/>
        </w:rPr>
        <w:t>豊郷</w:t>
      </w:r>
      <w:r w:rsidR="00F428E0" w:rsidRPr="00E96A20">
        <w:rPr>
          <w:rFonts w:hAnsi="ＭＳ 明朝" w:hint="eastAsia"/>
          <w:sz w:val="24"/>
          <w:szCs w:val="24"/>
        </w:rPr>
        <w:t>町</w:t>
      </w:r>
      <w:r w:rsidR="002E6B4D" w:rsidRPr="00E96A20">
        <w:rPr>
          <w:rFonts w:hAnsi="ＭＳ 明朝" w:hint="eastAsia"/>
          <w:sz w:val="24"/>
          <w:szCs w:val="24"/>
        </w:rPr>
        <w:t>長</w:t>
      </w:r>
      <w:r w:rsidR="00C81CD1" w:rsidRPr="00E96A20">
        <w:rPr>
          <w:rFonts w:hAnsi="ＭＳ 明朝" w:hint="eastAsia"/>
          <w:sz w:val="24"/>
          <w:szCs w:val="24"/>
        </w:rPr>
        <w:t xml:space="preserve">          </w:t>
      </w:r>
      <w:r w:rsidR="00FF5C68" w:rsidRPr="00E96A20">
        <w:rPr>
          <w:rFonts w:hAnsi="ＭＳ 明朝" w:hint="eastAsia"/>
          <w:sz w:val="24"/>
          <w:szCs w:val="24"/>
        </w:rPr>
        <w:t xml:space="preserve">　様</w:t>
      </w:r>
      <w:r w:rsidR="00396969" w:rsidRPr="00E96A20">
        <w:rPr>
          <w:rFonts w:hAnsi="ＭＳ 明朝" w:hint="eastAsia"/>
          <w:sz w:val="24"/>
          <w:szCs w:val="24"/>
        </w:rPr>
        <w:t xml:space="preserve">　</w:t>
      </w:r>
    </w:p>
    <w:p w:rsidR="001B734F" w:rsidRPr="00E96A20" w:rsidRDefault="00FF5C68" w:rsidP="00035F2A">
      <w:pPr>
        <w:ind w:firstLineChars="1000" w:firstLine="2351"/>
        <w:rPr>
          <w:rFonts w:hAnsi="ＭＳ 明朝" w:hint="eastAsia"/>
          <w:sz w:val="24"/>
          <w:szCs w:val="24"/>
        </w:rPr>
      </w:pPr>
      <w:r w:rsidRPr="00E96A20">
        <w:rPr>
          <w:rFonts w:hAnsi="ＭＳ 明朝" w:hint="eastAsia"/>
          <w:sz w:val="24"/>
          <w:szCs w:val="24"/>
        </w:rPr>
        <w:t xml:space="preserve">　</w:t>
      </w:r>
      <w:r w:rsidR="00396969" w:rsidRPr="00E96A20">
        <w:rPr>
          <w:rFonts w:hAnsi="ＭＳ 明朝" w:hint="eastAsia"/>
          <w:sz w:val="24"/>
          <w:szCs w:val="24"/>
        </w:rPr>
        <w:t xml:space="preserve">　　</w:t>
      </w:r>
      <w:r w:rsidR="002E6B4D" w:rsidRPr="00E96A20">
        <w:rPr>
          <w:rFonts w:hAnsi="ＭＳ 明朝" w:hint="eastAsia"/>
          <w:sz w:val="24"/>
          <w:szCs w:val="24"/>
        </w:rPr>
        <w:t>申請者</w:t>
      </w:r>
    </w:p>
    <w:p w:rsidR="002E6B4D" w:rsidRPr="00E96A20" w:rsidRDefault="00396969" w:rsidP="00FF4933">
      <w:pPr>
        <w:spacing w:line="720" w:lineRule="exact"/>
        <w:rPr>
          <w:rFonts w:hAnsi="ＭＳ 明朝"/>
          <w:sz w:val="24"/>
          <w:szCs w:val="24"/>
        </w:rPr>
      </w:pPr>
      <w:r w:rsidRPr="00E96A20">
        <w:rPr>
          <w:rFonts w:hAnsi="ＭＳ 明朝" w:hint="eastAsia"/>
          <w:sz w:val="24"/>
          <w:szCs w:val="24"/>
        </w:rPr>
        <w:t xml:space="preserve">　　　　　　　　　　　　　　　　　</w:t>
      </w:r>
      <w:r w:rsidR="002E6B4D" w:rsidRPr="00E96A20">
        <w:rPr>
          <w:rFonts w:hAnsi="ＭＳ 明朝" w:hint="eastAsia"/>
          <w:sz w:val="24"/>
          <w:szCs w:val="24"/>
        </w:rPr>
        <w:t xml:space="preserve">住所　</w:t>
      </w:r>
      <w:r w:rsidR="00F428E0" w:rsidRPr="00E96A20">
        <w:rPr>
          <w:rFonts w:hAnsi="ＭＳ 明朝" w:hint="eastAsia"/>
          <w:sz w:val="24"/>
          <w:szCs w:val="24"/>
        </w:rPr>
        <w:t xml:space="preserve">　　　　</w:t>
      </w:r>
      <w:r w:rsidR="00517946" w:rsidRPr="00E96A20">
        <w:rPr>
          <w:rFonts w:hAnsi="ＭＳ 明朝" w:hint="eastAsia"/>
          <w:sz w:val="24"/>
          <w:szCs w:val="24"/>
          <w:u w:val="single"/>
        </w:rPr>
        <w:t>豊郷</w:t>
      </w:r>
      <w:r w:rsidR="008A7547">
        <w:rPr>
          <w:rFonts w:hAnsi="ＭＳ 明朝" w:hint="eastAsia"/>
          <w:sz w:val="24"/>
          <w:szCs w:val="24"/>
          <w:u w:val="single"/>
        </w:rPr>
        <w:t xml:space="preserve">町　　</w:t>
      </w:r>
      <w:r w:rsidR="00F428E0" w:rsidRPr="00E96A20">
        <w:rPr>
          <w:rFonts w:hAnsi="ＭＳ 明朝" w:hint="eastAsia"/>
          <w:sz w:val="24"/>
          <w:szCs w:val="24"/>
          <w:u w:val="single"/>
        </w:rPr>
        <w:t xml:space="preserve">　　　　　</w:t>
      </w:r>
      <w:r w:rsidRPr="00E96A20">
        <w:rPr>
          <w:rFonts w:hAnsi="ＭＳ 明朝" w:hint="eastAsia"/>
          <w:sz w:val="24"/>
          <w:szCs w:val="24"/>
          <w:u w:val="single"/>
        </w:rPr>
        <w:t xml:space="preserve">　　　　　　</w:t>
      </w:r>
    </w:p>
    <w:p w:rsidR="002E6B4D" w:rsidRPr="00E96A20" w:rsidRDefault="001B734F" w:rsidP="00FF4933">
      <w:pPr>
        <w:spacing w:line="720" w:lineRule="exact"/>
        <w:rPr>
          <w:rFonts w:hAnsi="ＭＳ 明朝" w:hint="eastAsia"/>
          <w:sz w:val="24"/>
          <w:szCs w:val="24"/>
        </w:rPr>
      </w:pPr>
      <w:r w:rsidRPr="00E96A20">
        <w:rPr>
          <w:rFonts w:hAnsi="ＭＳ 明朝" w:hint="eastAsia"/>
          <w:sz w:val="24"/>
          <w:szCs w:val="24"/>
        </w:rPr>
        <w:t xml:space="preserve">　　　</w:t>
      </w:r>
      <w:r w:rsidR="00035F2A" w:rsidRPr="00E96A20">
        <w:rPr>
          <w:rFonts w:hAnsi="ＭＳ 明朝" w:hint="eastAsia"/>
          <w:sz w:val="24"/>
          <w:szCs w:val="24"/>
        </w:rPr>
        <w:t xml:space="preserve">　　　　　　　　　　　　</w:t>
      </w:r>
      <w:r w:rsidR="009E58CD" w:rsidRPr="00E96A20">
        <w:rPr>
          <w:rFonts w:hAnsi="ＭＳ 明朝" w:hint="eastAsia"/>
          <w:sz w:val="24"/>
          <w:szCs w:val="24"/>
        </w:rPr>
        <w:t xml:space="preserve">　</w:t>
      </w:r>
      <w:r w:rsidR="00035F2A" w:rsidRPr="00E96A20">
        <w:rPr>
          <w:rFonts w:hAnsi="ＭＳ 明朝" w:hint="eastAsia"/>
          <w:sz w:val="24"/>
          <w:szCs w:val="24"/>
        </w:rPr>
        <w:t xml:space="preserve">　</w:t>
      </w:r>
      <w:r w:rsidR="002E6B4D" w:rsidRPr="00E96A20">
        <w:rPr>
          <w:rFonts w:hAnsi="ＭＳ 明朝" w:hint="eastAsia"/>
          <w:sz w:val="24"/>
          <w:szCs w:val="24"/>
        </w:rPr>
        <w:t>氏名</w:t>
      </w:r>
      <w:r w:rsidR="004C4EAD" w:rsidRPr="00E96A20">
        <w:rPr>
          <w:rFonts w:hAnsi="ＭＳ 明朝" w:hint="eastAsia"/>
          <w:sz w:val="24"/>
          <w:szCs w:val="24"/>
        </w:rPr>
        <w:t xml:space="preserve">　　　　　</w:t>
      </w:r>
      <w:r w:rsidR="009E58CD" w:rsidRPr="00E96A20">
        <w:rPr>
          <w:rFonts w:hAnsi="ＭＳ 明朝" w:hint="eastAsia"/>
          <w:sz w:val="24"/>
          <w:szCs w:val="24"/>
          <w:u w:val="single"/>
        </w:rPr>
        <w:t xml:space="preserve">　</w:t>
      </w:r>
      <w:r w:rsidR="004C4EAD" w:rsidRPr="00E96A20">
        <w:rPr>
          <w:rFonts w:hAnsi="ＭＳ 明朝" w:hint="eastAsia"/>
          <w:sz w:val="24"/>
          <w:szCs w:val="24"/>
          <w:u w:val="single"/>
        </w:rPr>
        <w:t xml:space="preserve">　</w:t>
      </w:r>
      <w:r w:rsidR="00C350B8" w:rsidRPr="00E96A20">
        <w:rPr>
          <w:rFonts w:hAnsi="ＭＳ 明朝" w:hint="eastAsia"/>
          <w:sz w:val="24"/>
          <w:szCs w:val="24"/>
          <w:u w:val="single"/>
        </w:rPr>
        <w:t xml:space="preserve">　　</w:t>
      </w:r>
      <w:r w:rsidR="00035F2A" w:rsidRPr="00E96A20">
        <w:rPr>
          <w:rFonts w:hAnsi="ＭＳ 明朝" w:hint="eastAsia"/>
          <w:sz w:val="24"/>
          <w:szCs w:val="24"/>
          <w:u w:val="single"/>
        </w:rPr>
        <w:t xml:space="preserve"> </w:t>
      </w:r>
      <w:r w:rsidR="00C350B8" w:rsidRPr="00E96A20">
        <w:rPr>
          <w:rFonts w:hAnsi="ＭＳ 明朝" w:hint="eastAsia"/>
          <w:sz w:val="24"/>
          <w:szCs w:val="24"/>
          <w:u w:val="single"/>
        </w:rPr>
        <w:t xml:space="preserve">　　</w:t>
      </w:r>
      <w:r w:rsidR="009E58CD" w:rsidRPr="00E96A20">
        <w:rPr>
          <w:rFonts w:hAnsi="ＭＳ 明朝" w:hint="eastAsia"/>
          <w:sz w:val="24"/>
          <w:szCs w:val="24"/>
          <w:u w:val="single"/>
        </w:rPr>
        <w:t xml:space="preserve">　　</w:t>
      </w:r>
      <w:r w:rsidR="002E6B4D" w:rsidRPr="00E96A20">
        <w:rPr>
          <w:rFonts w:hAnsi="ＭＳ 明朝" w:hint="eastAsia"/>
          <w:sz w:val="24"/>
          <w:szCs w:val="24"/>
          <w:u w:val="single"/>
        </w:rPr>
        <w:t xml:space="preserve">　　　　　　</w:t>
      </w:r>
      <w:r w:rsidR="00A35E92">
        <w:rPr>
          <w:rFonts w:hAnsi="ＭＳ 明朝" w:hint="eastAsia"/>
          <w:sz w:val="24"/>
          <w:szCs w:val="24"/>
          <w:u w:val="single"/>
        </w:rPr>
        <w:t xml:space="preserve">　 </w:t>
      </w:r>
    </w:p>
    <w:p w:rsidR="00AD40ED" w:rsidRPr="00E96A20" w:rsidRDefault="009E58CD" w:rsidP="00FF4933">
      <w:pPr>
        <w:spacing w:line="720" w:lineRule="exact"/>
        <w:rPr>
          <w:rFonts w:hAnsi="ＭＳ 明朝" w:hint="eastAsia"/>
          <w:sz w:val="24"/>
          <w:szCs w:val="24"/>
        </w:rPr>
      </w:pPr>
      <w:r w:rsidRPr="00E96A20">
        <w:rPr>
          <w:rFonts w:hAnsi="ＭＳ 明朝" w:hint="eastAsia"/>
          <w:sz w:val="24"/>
          <w:szCs w:val="24"/>
        </w:rPr>
        <w:t xml:space="preserve">　　　　　　　</w:t>
      </w:r>
      <w:r w:rsidR="002E6B4D" w:rsidRPr="00E96A20">
        <w:rPr>
          <w:rFonts w:hAnsi="ＭＳ 明朝" w:hint="eastAsia"/>
          <w:sz w:val="24"/>
          <w:szCs w:val="24"/>
        </w:rPr>
        <w:t xml:space="preserve">　</w:t>
      </w:r>
      <w:r w:rsidRPr="00E96A20">
        <w:rPr>
          <w:rFonts w:hAnsi="ＭＳ 明朝" w:hint="eastAsia"/>
          <w:sz w:val="24"/>
          <w:szCs w:val="24"/>
        </w:rPr>
        <w:t xml:space="preserve">　　　　　</w:t>
      </w:r>
      <w:r w:rsidR="002E6B4D" w:rsidRPr="00E96A20">
        <w:rPr>
          <w:rFonts w:hAnsi="ＭＳ 明朝" w:hint="eastAsia"/>
          <w:sz w:val="24"/>
          <w:szCs w:val="24"/>
        </w:rPr>
        <w:t xml:space="preserve">　　　　電話　</w:t>
      </w:r>
      <w:r w:rsidRPr="00E96A20">
        <w:rPr>
          <w:rFonts w:hAnsi="ＭＳ 明朝" w:hint="eastAsia"/>
          <w:sz w:val="24"/>
          <w:szCs w:val="24"/>
        </w:rPr>
        <w:t xml:space="preserve">　</w:t>
      </w:r>
      <w:r w:rsidR="002E6B4D" w:rsidRPr="00E96A20">
        <w:rPr>
          <w:rFonts w:hAnsi="ＭＳ 明朝" w:hint="eastAsia"/>
          <w:sz w:val="24"/>
          <w:szCs w:val="24"/>
        </w:rPr>
        <w:t xml:space="preserve">　　　</w:t>
      </w:r>
      <w:r w:rsidR="00C350B8" w:rsidRPr="00E96A20">
        <w:rPr>
          <w:rFonts w:hAnsi="ＭＳ 明朝" w:hint="eastAsia"/>
          <w:sz w:val="24"/>
          <w:szCs w:val="24"/>
          <w:u w:val="single"/>
        </w:rPr>
        <w:t xml:space="preserve">　　</w:t>
      </w:r>
      <w:r w:rsidR="002E6B4D" w:rsidRPr="00E96A20">
        <w:rPr>
          <w:rFonts w:hAnsi="ＭＳ 明朝" w:hint="eastAsia"/>
          <w:sz w:val="24"/>
          <w:szCs w:val="24"/>
          <w:u w:val="single"/>
        </w:rPr>
        <w:t xml:space="preserve">　</w:t>
      </w:r>
      <w:r w:rsidR="00C350B8" w:rsidRPr="00E96A20">
        <w:rPr>
          <w:rFonts w:hAnsi="ＭＳ 明朝" w:hint="eastAsia"/>
          <w:sz w:val="24"/>
          <w:szCs w:val="24"/>
          <w:u w:val="single"/>
        </w:rPr>
        <w:t xml:space="preserve">　　</w:t>
      </w:r>
      <w:r w:rsidR="002E6B4D" w:rsidRPr="00E96A20">
        <w:rPr>
          <w:rFonts w:hAnsi="ＭＳ 明朝" w:hint="eastAsia"/>
          <w:sz w:val="24"/>
          <w:szCs w:val="24"/>
          <w:u w:val="single"/>
        </w:rPr>
        <w:t xml:space="preserve">－　　　　</w:t>
      </w:r>
      <w:r w:rsidR="00396969" w:rsidRPr="00E96A20">
        <w:rPr>
          <w:rFonts w:hAnsi="ＭＳ 明朝" w:hint="eastAsia"/>
          <w:sz w:val="24"/>
          <w:szCs w:val="24"/>
          <w:u w:val="single"/>
        </w:rPr>
        <w:t xml:space="preserve">　　　　　　</w:t>
      </w:r>
    </w:p>
    <w:p w:rsidR="00204718" w:rsidRPr="00E96A20" w:rsidRDefault="00CB3234" w:rsidP="00AD5805">
      <w:pPr>
        <w:snapToGrid w:val="0"/>
        <w:spacing w:line="288" w:lineRule="auto"/>
        <w:ind w:firstLineChars="100" w:firstLine="235"/>
        <w:rPr>
          <w:rFonts w:hAnsi="ＭＳ 明朝" w:hint="eastAsia"/>
          <w:sz w:val="24"/>
          <w:szCs w:val="24"/>
        </w:rPr>
      </w:pPr>
      <w:r w:rsidRPr="00E96A20">
        <w:rPr>
          <w:rFonts w:hAnsi="ＭＳ 明朝" w:hint="eastAsia"/>
          <w:sz w:val="24"/>
          <w:szCs w:val="24"/>
        </w:rPr>
        <w:t>私は、</w:t>
      </w:r>
      <w:r w:rsidR="004C4EAD" w:rsidRPr="00E96A20">
        <w:rPr>
          <w:rFonts w:hAnsi="ＭＳ 明朝" w:hint="eastAsia"/>
          <w:sz w:val="24"/>
          <w:szCs w:val="24"/>
        </w:rPr>
        <w:t>豊郷町補聴器購入費の助成を受けたいので、次のとおり申請します。</w:t>
      </w:r>
    </w:p>
    <w:p w:rsidR="00701F05" w:rsidRPr="00E96A20" w:rsidRDefault="00701F05" w:rsidP="00701F05">
      <w:pPr>
        <w:wordWrap w:val="0"/>
        <w:overflowPunct w:val="0"/>
        <w:autoSpaceDE/>
        <w:autoSpaceDN/>
        <w:adjustRightInd/>
        <w:spacing w:line="300" w:lineRule="auto"/>
        <w:textAlignment w:val="auto"/>
        <w:rPr>
          <w:rFonts w:hint="eastAsia"/>
          <w:sz w:val="24"/>
          <w:szCs w:val="24"/>
        </w:rPr>
      </w:pPr>
      <w:r w:rsidRPr="00E96A20">
        <w:rPr>
          <w:rFonts w:hint="eastAsia"/>
          <w:sz w:val="24"/>
          <w:szCs w:val="24"/>
        </w:rPr>
        <w:t>豊郷町</w:t>
      </w:r>
      <w:r w:rsidR="00BC0ECC" w:rsidRPr="00E96A20">
        <w:rPr>
          <w:rFonts w:hAnsi="ＭＳ 明朝" w:hint="eastAsia"/>
          <w:sz w:val="24"/>
          <w:szCs w:val="24"/>
        </w:rPr>
        <w:t>補聴器購入費助成</w:t>
      </w:r>
      <w:r w:rsidR="00194BF4">
        <w:rPr>
          <w:rFonts w:hAnsi="ＭＳ 明朝" w:hint="eastAsia"/>
          <w:sz w:val="24"/>
          <w:szCs w:val="24"/>
        </w:rPr>
        <w:t>事業実施</w:t>
      </w:r>
      <w:r w:rsidR="00BC0ECC" w:rsidRPr="00E96A20">
        <w:rPr>
          <w:rFonts w:hAnsi="ＭＳ 明朝" w:hint="eastAsia"/>
          <w:sz w:val="24"/>
          <w:szCs w:val="24"/>
        </w:rPr>
        <w:t>要綱</w:t>
      </w:r>
      <w:r w:rsidRPr="00E96A20">
        <w:rPr>
          <w:rFonts w:hint="eastAsia"/>
          <w:sz w:val="24"/>
          <w:szCs w:val="24"/>
        </w:rPr>
        <w:t>に基づく</w:t>
      </w:r>
      <w:r w:rsidR="00BC0ECC" w:rsidRPr="00E96A20">
        <w:rPr>
          <w:rFonts w:hint="eastAsia"/>
          <w:sz w:val="24"/>
          <w:szCs w:val="24"/>
        </w:rPr>
        <w:t>補聴器</w:t>
      </w:r>
      <w:r w:rsidRPr="00E96A20">
        <w:rPr>
          <w:rFonts w:hint="eastAsia"/>
          <w:sz w:val="24"/>
          <w:szCs w:val="24"/>
        </w:rPr>
        <w:t>を購入したいので、</w:t>
      </w:r>
      <w:r w:rsidR="00BC0ECC" w:rsidRPr="00E96A20">
        <w:rPr>
          <w:rFonts w:hint="eastAsia"/>
          <w:sz w:val="24"/>
          <w:szCs w:val="24"/>
        </w:rPr>
        <w:t>豊郷町</w:t>
      </w:r>
      <w:r w:rsidR="00BC0ECC" w:rsidRPr="00E96A20">
        <w:rPr>
          <w:rFonts w:hAnsi="ＭＳ 明朝" w:hint="eastAsia"/>
          <w:sz w:val="24"/>
          <w:szCs w:val="24"/>
        </w:rPr>
        <w:t>補聴器購入費助成</w:t>
      </w:r>
      <w:r w:rsidR="00194BF4">
        <w:rPr>
          <w:rFonts w:hAnsi="ＭＳ 明朝" w:hint="eastAsia"/>
          <w:sz w:val="24"/>
          <w:szCs w:val="24"/>
        </w:rPr>
        <w:t>事業実施</w:t>
      </w:r>
      <w:r w:rsidR="007710A2">
        <w:rPr>
          <w:rFonts w:hAnsi="ＭＳ 明朝" w:hint="eastAsia"/>
          <w:sz w:val="24"/>
          <w:szCs w:val="24"/>
        </w:rPr>
        <w:t>要綱</w:t>
      </w:r>
      <w:r w:rsidRPr="00E96A20">
        <w:rPr>
          <w:rFonts w:hint="eastAsia"/>
          <w:sz w:val="24"/>
          <w:szCs w:val="24"/>
        </w:rPr>
        <w:t>第</w:t>
      </w:r>
      <w:r w:rsidR="00FC46E8">
        <w:rPr>
          <w:rFonts w:hint="eastAsia"/>
          <w:sz w:val="24"/>
          <w:szCs w:val="24"/>
        </w:rPr>
        <w:t>４</w:t>
      </w:r>
      <w:r w:rsidRPr="00E96A20">
        <w:rPr>
          <w:rFonts w:hint="eastAsia"/>
          <w:sz w:val="24"/>
          <w:szCs w:val="24"/>
        </w:rPr>
        <w:t>条</w:t>
      </w:r>
      <w:r w:rsidR="00FC46E8">
        <w:rPr>
          <w:rFonts w:hint="eastAsia"/>
          <w:sz w:val="24"/>
          <w:szCs w:val="24"/>
        </w:rPr>
        <w:t>の</w:t>
      </w:r>
      <w:r w:rsidRPr="00E96A20">
        <w:rPr>
          <w:rFonts w:hint="eastAsia"/>
          <w:sz w:val="24"/>
          <w:szCs w:val="24"/>
        </w:rPr>
        <w:t>規定により、関係書類を添えて申請します。</w:t>
      </w:r>
    </w:p>
    <w:p w:rsidR="00204718" w:rsidRPr="00E96A20" w:rsidRDefault="00204718" w:rsidP="00AD5805">
      <w:pPr>
        <w:snapToGrid w:val="0"/>
        <w:spacing w:line="288" w:lineRule="auto"/>
        <w:ind w:firstLineChars="100" w:firstLine="235"/>
        <w:rPr>
          <w:rFonts w:hAnsi="ＭＳ 明朝" w:hint="eastAsia"/>
          <w:sz w:val="24"/>
          <w:szCs w:val="24"/>
        </w:rPr>
      </w:pPr>
    </w:p>
    <w:p w:rsidR="00BC0ECC" w:rsidRPr="00E96A20" w:rsidRDefault="00FC46E8" w:rsidP="00BC0ECC">
      <w:pPr>
        <w:wordWrap w:val="0"/>
        <w:overflowPunct w:val="0"/>
        <w:autoSpaceDE/>
        <w:autoSpaceDN/>
        <w:adjustRightInd/>
        <w:spacing w:line="300" w:lineRule="auto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記　</w:t>
      </w:r>
    </w:p>
    <w:p w:rsidR="00BC0ECC" w:rsidRPr="00E96A20" w:rsidRDefault="00BC0ECC" w:rsidP="00BC0ECC">
      <w:pPr>
        <w:wordWrap w:val="0"/>
        <w:overflowPunct w:val="0"/>
        <w:autoSpaceDE/>
        <w:autoSpaceDN/>
        <w:adjustRightInd/>
        <w:spacing w:line="300" w:lineRule="auto"/>
        <w:textAlignment w:val="auto"/>
        <w:rPr>
          <w:rFonts w:hint="eastAsia"/>
          <w:sz w:val="24"/>
          <w:szCs w:val="24"/>
        </w:rPr>
      </w:pPr>
    </w:p>
    <w:p w:rsidR="00BC0ECC" w:rsidRPr="00E96A20" w:rsidRDefault="00556BFC" w:rsidP="00BC0ECC">
      <w:pPr>
        <w:wordWrap w:val="0"/>
        <w:overflowPunct w:val="0"/>
        <w:autoSpaceDE/>
        <w:autoSpaceDN/>
        <w:adjustRightInd/>
        <w:spacing w:line="300" w:lineRule="auto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助成</w:t>
      </w:r>
      <w:r w:rsidR="00BC0ECC" w:rsidRPr="00E96A20">
        <w:rPr>
          <w:rFonts w:hint="eastAsia"/>
          <w:sz w:val="24"/>
          <w:szCs w:val="24"/>
        </w:rPr>
        <w:t xml:space="preserve">金申請額　</w:t>
      </w:r>
      <w:r w:rsidR="00BC0ECC" w:rsidRPr="00E96A20">
        <w:rPr>
          <w:rFonts w:hint="eastAsia"/>
          <w:sz w:val="24"/>
          <w:szCs w:val="24"/>
          <w:u w:val="dotted"/>
        </w:rPr>
        <w:t xml:space="preserve">　　　　　　　　　円</w:t>
      </w:r>
    </w:p>
    <w:p w:rsidR="00BC0ECC" w:rsidRPr="00E96A20" w:rsidRDefault="00BC0ECC" w:rsidP="00BC0ECC">
      <w:pPr>
        <w:wordWrap w:val="0"/>
        <w:overflowPunct w:val="0"/>
        <w:autoSpaceDE/>
        <w:autoSpaceDN/>
        <w:adjustRightInd/>
        <w:spacing w:line="300" w:lineRule="auto"/>
        <w:textAlignment w:val="auto"/>
        <w:rPr>
          <w:sz w:val="24"/>
          <w:szCs w:val="24"/>
        </w:rPr>
      </w:pPr>
      <w:r w:rsidRPr="00E96A20">
        <w:rPr>
          <w:rFonts w:hint="eastAsia"/>
          <w:sz w:val="24"/>
          <w:szCs w:val="24"/>
        </w:rPr>
        <w:t>【関係書類】</w:t>
      </w:r>
    </w:p>
    <w:p w:rsidR="00AF5B86" w:rsidRDefault="00E96A20" w:rsidP="00E96A20">
      <w:pPr>
        <w:wordWrap w:val="0"/>
        <w:overflowPunct w:val="0"/>
        <w:autoSpaceDE/>
        <w:autoSpaceDN/>
        <w:adjustRightInd/>
        <w:spacing w:line="300" w:lineRule="auto"/>
        <w:textAlignment w:val="auto"/>
        <w:rPr>
          <w:rFonts w:hint="eastAsia"/>
          <w:sz w:val="24"/>
          <w:szCs w:val="24"/>
        </w:rPr>
      </w:pPr>
      <w:r w:rsidRPr="00E96A20">
        <w:rPr>
          <w:rFonts w:hint="eastAsia"/>
          <w:sz w:val="24"/>
          <w:szCs w:val="24"/>
        </w:rPr>
        <w:t xml:space="preserve">　　１</w:t>
      </w:r>
      <w:r w:rsidR="002F331B">
        <w:rPr>
          <w:rFonts w:hint="eastAsia"/>
          <w:sz w:val="24"/>
          <w:szCs w:val="24"/>
        </w:rPr>
        <w:t xml:space="preserve">　</w:t>
      </w:r>
      <w:r w:rsidR="00992071">
        <w:rPr>
          <w:rFonts w:hint="eastAsia"/>
          <w:sz w:val="24"/>
          <w:szCs w:val="24"/>
        </w:rPr>
        <w:t>補聴器購入費に係る領収書</w:t>
      </w:r>
    </w:p>
    <w:p w:rsidR="001B7059" w:rsidRDefault="002F331B" w:rsidP="00E96A20">
      <w:pPr>
        <w:wordWrap w:val="0"/>
        <w:overflowPunct w:val="0"/>
        <w:autoSpaceDE/>
        <w:autoSpaceDN/>
        <w:adjustRightInd/>
        <w:spacing w:line="300" w:lineRule="auto"/>
        <w:textAlignment w:val="auto"/>
        <w:rPr>
          <w:rFonts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</w:t>
      </w:r>
      <w:r w:rsidR="00317E00">
        <w:rPr>
          <w:rFonts w:hAnsi="ＭＳ 明朝" w:hint="eastAsia"/>
          <w:sz w:val="24"/>
          <w:szCs w:val="24"/>
        </w:rPr>
        <w:t>医師意見書</w:t>
      </w:r>
    </w:p>
    <w:p w:rsidR="00290A8F" w:rsidRDefault="00290A8F" w:rsidP="00E96A20">
      <w:pPr>
        <w:wordWrap w:val="0"/>
        <w:overflowPunct w:val="0"/>
        <w:autoSpaceDE/>
        <w:autoSpaceDN/>
        <w:adjustRightInd/>
        <w:spacing w:line="300" w:lineRule="auto"/>
        <w:textAlignment w:val="auto"/>
        <w:rPr>
          <w:rFonts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３　請求者本人の通帳の写し</w:t>
      </w:r>
    </w:p>
    <w:p w:rsidR="00992071" w:rsidRDefault="00992071" w:rsidP="00CF58E4">
      <w:pPr>
        <w:spacing w:line="240" w:lineRule="exact"/>
        <w:rPr>
          <w:rFonts w:hAnsi="ＭＳ 明朝" w:hint="eastAsia"/>
          <w:sz w:val="24"/>
          <w:szCs w:val="24"/>
          <w:u w:val="single"/>
        </w:rPr>
      </w:pPr>
    </w:p>
    <w:p w:rsidR="001A330F" w:rsidRDefault="001A330F" w:rsidP="00CF58E4">
      <w:pPr>
        <w:spacing w:line="240" w:lineRule="exact"/>
        <w:rPr>
          <w:rFonts w:hAnsi="ＭＳ 明朝"/>
          <w:sz w:val="24"/>
          <w:szCs w:val="24"/>
        </w:rPr>
      </w:pPr>
    </w:p>
    <w:sectPr w:rsidR="001A330F" w:rsidSect="00EF59D4">
      <w:footerReference w:type="default" r:id="rId8"/>
      <w:type w:val="continuous"/>
      <w:pgSz w:w="11907" w:h="16840" w:code="9"/>
      <w:pgMar w:top="1134" w:right="1134" w:bottom="567" w:left="1134" w:header="0" w:footer="0" w:gutter="0"/>
      <w:cols w:space="425"/>
      <w:docGrid w:type="linesAndChars" w:linePitch="289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A33" w:rsidRDefault="00004A33">
      <w:r>
        <w:separator/>
      </w:r>
    </w:p>
  </w:endnote>
  <w:endnote w:type="continuationSeparator" w:id="0">
    <w:p w:rsidR="00004A33" w:rsidRDefault="0000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CFF" w:rsidRDefault="00345CFF" w:rsidP="00044F5D">
    <w:pPr>
      <w:spacing w:line="14" w:lineRule="exac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A33" w:rsidRDefault="00004A33">
      <w:r>
        <w:separator/>
      </w:r>
    </w:p>
  </w:footnote>
  <w:footnote w:type="continuationSeparator" w:id="0">
    <w:p w:rsidR="00004A33" w:rsidRDefault="0000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812"/>
    <w:multiLevelType w:val="hybridMultilevel"/>
    <w:tmpl w:val="92F89686"/>
    <w:lvl w:ilvl="0" w:tplc="A36AAA1C">
      <w:start w:val="1"/>
      <w:numFmt w:val="decimal"/>
      <w:lvlText w:val="%1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" w15:restartNumberingAfterBreak="0">
    <w:nsid w:val="516010AC"/>
    <w:multiLevelType w:val="hybridMultilevel"/>
    <w:tmpl w:val="07F48592"/>
    <w:lvl w:ilvl="0" w:tplc="5344B31E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567E7850"/>
    <w:multiLevelType w:val="hybridMultilevel"/>
    <w:tmpl w:val="E0C0B120"/>
    <w:lvl w:ilvl="0" w:tplc="D996E9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9C3F7A"/>
    <w:multiLevelType w:val="hybridMultilevel"/>
    <w:tmpl w:val="6F0E0394"/>
    <w:lvl w:ilvl="0" w:tplc="84DEA4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1303819">
    <w:abstractNumId w:val="2"/>
  </w:num>
  <w:num w:numId="2" w16cid:durableId="238054491">
    <w:abstractNumId w:val="1"/>
  </w:num>
  <w:num w:numId="3" w16cid:durableId="1002977571">
    <w:abstractNumId w:val="3"/>
  </w:num>
  <w:num w:numId="4" w16cid:durableId="55728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205"/>
  <w:drawingGridVerticalSpacing w:val="289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202E"/>
    <w:rsid w:val="00004A33"/>
    <w:rsid w:val="00004F0D"/>
    <w:rsid w:val="00035F2A"/>
    <w:rsid w:val="00044F5D"/>
    <w:rsid w:val="0005202E"/>
    <w:rsid w:val="000538A9"/>
    <w:rsid w:val="00062A41"/>
    <w:rsid w:val="00064FA5"/>
    <w:rsid w:val="0006620D"/>
    <w:rsid w:val="00077EA7"/>
    <w:rsid w:val="00077F84"/>
    <w:rsid w:val="00081949"/>
    <w:rsid w:val="0008211F"/>
    <w:rsid w:val="00083912"/>
    <w:rsid w:val="00095A44"/>
    <w:rsid w:val="000A0D2F"/>
    <w:rsid w:val="000A52B0"/>
    <w:rsid w:val="000D6406"/>
    <w:rsid w:val="000F607E"/>
    <w:rsid w:val="00107347"/>
    <w:rsid w:val="001101C8"/>
    <w:rsid w:val="001115A7"/>
    <w:rsid w:val="00112F5C"/>
    <w:rsid w:val="00125B73"/>
    <w:rsid w:val="00134381"/>
    <w:rsid w:val="00147C9C"/>
    <w:rsid w:val="00161534"/>
    <w:rsid w:val="001710E9"/>
    <w:rsid w:val="00171102"/>
    <w:rsid w:val="00174023"/>
    <w:rsid w:val="001834C6"/>
    <w:rsid w:val="001924B6"/>
    <w:rsid w:val="00194BF4"/>
    <w:rsid w:val="001A330F"/>
    <w:rsid w:val="001B161B"/>
    <w:rsid w:val="001B7059"/>
    <w:rsid w:val="001B734F"/>
    <w:rsid w:val="001C5D46"/>
    <w:rsid w:val="001D00CF"/>
    <w:rsid w:val="001D0E47"/>
    <w:rsid w:val="001E37A5"/>
    <w:rsid w:val="001E4FE3"/>
    <w:rsid w:val="0020347C"/>
    <w:rsid w:val="00204718"/>
    <w:rsid w:val="00215618"/>
    <w:rsid w:val="00215F65"/>
    <w:rsid w:val="002246DF"/>
    <w:rsid w:val="00227583"/>
    <w:rsid w:val="002307B4"/>
    <w:rsid w:val="002330D9"/>
    <w:rsid w:val="002425A0"/>
    <w:rsid w:val="002502F0"/>
    <w:rsid w:val="00250C48"/>
    <w:rsid w:val="00281234"/>
    <w:rsid w:val="00281ABA"/>
    <w:rsid w:val="00281FDA"/>
    <w:rsid w:val="00282209"/>
    <w:rsid w:val="00290A8F"/>
    <w:rsid w:val="002A288A"/>
    <w:rsid w:val="002C2B53"/>
    <w:rsid w:val="002D0F23"/>
    <w:rsid w:val="002D1AD1"/>
    <w:rsid w:val="002D3B3D"/>
    <w:rsid w:val="002D58EF"/>
    <w:rsid w:val="002E4262"/>
    <w:rsid w:val="002E6B4D"/>
    <w:rsid w:val="002F331B"/>
    <w:rsid w:val="002F5086"/>
    <w:rsid w:val="00311B72"/>
    <w:rsid w:val="0031681E"/>
    <w:rsid w:val="00317E00"/>
    <w:rsid w:val="00320E43"/>
    <w:rsid w:val="00325E4A"/>
    <w:rsid w:val="003350ED"/>
    <w:rsid w:val="00345CFF"/>
    <w:rsid w:val="0034634F"/>
    <w:rsid w:val="003535AC"/>
    <w:rsid w:val="0035371A"/>
    <w:rsid w:val="003603FB"/>
    <w:rsid w:val="003655A8"/>
    <w:rsid w:val="0037525B"/>
    <w:rsid w:val="0037754E"/>
    <w:rsid w:val="003850B2"/>
    <w:rsid w:val="00396969"/>
    <w:rsid w:val="003A7207"/>
    <w:rsid w:val="003B3ACF"/>
    <w:rsid w:val="003B7DA1"/>
    <w:rsid w:val="003C5DE3"/>
    <w:rsid w:val="003D3F2B"/>
    <w:rsid w:val="003E0523"/>
    <w:rsid w:val="00413554"/>
    <w:rsid w:val="00414470"/>
    <w:rsid w:val="00414CDC"/>
    <w:rsid w:val="00433BD0"/>
    <w:rsid w:val="00442CA4"/>
    <w:rsid w:val="00452898"/>
    <w:rsid w:val="00453A76"/>
    <w:rsid w:val="0045582C"/>
    <w:rsid w:val="00460982"/>
    <w:rsid w:val="004617CA"/>
    <w:rsid w:val="00463650"/>
    <w:rsid w:val="00470305"/>
    <w:rsid w:val="0047267C"/>
    <w:rsid w:val="004751ED"/>
    <w:rsid w:val="004B02B6"/>
    <w:rsid w:val="004B3E7D"/>
    <w:rsid w:val="004B53AC"/>
    <w:rsid w:val="004C3463"/>
    <w:rsid w:val="004C4EAD"/>
    <w:rsid w:val="004D4465"/>
    <w:rsid w:val="004D535F"/>
    <w:rsid w:val="004E13F6"/>
    <w:rsid w:val="004E6827"/>
    <w:rsid w:val="00510781"/>
    <w:rsid w:val="00517946"/>
    <w:rsid w:val="0053358F"/>
    <w:rsid w:val="005431C8"/>
    <w:rsid w:val="00554FE8"/>
    <w:rsid w:val="00556BFC"/>
    <w:rsid w:val="005775E9"/>
    <w:rsid w:val="00590A83"/>
    <w:rsid w:val="00593554"/>
    <w:rsid w:val="005A0C3F"/>
    <w:rsid w:val="005B1F8E"/>
    <w:rsid w:val="005B22D8"/>
    <w:rsid w:val="005C1971"/>
    <w:rsid w:val="005C383B"/>
    <w:rsid w:val="005C4491"/>
    <w:rsid w:val="005C6A4D"/>
    <w:rsid w:val="005C7E7D"/>
    <w:rsid w:val="005D1A02"/>
    <w:rsid w:val="0060088C"/>
    <w:rsid w:val="00614728"/>
    <w:rsid w:val="006148D1"/>
    <w:rsid w:val="006157E2"/>
    <w:rsid w:val="00620290"/>
    <w:rsid w:val="00620EC0"/>
    <w:rsid w:val="00652BA9"/>
    <w:rsid w:val="00652D76"/>
    <w:rsid w:val="006666F8"/>
    <w:rsid w:val="00674597"/>
    <w:rsid w:val="00683F4E"/>
    <w:rsid w:val="00685F0E"/>
    <w:rsid w:val="00687592"/>
    <w:rsid w:val="00687C97"/>
    <w:rsid w:val="0069148C"/>
    <w:rsid w:val="006A228C"/>
    <w:rsid w:val="006C0DCE"/>
    <w:rsid w:val="006C34F6"/>
    <w:rsid w:val="006D51F4"/>
    <w:rsid w:val="006E0B31"/>
    <w:rsid w:val="006F0B41"/>
    <w:rsid w:val="006F4C5A"/>
    <w:rsid w:val="0070187C"/>
    <w:rsid w:val="00701F05"/>
    <w:rsid w:val="00711DEE"/>
    <w:rsid w:val="007176B5"/>
    <w:rsid w:val="00731A34"/>
    <w:rsid w:val="0073720E"/>
    <w:rsid w:val="00740543"/>
    <w:rsid w:val="0074259B"/>
    <w:rsid w:val="007710A2"/>
    <w:rsid w:val="00784B9F"/>
    <w:rsid w:val="007B128C"/>
    <w:rsid w:val="007B66A1"/>
    <w:rsid w:val="007C522F"/>
    <w:rsid w:val="007C76F6"/>
    <w:rsid w:val="007C7E89"/>
    <w:rsid w:val="007D2381"/>
    <w:rsid w:val="007D2D43"/>
    <w:rsid w:val="007D4591"/>
    <w:rsid w:val="007E51B3"/>
    <w:rsid w:val="007F09C1"/>
    <w:rsid w:val="007F2EE3"/>
    <w:rsid w:val="007F3AD7"/>
    <w:rsid w:val="00800729"/>
    <w:rsid w:val="00810EDD"/>
    <w:rsid w:val="00822BCF"/>
    <w:rsid w:val="0084655A"/>
    <w:rsid w:val="00863267"/>
    <w:rsid w:val="008666AB"/>
    <w:rsid w:val="00877526"/>
    <w:rsid w:val="008811FF"/>
    <w:rsid w:val="008842BB"/>
    <w:rsid w:val="00891B25"/>
    <w:rsid w:val="0089384E"/>
    <w:rsid w:val="008A0C18"/>
    <w:rsid w:val="008A7547"/>
    <w:rsid w:val="008B56B1"/>
    <w:rsid w:val="008B614E"/>
    <w:rsid w:val="008E0CFE"/>
    <w:rsid w:val="008E301B"/>
    <w:rsid w:val="008F5751"/>
    <w:rsid w:val="008F60BA"/>
    <w:rsid w:val="00935E04"/>
    <w:rsid w:val="009375D0"/>
    <w:rsid w:val="0094782B"/>
    <w:rsid w:val="00962371"/>
    <w:rsid w:val="00971167"/>
    <w:rsid w:val="00971403"/>
    <w:rsid w:val="00972B57"/>
    <w:rsid w:val="00984F9F"/>
    <w:rsid w:val="00992071"/>
    <w:rsid w:val="00993C49"/>
    <w:rsid w:val="009A1686"/>
    <w:rsid w:val="009A49B0"/>
    <w:rsid w:val="009B1E89"/>
    <w:rsid w:val="009D0691"/>
    <w:rsid w:val="009E4A76"/>
    <w:rsid w:val="009E58CD"/>
    <w:rsid w:val="009F05EF"/>
    <w:rsid w:val="00A11E2F"/>
    <w:rsid w:val="00A15C87"/>
    <w:rsid w:val="00A2640D"/>
    <w:rsid w:val="00A33B1F"/>
    <w:rsid w:val="00A35E92"/>
    <w:rsid w:val="00A4106F"/>
    <w:rsid w:val="00A53399"/>
    <w:rsid w:val="00A62821"/>
    <w:rsid w:val="00A7074C"/>
    <w:rsid w:val="00A707AB"/>
    <w:rsid w:val="00A84647"/>
    <w:rsid w:val="00A85541"/>
    <w:rsid w:val="00AC0B1E"/>
    <w:rsid w:val="00AD097D"/>
    <w:rsid w:val="00AD40ED"/>
    <w:rsid w:val="00AD5805"/>
    <w:rsid w:val="00AE58C3"/>
    <w:rsid w:val="00AF5054"/>
    <w:rsid w:val="00AF5B86"/>
    <w:rsid w:val="00B018ED"/>
    <w:rsid w:val="00B135E8"/>
    <w:rsid w:val="00B17396"/>
    <w:rsid w:val="00B322C1"/>
    <w:rsid w:val="00B340A1"/>
    <w:rsid w:val="00B36844"/>
    <w:rsid w:val="00B6183A"/>
    <w:rsid w:val="00B676D2"/>
    <w:rsid w:val="00B87232"/>
    <w:rsid w:val="00B8760F"/>
    <w:rsid w:val="00B96337"/>
    <w:rsid w:val="00B96D59"/>
    <w:rsid w:val="00BA432D"/>
    <w:rsid w:val="00BB15B4"/>
    <w:rsid w:val="00BB5106"/>
    <w:rsid w:val="00BB589A"/>
    <w:rsid w:val="00BC0ECC"/>
    <w:rsid w:val="00BC3087"/>
    <w:rsid w:val="00BC3D26"/>
    <w:rsid w:val="00BD24DE"/>
    <w:rsid w:val="00BD5158"/>
    <w:rsid w:val="00BE2BA3"/>
    <w:rsid w:val="00BE5642"/>
    <w:rsid w:val="00BF3535"/>
    <w:rsid w:val="00BF3A5E"/>
    <w:rsid w:val="00C14649"/>
    <w:rsid w:val="00C34A70"/>
    <w:rsid w:val="00C350B8"/>
    <w:rsid w:val="00C54F43"/>
    <w:rsid w:val="00C6326A"/>
    <w:rsid w:val="00C643FD"/>
    <w:rsid w:val="00C70E86"/>
    <w:rsid w:val="00C71A7D"/>
    <w:rsid w:val="00C73377"/>
    <w:rsid w:val="00C801DB"/>
    <w:rsid w:val="00C8020E"/>
    <w:rsid w:val="00C81B65"/>
    <w:rsid w:val="00C81CD1"/>
    <w:rsid w:val="00C86642"/>
    <w:rsid w:val="00C86825"/>
    <w:rsid w:val="00C87EB5"/>
    <w:rsid w:val="00C901F1"/>
    <w:rsid w:val="00CA07AA"/>
    <w:rsid w:val="00CA4778"/>
    <w:rsid w:val="00CA6A98"/>
    <w:rsid w:val="00CA769E"/>
    <w:rsid w:val="00CB126B"/>
    <w:rsid w:val="00CB3234"/>
    <w:rsid w:val="00CB7645"/>
    <w:rsid w:val="00CC0233"/>
    <w:rsid w:val="00CD051A"/>
    <w:rsid w:val="00CD54BD"/>
    <w:rsid w:val="00CD7A94"/>
    <w:rsid w:val="00CE0CD4"/>
    <w:rsid w:val="00CF58E4"/>
    <w:rsid w:val="00D01EA0"/>
    <w:rsid w:val="00D0371F"/>
    <w:rsid w:val="00D047E5"/>
    <w:rsid w:val="00D1117E"/>
    <w:rsid w:val="00D125D6"/>
    <w:rsid w:val="00D23DBD"/>
    <w:rsid w:val="00D35C8A"/>
    <w:rsid w:val="00D374A0"/>
    <w:rsid w:val="00D42321"/>
    <w:rsid w:val="00D65817"/>
    <w:rsid w:val="00D80637"/>
    <w:rsid w:val="00D809F5"/>
    <w:rsid w:val="00D874AF"/>
    <w:rsid w:val="00D919C9"/>
    <w:rsid w:val="00DA53F0"/>
    <w:rsid w:val="00DA7F10"/>
    <w:rsid w:val="00DB0AAB"/>
    <w:rsid w:val="00DC1681"/>
    <w:rsid w:val="00DC5C4E"/>
    <w:rsid w:val="00DD2702"/>
    <w:rsid w:val="00DF5447"/>
    <w:rsid w:val="00DF74CC"/>
    <w:rsid w:val="00E020BF"/>
    <w:rsid w:val="00E0542F"/>
    <w:rsid w:val="00E13C59"/>
    <w:rsid w:val="00E161FB"/>
    <w:rsid w:val="00E2120A"/>
    <w:rsid w:val="00E2257E"/>
    <w:rsid w:val="00E22B13"/>
    <w:rsid w:val="00E266BD"/>
    <w:rsid w:val="00E54D17"/>
    <w:rsid w:val="00E67656"/>
    <w:rsid w:val="00E67ED9"/>
    <w:rsid w:val="00E7311E"/>
    <w:rsid w:val="00E8357F"/>
    <w:rsid w:val="00E851FC"/>
    <w:rsid w:val="00E9156B"/>
    <w:rsid w:val="00E94559"/>
    <w:rsid w:val="00E9506F"/>
    <w:rsid w:val="00E96A20"/>
    <w:rsid w:val="00ED3543"/>
    <w:rsid w:val="00ED71A2"/>
    <w:rsid w:val="00EE586D"/>
    <w:rsid w:val="00EF59D4"/>
    <w:rsid w:val="00F151BA"/>
    <w:rsid w:val="00F24C5E"/>
    <w:rsid w:val="00F2589F"/>
    <w:rsid w:val="00F27637"/>
    <w:rsid w:val="00F428E0"/>
    <w:rsid w:val="00F50935"/>
    <w:rsid w:val="00F52B5B"/>
    <w:rsid w:val="00F65D09"/>
    <w:rsid w:val="00FA5523"/>
    <w:rsid w:val="00FA5BB8"/>
    <w:rsid w:val="00FB2446"/>
    <w:rsid w:val="00FC1CB8"/>
    <w:rsid w:val="00FC3F6E"/>
    <w:rsid w:val="00FC46E8"/>
    <w:rsid w:val="00FF4933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65FAC7-B5B1-4B81-AE40-FB77B1E3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styleId="a6">
    <w:name w:val="Hyperlink"/>
    <w:rsid w:val="00DD2702"/>
    <w:rPr>
      <w:color w:val="0000FF"/>
      <w:u w:val="single"/>
    </w:rPr>
  </w:style>
  <w:style w:type="paragraph" w:styleId="Web">
    <w:name w:val="Normal (Web)"/>
    <w:basedOn w:val="a"/>
    <w:rsid w:val="00DD2702"/>
    <w:pPr>
      <w:widowControl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7">
    <w:name w:val="Balloon Text"/>
    <w:basedOn w:val="a"/>
    <w:semiHidden/>
    <w:rsid w:val="00BD24D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935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color w:val="222222"/>
      <w:kern w:val="0"/>
      <w:sz w:val="24"/>
      <w:szCs w:val="24"/>
    </w:rPr>
  </w:style>
  <w:style w:type="paragraph" w:customStyle="1" w:styleId="a8">
    <w:name w:val="一太郎"/>
    <w:rsid w:val="00D1117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明朝" w:cs="ＭＳ 明朝"/>
      <w:sz w:val="21"/>
      <w:szCs w:val="21"/>
    </w:rPr>
  </w:style>
  <w:style w:type="table" w:styleId="a9">
    <w:name w:val="Table Grid"/>
    <w:basedOn w:val="a1"/>
    <w:rsid w:val="004B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83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742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517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141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880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68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429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81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4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7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5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4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9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050926&#38263;&#27996;&#2406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F3DE-0A36-4E27-83E7-AB697B57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050926長浜市（縦）.dot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</vt:lpstr>
      <vt:lpstr>件名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山崎</dc:creator>
  <cp:keywords/>
  <cp:lastModifiedBy>Hidenori Suzuki</cp:lastModifiedBy>
  <cp:revision>2</cp:revision>
  <cp:lastPrinted>2018-03-20T05:21:00Z</cp:lastPrinted>
  <dcterms:created xsi:type="dcterms:W3CDTF">2025-09-14T11:09:00Z</dcterms:created>
  <dcterms:modified xsi:type="dcterms:W3CDTF">2025-09-14T11:09:00Z</dcterms:modified>
</cp:coreProperties>
</file>