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91" w:rsidRDefault="001E5591">
      <w:bookmarkStart w:id="0" w:name="_GoBack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  <w:bookmarkEnd w:id="0"/>
    </w:p>
    <w:p w:rsidR="001E5591" w:rsidRDefault="001E5591"/>
    <w:p w:rsidR="001E5591" w:rsidRDefault="001E5591">
      <w:pPr>
        <w:jc w:val="center"/>
      </w:pPr>
      <w:r>
        <w:rPr>
          <w:rFonts w:hint="eastAsia"/>
        </w:rPr>
        <w:t>従業員名簿</w:t>
      </w:r>
    </w:p>
    <w:p w:rsidR="001E5591" w:rsidRDefault="001E55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268"/>
        <w:gridCol w:w="2757"/>
        <w:gridCol w:w="1064"/>
        <w:gridCol w:w="2268"/>
      </w:tblGrid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1E5591" w:rsidRDefault="001E559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4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7" w:type="dxa"/>
            <w:vAlign w:val="center"/>
          </w:tcPr>
          <w:p w:rsidR="001E5591" w:rsidRDefault="001E5591">
            <w:pPr>
              <w:jc w:val="center"/>
            </w:pPr>
            <w:r>
              <w:rPr>
                <w:rFonts w:hint="eastAsia"/>
              </w:rPr>
              <w:t>業務に関係のある取得資格</w:t>
            </w:r>
          </w:p>
          <w:p w:rsidR="001E5591" w:rsidRDefault="001E5591">
            <w:pPr>
              <w:jc w:val="center"/>
            </w:pPr>
            <w:r>
              <w:t>(</w:t>
            </w:r>
            <w:r>
              <w:rPr>
                <w:rFonts w:hint="eastAsia"/>
              </w:rPr>
              <w:t>運転免許証等</w:t>
            </w:r>
            <w:r>
              <w:t>)</w:t>
            </w:r>
          </w:p>
        </w:tc>
        <w:tc>
          <w:tcPr>
            <w:tcW w:w="3332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</w:tbl>
    <w:p w:rsidR="001E5591" w:rsidRDefault="001E55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268"/>
        <w:gridCol w:w="2757"/>
        <w:gridCol w:w="1064"/>
        <w:gridCol w:w="2268"/>
      </w:tblGrid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1E5591" w:rsidRDefault="001E559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4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7" w:type="dxa"/>
            <w:vAlign w:val="center"/>
          </w:tcPr>
          <w:p w:rsidR="001E5591" w:rsidRDefault="001E5591">
            <w:pPr>
              <w:jc w:val="center"/>
            </w:pPr>
            <w:r>
              <w:rPr>
                <w:rFonts w:hint="eastAsia"/>
              </w:rPr>
              <w:t>業務に関係のある取得資格</w:t>
            </w:r>
          </w:p>
          <w:p w:rsidR="001E5591" w:rsidRDefault="001E5591">
            <w:pPr>
              <w:jc w:val="center"/>
            </w:pPr>
            <w:r>
              <w:t>(</w:t>
            </w:r>
            <w:r>
              <w:rPr>
                <w:rFonts w:hint="eastAsia"/>
              </w:rPr>
              <w:t>運転免許証等</w:t>
            </w:r>
            <w:r>
              <w:t>)</w:t>
            </w:r>
          </w:p>
        </w:tc>
        <w:tc>
          <w:tcPr>
            <w:tcW w:w="3332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</w:tbl>
    <w:p w:rsidR="001E5591" w:rsidRDefault="001E55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268"/>
        <w:gridCol w:w="2757"/>
        <w:gridCol w:w="1064"/>
        <w:gridCol w:w="2268"/>
      </w:tblGrid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1E5591" w:rsidRDefault="001E559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4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7" w:type="dxa"/>
            <w:vAlign w:val="center"/>
          </w:tcPr>
          <w:p w:rsidR="001E5591" w:rsidRDefault="001E5591">
            <w:pPr>
              <w:jc w:val="center"/>
            </w:pPr>
            <w:r>
              <w:rPr>
                <w:rFonts w:hint="eastAsia"/>
              </w:rPr>
              <w:t>業務に関係のある取得資格</w:t>
            </w:r>
          </w:p>
          <w:p w:rsidR="001E5591" w:rsidRDefault="001E5591">
            <w:pPr>
              <w:jc w:val="center"/>
            </w:pPr>
            <w:r>
              <w:t>(</w:t>
            </w:r>
            <w:r>
              <w:rPr>
                <w:rFonts w:hint="eastAsia"/>
              </w:rPr>
              <w:t>運転免許証等</w:t>
            </w:r>
            <w:r>
              <w:t>)</w:t>
            </w:r>
          </w:p>
        </w:tc>
        <w:tc>
          <w:tcPr>
            <w:tcW w:w="3332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</w:tbl>
    <w:p w:rsidR="001E5591" w:rsidRDefault="001E55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268"/>
        <w:gridCol w:w="2757"/>
        <w:gridCol w:w="1064"/>
        <w:gridCol w:w="2268"/>
      </w:tblGrid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1E5591" w:rsidRDefault="001E559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4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7" w:type="dxa"/>
            <w:vAlign w:val="center"/>
          </w:tcPr>
          <w:p w:rsidR="001E5591" w:rsidRDefault="001E5591">
            <w:pPr>
              <w:jc w:val="center"/>
            </w:pPr>
            <w:r>
              <w:rPr>
                <w:rFonts w:hint="eastAsia"/>
              </w:rPr>
              <w:t>業務に関係のある取得資格</w:t>
            </w:r>
          </w:p>
          <w:p w:rsidR="001E5591" w:rsidRDefault="001E5591">
            <w:pPr>
              <w:jc w:val="center"/>
            </w:pPr>
            <w:r>
              <w:t>(</w:t>
            </w:r>
            <w:r>
              <w:rPr>
                <w:rFonts w:hint="eastAsia"/>
              </w:rPr>
              <w:t>運転免許証等</w:t>
            </w:r>
            <w:r>
              <w:t>)</w:t>
            </w:r>
          </w:p>
        </w:tc>
        <w:tc>
          <w:tcPr>
            <w:tcW w:w="3332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</w:tbl>
    <w:p w:rsidR="001E5591" w:rsidRDefault="001E55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2268"/>
        <w:gridCol w:w="2757"/>
        <w:gridCol w:w="1064"/>
        <w:gridCol w:w="2268"/>
      </w:tblGrid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1E5591" w:rsidRDefault="001E559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357" w:type="dxa"/>
            <w:gridSpan w:val="4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  <w:tr w:rsidR="001E559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88" w:type="dxa"/>
            <w:vAlign w:val="center"/>
          </w:tcPr>
          <w:p w:rsidR="001E5591" w:rsidRDefault="001E5591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68" w:type="dxa"/>
            <w:vAlign w:val="center"/>
          </w:tcPr>
          <w:p w:rsidR="001E5591" w:rsidRDefault="001E559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7" w:type="dxa"/>
            <w:vAlign w:val="center"/>
          </w:tcPr>
          <w:p w:rsidR="001E5591" w:rsidRDefault="001E5591">
            <w:pPr>
              <w:jc w:val="center"/>
            </w:pPr>
            <w:r>
              <w:rPr>
                <w:rFonts w:hint="eastAsia"/>
              </w:rPr>
              <w:t>業務に関係のある取得資格</w:t>
            </w:r>
          </w:p>
          <w:p w:rsidR="001E5591" w:rsidRDefault="001E5591">
            <w:pPr>
              <w:jc w:val="center"/>
            </w:pPr>
            <w:r>
              <w:t>(</w:t>
            </w:r>
            <w:r>
              <w:rPr>
                <w:rFonts w:hint="eastAsia"/>
              </w:rPr>
              <w:t>運転免許証等</w:t>
            </w:r>
            <w:r>
              <w:t>)</w:t>
            </w:r>
          </w:p>
        </w:tc>
        <w:tc>
          <w:tcPr>
            <w:tcW w:w="3332" w:type="dxa"/>
            <w:gridSpan w:val="2"/>
          </w:tcPr>
          <w:p w:rsidR="001E5591" w:rsidRDefault="001E5591">
            <w:r>
              <w:rPr>
                <w:rFonts w:hint="eastAsia"/>
              </w:rPr>
              <w:t xml:space="preserve">　</w:t>
            </w:r>
          </w:p>
        </w:tc>
      </w:tr>
    </w:tbl>
    <w:p w:rsidR="001E5591" w:rsidRDefault="001E5591"/>
    <w:sectPr w:rsidR="001E5591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91" w:rsidRDefault="001E5591" w:rsidP="00186661">
      <w:r>
        <w:separator/>
      </w:r>
    </w:p>
  </w:endnote>
  <w:endnote w:type="continuationSeparator" w:id="0">
    <w:p w:rsidR="001E5591" w:rsidRDefault="001E5591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91" w:rsidRDefault="001E5591" w:rsidP="00186661">
      <w:r>
        <w:separator/>
      </w:r>
    </w:p>
  </w:footnote>
  <w:footnote w:type="continuationSeparator" w:id="0">
    <w:p w:rsidR="001E5591" w:rsidRDefault="001E5591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91"/>
    <w:rsid w:val="00186661"/>
    <w:rsid w:val="001E5591"/>
    <w:rsid w:val="005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CCDB0-D59E-4294-BB44-88F6555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住民生活課</cp:lastModifiedBy>
  <cp:revision>2</cp:revision>
  <dcterms:created xsi:type="dcterms:W3CDTF">2020-07-06T09:07:00Z</dcterms:created>
  <dcterms:modified xsi:type="dcterms:W3CDTF">2020-07-06T09:07:00Z</dcterms:modified>
</cp:coreProperties>
</file>