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EC" w:rsidRDefault="003408EC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3408EC" w:rsidRDefault="003408EC"/>
    <w:p w:rsidR="003408EC" w:rsidRDefault="003408EC">
      <w:pPr>
        <w:jc w:val="center"/>
      </w:pPr>
      <w:r>
        <w:rPr>
          <w:rFonts w:hint="eastAsia"/>
        </w:rPr>
        <w:t>一般廃棄物再生利用業不指定通知書</w:t>
      </w:r>
    </w:p>
    <w:p w:rsidR="003408EC" w:rsidRDefault="003408EC"/>
    <w:p w:rsidR="003408EC" w:rsidRDefault="003408EC">
      <w:pPr>
        <w:spacing w:line="360" w:lineRule="auto"/>
        <w:jc w:val="right"/>
      </w:pPr>
      <w:r>
        <w:rPr>
          <w:rFonts w:hint="eastAsia"/>
        </w:rPr>
        <w:t xml:space="preserve">第　　　　　号　　</w:t>
      </w:r>
    </w:p>
    <w:p w:rsidR="003408EC" w:rsidRDefault="003408EC">
      <w:pPr>
        <w:jc w:val="right"/>
      </w:pPr>
      <w:r>
        <w:rPr>
          <w:rFonts w:hint="eastAsia"/>
        </w:rPr>
        <w:t xml:space="preserve">年　　月　　日　　</w:t>
      </w:r>
    </w:p>
    <w:p w:rsidR="003408EC" w:rsidRDefault="003408EC"/>
    <w:p w:rsidR="003408EC" w:rsidRDefault="003408EC">
      <w:r>
        <w:rPr>
          <w:rFonts w:hint="eastAsia"/>
        </w:rPr>
        <w:t xml:space="preserve">　　　　　　　　　　　様</w:t>
      </w:r>
    </w:p>
    <w:p w:rsidR="003408EC" w:rsidRDefault="003408EC"/>
    <w:p w:rsidR="003408EC" w:rsidRDefault="00D77F5A">
      <w:pPr>
        <w:jc w:val="right"/>
      </w:pPr>
      <w:r>
        <w:rPr>
          <w:rFonts w:hint="eastAsia"/>
        </w:rPr>
        <w:t>豊郷町</w:t>
      </w:r>
      <w:r w:rsidR="003408EC">
        <w:rPr>
          <w:rFonts w:hint="eastAsia"/>
        </w:rPr>
        <w:t xml:space="preserve">長　　　　　　　　</w:t>
      </w:r>
    </w:p>
    <w:p w:rsidR="003408EC" w:rsidRDefault="003408EC"/>
    <w:p w:rsidR="003408EC" w:rsidRDefault="003408EC">
      <w:pPr>
        <w:spacing w:line="360" w:lineRule="auto"/>
      </w:pPr>
      <w:r>
        <w:rPr>
          <w:rFonts w:hint="eastAsia"/>
        </w:rPr>
        <w:t xml:space="preserve">　　　　　年　　月　　日付けでなされた一般廃棄物再生利用業の指定の申請について、</w:t>
      </w:r>
      <w:r w:rsidR="00D77F5A">
        <w:rPr>
          <w:rFonts w:hint="eastAsia"/>
        </w:rPr>
        <w:t>豊郷町</w:t>
      </w:r>
      <w:r>
        <w:rPr>
          <w:rFonts w:hint="eastAsia"/>
        </w:rPr>
        <w:t>一般廃棄物再生利用業の指定に関する規則第</w:t>
      </w:r>
      <w:r>
        <w:t>5</w:t>
      </w:r>
      <w:r>
        <w:rPr>
          <w:rFonts w:hint="eastAsia"/>
        </w:rPr>
        <w:t>条の規定により、下記のとおり通知します。</w:t>
      </w:r>
    </w:p>
    <w:p w:rsidR="003408EC" w:rsidRDefault="003408EC"/>
    <w:p w:rsidR="003408EC" w:rsidRDefault="003408EC">
      <w:pPr>
        <w:jc w:val="center"/>
      </w:pPr>
      <w:r>
        <w:rPr>
          <w:rFonts w:hint="eastAsia"/>
        </w:rPr>
        <w:t>記</w:t>
      </w:r>
    </w:p>
    <w:p w:rsidR="003408EC" w:rsidRDefault="003408EC"/>
    <w:p w:rsidR="003408EC" w:rsidRDefault="003408EC">
      <w:r>
        <w:t>1</w:t>
      </w:r>
      <w:r>
        <w:rPr>
          <w:rFonts w:hint="eastAsia"/>
        </w:rPr>
        <w:t xml:space="preserve">　一般廃棄物再生利用業について、指定しない。</w:t>
      </w:r>
    </w:p>
    <w:p w:rsidR="003408EC" w:rsidRDefault="003408EC"/>
    <w:p w:rsidR="003408EC" w:rsidRDefault="003408EC"/>
    <w:p w:rsidR="003408EC" w:rsidRDefault="0004258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135890</wp:posOffset>
                </wp:positionV>
                <wp:extent cx="3198495" cy="12731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8495" cy="1273175"/>
                        </a:xfrm>
                        <a:prstGeom prst="bracketPair">
                          <a:avLst>
                            <a:gd name="adj" fmla="val 125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029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99.75pt;margin-top:10.7pt;width:251.85pt;height:10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" o:allowincell="f" adj="2700" strokeweight=".5pt"/>
            </w:pict>
          </mc:Fallback>
        </mc:AlternateContent>
      </w:r>
      <w:r w:rsidR="003408EC">
        <w:t>2</w:t>
      </w:r>
      <w:r w:rsidR="003408EC">
        <w:rPr>
          <w:rFonts w:hint="eastAsia"/>
        </w:rPr>
        <w:t xml:space="preserve">　指定しない理由</w:t>
      </w:r>
    </w:p>
    <w:p w:rsidR="003408EC" w:rsidRDefault="003408EC"/>
    <w:p w:rsidR="003408EC" w:rsidRDefault="003408EC"/>
    <w:p w:rsidR="003408EC" w:rsidRDefault="003408EC"/>
    <w:p w:rsidR="003408EC" w:rsidRDefault="003408EC"/>
    <w:p w:rsidR="003408EC" w:rsidRDefault="003408EC"/>
    <w:p w:rsidR="003408EC" w:rsidRDefault="003408EC"/>
    <w:p w:rsidR="003408EC" w:rsidRDefault="003408EC">
      <w:pPr>
        <w:spacing w:line="360" w:lineRule="auto"/>
      </w:pPr>
      <w:r>
        <w:rPr>
          <w:rFonts w:hint="eastAsia"/>
        </w:rPr>
        <w:t xml:space="preserve">　この処分に不服のある場合は、行政不服審査法の規定により、この処分の</w:t>
      </w:r>
      <w:r w:rsidR="00A01CB2">
        <w:rPr>
          <w:rFonts w:hint="eastAsia"/>
        </w:rPr>
        <w:t>あったことを知った日</w:t>
      </w:r>
      <w:r>
        <w:rPr>
          <w:rFonts w:hint="eastAsia"/>
        </w:rPr>
        <w:t>の翌日から起算して</w:t>
      </w:r>
      <w:r w:rsidR="00A01CB2">
        <w:t>3</w:t>
      </w:r>
      <w:r w:rsidR="00A01CB2">
        <w:rPr>
          <w:rFonts w:hint="eastAsia"/>
        </w:rPr>
        <w:t>か月</w:t>
      </w:r>
      <w:r>
        <w:rPr>
          <w:rFonts w:hint="eastAsia"/>
        </w:rPr>
        <w:t>以内に、</w:t>
      </w:r>
      <w:r w:rsidR="00D77F5A">
        <w:rPr>
          <w:rFonts w:hint="eastAsia"/>
        </w:rPr>
        <w:t>豊郷町</w:t>
      </w:r>
      <w:r>
        <w:rPr>
          <w:rFonts w:hint="eastAsia"/>
        </w:rPr>
        <w:t>長に対して</w:t>
      </w:r>
      <w:r w:rsidR="00A01CB2">
        <w:rPr>
          <w:rFonts w:hint="eastAsia"/>
        </w:rPr>
        <w:t>審査請求</w:t>
      </w:r>
      <w:r>
        <w:rPr>
          <w:rFonts w:hint="eastAsia"/>
        </w:rPr>
        <w:t>をすることができます。また、この処分の</w:t>
      </w:r>
      <w:r w:rsidR="00A01CB2">
        <w:rPr>
          <w:rFonts w:hint="eastAsia"/>
        </w:rPr>
        <w:t>あったことを知った日</w:t>
      </w:r>
      <w:r>
        <w:t>(</w:t>
      </w:r>
      <w:r w:rsidR="00D77F5A">
        <w:rPr>
          <w:rFonts w:hint="eastAsia"/>
        </w:rPr>
        <w:t>豊郷町</w:t>
      </w:r>
      <w:r>
        <w:rPr>
          <w:rFonts w:hint="eastAsia"/>
        </w:rPr>
        <w:t>長に</w:t>
      </w:r>
      <w:r w:rsidR="00A01CB2">
        <w:rPr>
          <w:rFonts w:hint="eastAsia"/>
        </w:rPr>
        <w:t>審査請求</w:t>
      </w:r>
      <w:r>
        <w:rPr>
          <w:rFonts w:hint="eastAsia"/>
        </w:rPr>
        <w:t>をした場合は、当該</w:t>
      </w:r>
      <w:r w:rsidR="00A01CB2">
        <w:rPr>
          <w:rFonts w:hint="eastAsia"/>
        </w:rPr>
        <w:t>審査請求</w:t>
      </w:r>
      <w:r>
        <w:rPr>
          <w:rFonts w:hint="eastAsia"/>
        </w:rPr>
        <w:t>に対する</w:t>
      </w:r>
      <w:r w:rsidR="00D77F5A">
        <w:rPr>
          <w:rFonts w:hint="eastAsia"/>
        </w:rPr>
        <w:t>豊郷町</w:t>
      </w:r>
      <w:r>
        <w:rPr>
          <w:rFonts w:hint="eastAsia"/>
        </w:rPr>
        <w:t>長の</w:t>
      </w:r>
      <w:r w:rsidR="00A01CB2">
        <w:rPr>
          <w:rFonts w:hint="eastAsia"/>
        </w:rPr>
        <w:t>裁決</w:t>
      </w:r>
      <w:r>
        <w:rPr>
          <w:rFonts w:hint="eastAsia"/>
        </w:rPr>
        <w:t>があったことを知った日</w:t>
      </w:r>
      <w:r>
        <w:t>)</w:t>
      </w:r>
      <w:r>
        <w:rPr>
          <w:rFonts w:hint="eastAsia"/>
        </w:rPr>
        <w:t>の翌日から起算して</w:t>
      </w:r>
      <w:r>
        <w:t>6</w:t>
      </w:r>
      <w:r>
        <w:rPr>
          <w:rFonts w:hint="eastAsia"/>
        </w:rPr>
        <w:t>か月以内に、</w:t>
      </w:r>
      <w:r w:rsidR="00D77F5A">
        <w:rPr>
          <w:rFonts w:hint="eastAsia"/>
        </w:rPr>
        <w:t>豊郷町</w:t>
      </w:r>
      <w:r>
        <w:rPr>
          <w:rFonts w:hint="eastAsia"/>
        </w:rPr>
        <w:t>を被告として</w:t>
      </w:r>
      <w:r>
        <w:t>(</w:t>
      </w:r>
      <w:r w:rsidR="00D77F5A">
        <w:rPr>
          <w:rFonts w:hint="eastAsia"/>
        </w:rPr>
        <w:t>豊郷町</w:t>
      </w:r>
      <w:r>
        <w:rPr>
          <w:rFonts w:hint="eastAsia"/>
        </w:rPr>
        <w:t>長が被告の代表者となります。</w:t>
      </w:r>
      <w:r>
        <w:t>)</w:t>
      </w:r>
      <w:r>
        <w:rPr>
          <w:rFonts w:hint="eastAsia"/>
        </w:rPr>
        <w:t>、処分の取消しの訴えを提起することができます。</w:t>
      </w:r>
      <w:bookmarkStart w:id="0" w:name="_GoBack"/>
      <w:bookmarkEnd w:id="0"/>
    </w:p>
    <w:sectPr w:rsidR="003408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EC" w:rsidRDefault="003408EC" w:rsidP="00186661">
      <w:r>
        <w:separator/>
      </w:r>
    </w:p>
  </w:endnote>
  <w:endnote w:type="continuationSeparator" w:id="0">
    <w:p w:rsidR="003408EC" w:rsidRDefault="003408EC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EC" w:rsidRDefault="003408EC" w:rsidP="00186661">
      <w:r>
        <w:separator/>
      </w:r>
    </w:p>
  </w:footnote>
  <w:footnote w:type="continuationSeparator" w:id="0">
    <w:p w:rsidR="003408EC" w:rsidRDefault="003408EC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EC"/>
    <w:rsid w:val="0004258C"/>
    <w:rsid w:val="00186661"/>
    <w:rsid w:val="003408EC"/>
    <w:rsid w:val="00691F73"/>
    <w:rsid w:val="009B298F"/>
    <w:rsid w:val="00A01CB2"/>
    <w:rsid w:val="00D7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8F703"/>
  <w14:defaultImageDpi w14:val="0"/>
  <w15:docId w15:val="{8E4B0173-BF42-48EF-89E8-74EB3F7D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2</TotalTime>
  <Pages>1</Pages>
  <Words>357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3</cp:revision>
  <dcterms:created xsi:type="dcterms:W3CDTF">2020-07-06T09:08:00Z</dcterms:created>
  <dcterms:modified xsi:type="dcterms:W3CDTF">2020-07-07T01:10:00Z</dcterms:modified>
</cp:coreProperties>
</file>