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3997" w:rsidRPr="00116897" w:rsidRDefault="009C3997" w:rsidP="00A1097C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様式第</w:t>
      </w:r>
      <w:r w:rsidR="00307FAA">
        <w:rPr>
          <w:rFonts w:ascii="ＭＳ 明朝" w:hAnsi="ＭＳ 明朝" w:hint="eastAsia"/>
        </w:rPr>
        <w:t>4</w:t>
      </w:r>
      <w:r w:rsidRPr="00116897">
        <w:rPr>
          <w:rFonts w:ascii="ＭＳ 明朝" w:hAnsi="ＭＳ 明朝" w:hint="eastAsia"/>
        </w:rPr>
        <w:t>号(第</w:t>
      </w:r>
      <w:r w:rsidR="00A1097C">
        <w:rPr>
          <w:rFonts w:ascii="ＭＳ 明朝" w:hAnsi="ＭＳ 明朝" w:hint="eastAsia"/>
        </w:rPr>
        <w:t>7</w:t>
      </w:r>
      <w:r w:rsidRPr="00116897">
        <w:rPr>
          <w:rFonts w:ascii="ＭＳ 明朝" w:hAnsi="ＭＳ 明朝" w:hint="eastAsia"/>
        </w:rPr>
        <w:t>条関係)</w:t>
      </w:r>
    </w:p>
    <w:p w:rsidR="009C3997" w:rsidRPr="00116897" w:rsidRDefault="009C3997" w:rsidP="00A1097C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年　　月　　日</w:t>
      </w:r>
      <w:r w:rsidR="00A1097C">
        <w:rPr>
          <w:rFonts w:ascii="ＭＳ 明朝" w:hAnsi="ＭＳ 明朝" w:hint="eastAsia"/>
        </w:rPr>
        <w:t xml:space="preserve">　</w:t>
      </w:r>
    </w:p>
    <w:p w:rsidR="008E0037" w:rsidRPr="00116897" w:rsidRDefault="008E0037" w:rsidP="009C3997">
      <w:pPr>
        <w:spacing w:line="336" w:lineRule="atLeast"/>
        <w:rPr>
          <w:rFonts w:ascii="ＭＳ 明朝" w:hAnsi="ＭＳ 明朝" w:hint="eastAsia"/>
        </w:rPr>
      </w:pPr>
    </w:p>
    <w:p w:rsidR="009C3997" w:rsidRPr="00116897" w:rsidRDefault="00BC0293" w:rsidP="00A1097C">
      <w:pPr>
        <w:spacing w:line="336" w:lineRule="atLeast"/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豊郷町</w:t>
      </w:r>
      <w:r w:rsidR="00B54875" w:rsidRPr="00116897">
        <w:rPr>
          <w:rFonts w:ascii="ＭＳ 明朝" w:hAnsi="ＭＳ 明朝" w:hint="eastAsia"/>
        </w:rPr>
        <w:t>長</w:t>
      </w:r>
      <w:r w:rsidR="009C3997" w:rsidRPr="00116897">
        <w:rPr>
          <w:rFonts w:ascii="ＭＳ 明朝" w:hAnsi="ＭＳ 明朝" w:hint="eastAsia"/>
        </w:rPr>
        <w:t xml:space="preserve">　</w:t>
      </w:r>
      <w:r w:rsidR="00A1097C">
        <w:rPr>
          <w:rFonts w:ascii="ＭＳ 明朝" w:hAnsi="ＭＳ 明朝" w:hint="eastAsia"/>
        </w:rPr>
        <w:t xml:space="preserve">　　　　</w:t>
      </w:r>
      <w:r w:rsidR="009C3997" w:rsidRPr="00116897">
        <w:rPr>
          <w:rFonts w:ascii="ＭＳ 明朝" w:hAnsi="ＭＳ 明朝" w:hint="eastAsia"/>
        </w:rPr>
        <w:t>様</w:t>
      </w:r>
    </w:p>
    <w:p w:rsidR="008E0037" w:rsidRPr="00116897" w:rsidRDefault="008E0037" w:rsidP="009C3997">
      <w:pPr>
        <w:spacing w:line="336" w:lineRule="atLeast"/>
        <w:rPr>
          <w:rFonts w:ascii="ＭＳ 明朝" w:hAnsi="ＭＳ 明朝" w:hint="eastAsia"/>
        </w:rPr>
      </w:pPr>
    </w:p>
    <w:p w:rsidR="009D27C9" w:rsidRPr="009D27C9" w:rsidRDefault="009D27C9" w:rsidP="009D27C9">
      <w:pPr>
        <w:spacing w:line="336" w:lineRule="atLeast"/>
        <w:ind w:firstLineChars="2211" w:firstLine="4810"/>
        <w:rPr>
          <w:rFonts w:ascii="ＭＳ 明朝" w:hAnsi="ＭＳ 明朝" w:hint="eastAsia"/>
        </w:rPr>
      </w:pPr>
      <w:r w:rsidRPr="009D27C9">
        <w:rPr>
          <w:rFonts w:ascii="ＭＳ 明朝" w:hAnsi="ＭＳ 明朝" w:hint="eastAsia"/>
        </w:rPr>
        <w:t>住所または所在地</w:t>
      </w:r>
    </w:p>
    <w:p w:rsidR="009D27C9" w:rsidRPr="009D27C9" w:rsidRDefault="009D27C9" w:rsidP="009D27C9">
      <w:pPr>
        <w:spacing w:line="336" w:lineRule="atLeast"/>
        <w:ind w:firstLineChars="2211" w:firstLine="4810"/>
        <w:rPr>
          <w:rFonts w:ascii="ＭＳ 明朝" w:hAnsi="ＭＳ 明朝" w:hint="eastAsia"/>
        </w:rPr>
      </w:pPr>
      <w:r w:rsidRPr="009D27C9">
        <w:rPr>
          <w:rFonts w:ascii="ＭＳ 明朝" w:hAnsi="ＭＳ 明朝" w:hint="eastAsia"/>
        </w:rPr>
        <w:t>商号または名称</w:t>
      </w:r>
    </w:p>
    <w:p w:rsidR="009D27C9" w:rsidRPr="009D27C9" w:rsidRDefault="009D27C9" w:rsidP="009D27C9">
      <w:pPr>
        <w:spacing w:line="336" w:lineRule="atLeast"/>
        <w:ind w:firstLineChars="2211" w:firstLine="4810"/>
        <w:rPr>
          <w:rFonts w:ascii="ＭＳ 明朝" w:hAnsi="ＭＳ 明朝"/>
        </w:rPr>
      </w:pPr>
      <w:r w:rsidRPr="009D27C9">
        <w:rPr>
          <w:rFonts w:ascii="ＭＳ 明朝" w:hAnsi="ＭＳ 明朝" w:hint="eastAsia"/>
        </w:rPr>
        <w:t>代表者の職・氏名　　　　　　　　　　　　㊞</w:t>
      </w:r>
    </w:p>
    <w:p w:rsidR="009C3997" w:rsidRPr="00116897" w:rsidRDefault="009D27C9" w:rsidP="009D27C9">
      <w:pPr>
        <w:spacing w:line="336" w:lineRule="atLeast"/>
        <w:ind w:firstLineChars="2211" w:firstLine="4810"/>
        <w:rPr>
          <w:rFonts w:ascii="ＭＳ 明朝" w:hAnsi="ＭＳ 明朝" w:hint="eastAsia"/>
        </w:rPr>
      </w:pPr>
      <w:r w:rsidRPr="009D27C9">
        <w:rPr>
          <w:rFonts w:ascii="ＭＳ 明朝" w:hAnsi="ＭＳ 明朝" w:hint="eastAsia"/>
        </w:rPr>
        <w:t>電話番号</w:t>
      </w:r>
    </w:p>
    <w:p w:rsidR="008E0037" w:rsidRPr="00116897" w:rsidRDefault="008E0037" w:rsidP="009C3997">
      <w:pPr>
        <w:spacing w:line="336" w:lineRule="atLeast"/>
        <w:rPr>
          <w:rFonts w:ascii="ＭＳ 明朝" w:hAnsi="ＭＳ 明朝" w:hint="eastAsia"/>
        </w:rPr>
      </w:pPr>
    </w:p>
    <w:p w:rsidR="009C3997" w:rsidRPr="00116897" w:rsidRDefault="00A1097C" w:rsidP="009C3997">
      <w:pPr>
        <w:spacing w:line="336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入札参加資格者</w:t>
      </w:r>
      <w:r w:rsidR="009C3997" w:rsidRPr="00116897">
        <w:rPr>
          <w:rFonts w:ascii="ＭＳ 明朝" w:hAnsi="ＭＳ 明朝" w:hint="eastAsia"/>
        </w:rPr>
        <w:t>実態調査改善報告書</w:t>
      </w:r>
    </w:p>
    <w:p w:rsidR="008E0037" w:rsidRPr="00116897" w:rsidRDefault="008E0037" w:rsidP="001B5D15">
      <w:pPr>
        <w:spacing w:line="336" w:lineRule="atLeast"/>
        <w:rPr>
          <w:rFonts w:ascii="ＭＳ 明朝" w:hAnsi="ＭＳ 明朝" w:hint="eastAsia"/>
        </w:rPr>
      </w:pPr>
    </w:p>
    <w:p w:rsidR="009C3997" w:rsidRPr="00116897" w:rsidRDefault="009C3997" w:rsidP="001B5D15">
      <w:pPr>
        <w:spacing w:line="336" w:lineRule="atLeas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　　　</w:t>
      </w:r>
      <w:r w:rsidR="00A1097C">
        <w:rPr>
          <w:rFonts w:ascii="ＭＳ 明朝" w:hAnsi="ＭＳ 明朝" w:hint="eastAsia"/>
        </w:rPr>
        <w:t>年　　月　　日付けの通知書で改善指導を受けた事項について、次のとおり改善したので報告</w:t>
      </w:r>
      <w:r w:rsidRPr="00116897">
        <w:rPr>
          <w:rFonts w:ascii="ＭＳ 明朝" w:hAnsi="ＭＳ 明朝" w:hint="eastAsia"/>
        </w:rPr>
        <w:t>します。</w:t>
      </w:r>
    </w:p>
    <w:p w:rsidR="009C3997" w:rsidRPr="00A1097C" w:rsidRDefault="009C3997" w:rsidP="001B5D15">
      <w:pPr>
        <w:spacing w:line="336" w:lineRule="atLeast"/>
        <w:rPr>
          <w:rFonts w:ascii="ＭＳ 明朝" w:hAnsi="ＭＳ 明朝" w:hint="eastAsi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8E0037" w:rsidRPr="00116897" w:rsidTr="00A1097C">
        <w:trPr>
          <w:trHeight w:val="676"/>
        </w:trPr>
        <w:tc>
          <w:tcPr>
            <w:tcW w:w="3544" w:type="dxa"/>
            <w:vAlign w:val="center"/>
          </w:tcPr>
          <w:p w:rsidR="008E0037" w:rsidRPr="00116897" w:rsidRDefault="008E0037" w:rsidP="00332F71">
            <w:pPr>
              <w:spacing w:line="336" w:lineRule="atLeas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改善</w:t>
            </w:r>
            <w:r w:rsidR="00A1097C">
              <w:rPr>
                <w:rFonts w:ascii="ＭＳ 明朝" w:hAnsi="ＭＳ 明朝" w:hint="eastAsia"/>
              </w:rPr>
              <w:t>を求められた</w:t>
            </w:r>
            <w:r w:rsidRPr="00116897">
              <w:rPr>
                <w:rFonts w:ascii="ＭＳ 明朝" w:hAnsi="ＭＳ 明朝" w:hint="eastAsia"/>
              </w:rPr>
              <w:t>事項</w:t>
            </w:r>
          </w:p>
        </w:tc>
        <w:tc>
          <w:tcPr>
            <w:tcW w:w="5811" w:type="dxa"/>
            <w:vAlign w:val="center"/>
          </w:tcPr>
          <w:p w:rsidR="008E0037" w:rsidRPr="00116897" w:rsidRDefault="008E0037" w:rsidP="00332F71">
            <w:pPr>
              <w:spacing w:line="336" w:lineRule="atLeas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改善</w:t>
            </w:r>
            <w:r w:rsidR="00A1097C">
              <w:rPr>
                <w:rFonts w:ascii="ＭＳ 明朝" w:hAnsi="ＭＳ 明朝" w:hint="eastAsia"/>
              </w:rPr>
              <w:t>の</w:t>
            </w:r>
            <w:r w:rsidRPr="00116897">
              <w:rPr>
                <w:rFonts w:ascii="ＭＳ 明朝" w:hAnsi="ＭＳ 明朝" w:hint="eastAsia"/>
              </w:rPr>
              <w:t>内容</w:t>
            </w:r>
          </w:p>
        </w:tc>
      </w:tr>
      <w:tr w:rsidR="008E0037" w:rsidRPr="00116897" w:rsidTr="00A1097C">
        <w:trPr>
          <w:trHeight w:val="676"/>
        </w:trPr>
        <w:tc>
          <w:tcPr>
            <w:tcW w:w="3544" w:type="dxa"/>
          </w:tcPr>
          <w:p w:rsidR="008E0037" w:rsidRPr="00116897" w:rsidRDefault="008E0037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5811" w:type="dxa"/>
          </w:tcPr>
          <w:p w:rsidR="008E0037" w:rsidRPr="00116897" w:rsidRDefault="008E0037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  <w:tr w:rsidR="008E0037" w:rsidRPr="00116897" w:rsidTr="00A1097C">
        <w:trPr>
          <w:trHeight w:val="676"/>
        </w:trPr>
        <w:tc>
          <w:tcPr>
            <w:tcW w:w="3544" w:type="dxa"/>
          </w:tcPr>
          <w:p w:rsidR="008E0037" w:rsidRPr="00116897" w:rsidRDefault="008E0037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5811" w:type="dxa"/>
          </w:tcPr>
          <w:p w:rsidR="008E0037" w:rsidRPr="00116897" w:rsidRDefault="008E0037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  <w:tr w:rsidR="008E0037" w:rsidRPr="00116897" w:rsidTr="00A1097C">
        <w:trPr>
          <w:trHeight w:val="676"/>
        </w:trPr>
        <w:tc>
          <w:tcPr>
            <w:tcW w:w="3544" w:type="dxa"/>
          </w:tcPr>
          <w:p w:rsidR="008E0037" w:rsidRPr="00116897" w:rsidRDefault="008E0037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5811" w:type="dxa"/>
          </w:tcPr>
          <w:p w:rsidR="008E0037" w:rsidRPr="00116897" w:rsidRDefault="008E0037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  <w:tr w:rsidR="008E0037" w:rsidRPr="00116897" w:rsidTr="00A1097C">
        <w:trPr>
          <w:trHeight w:val="676"/>
        </w:trPr>
        <w:tc>
          <w:tcPr>
            <w:tcW w:w="3544" w:type="dxa"/>
          </w:tcPr>
          <w:p w:rsidR="008E0037" w:rsidRPr="00116897" w:rsidRDefault="008E0037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5811" w:type="dxa"/>
          </w:tcPr>
          <w:p w:rsidR="008E0037" w:rsidRPr="00116897" w:rsidRDefault="008E0037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  <w:tr w:rsidR="008E0037" w:rsidRPr="00116897" w:rsidTr="00A1097C">
        <w:trPr>
          <w:trHeight w:val="676"/>
        </w:trPr>
        <w:tc>
          <w:tcPr>
            <w:tcW w:w="3544" w:type="dxa"/>
          </w:tcPr>
          <w:p w:rsidR="008E0037" w:rsidRPr="00116897" w:rsidRDefault="008E0037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5811" w:type="dxa"/>
          </w:tcPr>
          <w:p w:rsidR="008E0037" w:rsidRPr="00116897" w:rsidRDefault="008E0037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</w:tbl>
    <w:p w:rsidR="009C3997" w:rsidRPr="00116897" w:rsidRDefault="009C3997" w:rsidP="001B5D15">
      <w:pPr>
        <w:spacing w:line="336" w:lineRule="atLeast"/>
        <w:rPr>
          <w:rFonts w:ascii="ＭＳ 明朝" w:hAnsi="ＭＳ 明朝" w:hint="eastAsia"/>
        </w:rPr>
      </w:pPr>
    </w:p>
    <w:sectPr w:rsidR="009C3997" w:rsidRPr="00116897" w:rsidSect="00A1097C">
      <w:pgSz w:w="11906" w:h="16838" w:code="9"/>
      <w:pgMar w:top="1134" w:right="1134" w:bottom="1134" w:left="1134" w:header="567" w:footer="454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6AFF" w:rsidRDefault="00656AFF" w:rsidP="000F5719">
      <w:r>
        <w:separator/>
      </w:r>
    </w:p>
  </w:endnote>
  <w:endnote w:type="continuationSeparator" w:id="0">
    <w:p w:rsidR="00656AFF" w:rsidRDefault="00656AFF" w:rsidP="000F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6AFF" w:rsidRDefault="00656AFF" w:rsidP="000F5719">
      <w:r>
        <w:separator/>
      </w:r>
    </w:p>
  </w:footnote>
  <w:footnote w:type="continuationSeparator" w:id="0">
    <w:p w:rsidR="00656AFF" w:rsidRDefault="00656AFF" w:rsidP="000F5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6FB2"/>
    <w:multiLevelType w:val="hybridMultilevel"/>
    <w:tmpl w:val="E7D8ED5C"/>
    <w:lvl w:ilvl="0" w:tplc="2C866C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48D6284"/>
    <w:multiLevelType w:val="hybridMultilevel"/>
    <w:tmpl w:val="A446A2DE"/>
    <w:lvl w:ilvl="0" w:tplc="2C8AFAF8">
      <w:start w:val="1"/>
      <w:numFmt w:val="decimal"/>
      <w:lvlText w:val="(%1)"/>
      <w:lvlJc w:val="left"/>
      <w:pPr>
        <w:ind w:left="75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305E442E"/>
    <w:multiLevelType w:val="hybridMultilevel"/>
    <w:tmpl w:val="E842CA98"/>
    <w:lvl w:ilvl="0" w:tplc="B8BA5F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342BEA"/>
    <w:multiLevelType w:val="hybridMultilevel"/>
    <w:tmpl w:val="1F3CC5F0"/>
    <w:lvl w:ilvl="0" w:tplc="05FE26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527C10"/>
    <w:multiLevelType w:val="hybridMultilevel"/>
    <w:tmpl w:val="4E847C04"/>
    <w:lvl w:ilvl="0" w:tplc="BF64EE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5B4A26"/>
    <w:multiLevelType w:val="hybridMultilevel"/>
    <w:tmpl w:val="B8F060E4"/>
    <w:lvl w:ilvl="0" w:tplc="7662F1F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3E45F22"/>
    <w:multiLevelType w:val="hybridMultilevel"/>
    <w:tmpl w:val="46FA4340"/>
    <w:lvl w:ilvl="0" w:tplc="EF7E358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5A7CAD"/>
    <w:multiLevelType w:val="hybridMultilevel"/>
    <w:tmpl w:val="7E5897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9893ECC"/>
    <w:multiLevelType w:val="hybridMultilevel"/>
    <w:tmpl w:val="CB1C9A84"/>
    <w:lvl w:ilvl="0" w:tplc="C4C2E2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68BA467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7EEA1D96"/>
    <w:multiLevelType w:val="hybridMultilevel"/>
    <w:tmpl w:val="C0005454"/>
    <w:lvl w:ilvl="0" w:tplc="A64C23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1739739">
    <w:abstractNumId w:val="1"/>
  </w:num>
  <w:num w:numId="2" w16cid:durableId="1289821907">
    <w:abstractNumId w:val="0"/>
  </w:num>
  <w:num w:numId="3" w16cid:durableId="1147287827">
    <w:abstractNumId w:val="5"/>
  </w:num>
  <w:num w:numId="4" w16cid:durableId="1419600143">
    <w:abstractNumId w:val="8"/>
  </w:num>
  <w:num w:numId="5" w16cid:durableId="1365908401">
    <w:abstractNumId w:val="3"/>
  </w:num>
  <w:num w:numId="6" w16cid:durableId="88698588">
    <w:abstractNumId w:val="4"/>
  </w:num>
  <w:num w:numId="7" w16cid:durableId="1232346641">
    <w:abstractNumId w:val="2"/>
  </w:num>
  <w:num w:numId="8" w16cid:durableId="610819203">
    <w:abstractNumId w:val="7"/>
  </w:num>
  <w:num w:numId="9" w16cid:durableId="1239317767">
    <w:abstractNumId w:val="6"/>
  </w:num>
  <w:num w:numId="10" w16cid:durableId="1132405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18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07DA7"/>
    <w:rsid w:val="00023013"/>
    <w:rsid w:val="00024AF7"/>
    <w:rsid w:val="00033053"/>
    <w:rsid w:val="00040F77"/>
    <w:rsid w:val="00081A95"/>
    <w:rsid w:val="000A6559"/>
    <w:rsid w:val="000F5719"/>
    <w:rsid w:val="001158CF"/>
    <w:rsid w:val="00116897"/>
    <w:rsid w:val="001323C7"/>
    <w:rsid w:val="00135B77"/>
    <w:rsid w:val="00135CA0"/>
    <w:rsid w:val="00183867"/>
    <w:rsid w:val="001A0006"/>
    <w:rsid w:val="001B1A9A"/>
    <w:rsid w:val="001B44A9"/>
    <w:rsid w:val="001B5D15"/>
    <w:rsid w:val="001E25D1"/>
    <w:rsid w:val="001E3BAC"/>
    <w:rsid w:val="001F2B5A"/>
    <w:rsid w:val="001F3167"/>
    <w:rsid w:val="00222FBE"/>
    <w:rsid w:val="00226470"/>
    <w:rsid w:val="002319B5"/>
    <w:rsid w:val="002821DD"/>
    <w:rsid w:val="00286A3F"/>
    <w:rsid w:val="00293D1A"/>
    <w:rsid w:val="002C495E"/>
    <w:rsid w:val="002D0F2D"/>
    <w:rsid w:val="002F5C4D"/>
    <w:rsid w:val="002F78D2"/>
    <w:rsid w:val="00306053"/>
    <w:rsid w:val="00307FAA"/>
    <w:rsid w:val="00331F88"/>
    <w:rsid w:val="00332F71"/>
    <w:rsid w:val="00354BAC"/>
    <w:rsid w:val="00391246"/>
    <w:rsid w:val="00392797"/>
    <w:rsid w:val="003A1CDD"/>
    <w:rsid w:val="003E2236"/>
    <w:rsid w:val="003E3F4A"/>
    <w:rsid w:val="003F1E4E"/>
    <w:rsid w:val="00412BCD"/>
    <w:rsid w:val="00413990"/>
    <w:rsid w:val="004251E7"/>
    <w:rsid w:val="00431F7E"/>
    <w:rsid w:val="0044159D"/>
    <w:rsid w:val="004910A3"/>
    <w:rsid w:val="004B53F6"/>
    <w:rsid w:val="004C7353"/>
    <w:rsid w:val="004F61AD"/>
    <w:rsid w:val="0052077A"/>
    <w:rsid w:val="00524573"/>
    <w:rsid w:val="005425C7"/>
    <w:rsid w:val="0058670E"/>
    <w:rsid w:val="005878A2"/>
    <w:rsid w:val="005B3838"/>
    <w:rsid w:val="00610A15"/>
    <w:rsid w:val="00656AFF"/>
    <w:rsid w:val="00663194"/>
    <w:rsid w:val="00665EB4"/>
    <w:rsid w:val="0068029D"/>
    <w:rsid w:val="00682C99"/>
    <w:rsid w:val="00690A4F"/>
    <w:rsid w:val="00696F2F"/>
    <w:rsid w:val="006E1D45"/>
    <w:rsid w:val="007147E8"/>
    <w:rsid w:val="007957A8"/>
    <w:rsid w:val="007A2122"/>
    <w:rsid w:val="007C1F77"/>
    <w:rsid w:val="007E2D91"/>
    <w:rsid w:val="008122D6"/>
    <w:rsid w:val="008526E3"/>
    <w:rsid w:val="008A4DC7"/>
    <w:rsid w:val="008E0037"/>
    <w:rsid w:val="00907E23"/>
    <w:rsid w:val="009150ED"/>
    <w:rsid w:val="009157DF"/>
    <w:rsid w:val="0092634C"/>
    <w:rsid w:val="00935F72"/>
    <w:rsid w:val="00941393"/>
    <w:rsid w:val="00942200"/>
    <w:rsid w:val="00967CF4"/>
    <w:rsid w:val="009754CE"/>
    <w:rsid w:val="009A0308"/>
    <w:rsid w:val="009A0AE0"/>
    <w:rsid w:val="009A2C11"/>
    <w:rsid w:val="009B6A9A"/>
    <w:rsid w:val="009C3997"/>
    <w:rsid w:val="009D27C9"/>
    <w:rsid w:val="009D3ACF"/>
    <w:rsid w:val="009E245A"/>
    <w:rsid w:val="00A05E38"/>
    <w:rsid w:val="00A1097C"/>
    <w:rsid w:val="00A16303"/>
    <w:rsid w:val="00A27E1B"/>
    <w:rsid w:val="00AB6BF8"/>
    <w:rsid w:val="00AC381D"/>
    <w:rsid w:val="00AC685F"/>
    <w:rsid w:val="00AF3BB8"/>
    <w:rsid w:val="00B02A74"/>
    <w:rsid w:val="00B1683F"/>
    <w:rsid w:val="00B20293"/>
    <w:rsid w:val="00B2588D"/>
    <w:rsid w:val="00B54875"/>
    <w:rsid w:val="00B95B74"/>
    <w:rsid w:val="00B97279"/>
    <w:rsid w:val="00BA3169"/>
    <w:rsid w:val="00BB5163"/>
    <w:rsid w:val="00BC0293"/>
    <w:rsid w:val="00BC12B4"/>
    <w:rsid w:val="00BC52CE"/>
    <w:rsid w:val="00C31337"/>
    <w:rsid w:val="00C65855"/>
    <w:rsid w:val="00D070B6"/>
    <w:rsid w:val="00D14421"/>
    <w:rsid w:val="00D243A2"/>
    <w:rsid w:val="00D43CA7"/>
    <w:rsid w:val="00D440A2"/>
    <w:rsid w:val="00D4613F"/>
    <w:rsid w:val="00D46B1C"/>
    <w:rsid w:val="00D95D81"/>
    <w:rsid w:val="00DA40FA"/>
    <w:rsid w:val="00DD1C70"/>
    <w:rsid w:val="00E55A12"/>
    <w:rsid w:val="00E606FD"/>
    <w:rsid w:val="00E623A5"/>
    <w:rsid w:val="00E64C91"/>
    <w:rsid w:val="00E743D4"/>
    <w:rsid w:val="00EB7612"/>
    <w:rsid w:val="00EC57FB"/>
    <w:rsid w:val="00EC7D48"/>
    <w:rsid w:val="00F11B78"/>
    <w:rsid w:val="00F12710"/>
    <w:rsid w:val="00F3770B"/>
    <w:rsid w:val="00F50031"/>
    <w:rsid w:val="00F526E7"/>
    <w:rsid w:val="00F54603"/>
    <w:rsid w:val="00F96EE8"/>
    <w:rsid w:val="00FB433A"/>
    <w:rsid w:val="00F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1F2710-04A2-4A7E-86FD-74A5F995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3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8670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8670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0F5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F5719"/>
    <w:rPr>
      <w:kern w:val="2"/>
      <w:sz w:val="21"/>
    </w:rPr>
  </w:style>
  <w:style w:type="paragraph" w:styleId="a8">
    <w:name w:val="footer"/>
    <w:basedOn w:val="a"/>
    <w:link w:val="a9"/>
    <w:uiPriority w:val="99"/>
    <w:rsid w:val="000F57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F5719"/>
    <w:rPr>
      <w:kern w:val="2"/>
      <w:sz w:val="21"/>
    </w:rPr>
  </w:style>
  <w:style w:type="paragraph" w:styleId="aa">
    <w:name w:val="Note Heading"/>
    <w:basedOn w:val="a"/>
    <w:next w:val="a"/>
    <w:link w:val="ab"/>
    <w:rsid w:val="00696F2F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rsid w:val="00696F2F"/>
    <w:rPr>
      <w:rFonts w:ascii="ＭＳ 明朝" w:hAnsi="ＭＳ 明朝"/>
      <w:kern w:val="2"/>
      <w:sz w:val="21"/>
    </w:rPr>
  </w:style>
  <w:style w:type="paragraph" w:styleId="ac">
    <w:name w:val="Closing"/>
    <w:basedOn w:val="a"/>
    <w:link w:val="ad"/>
    <w:rsid w:val="00696F2F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rsid w:val="00696F2F"/>
    <w:rPr>
      <w:rFonts w:ascii="ＭＳ 明朝" w:hAnsi="ＭＳ 明朝"/>
      <w:kern w:val="2"/>
      <w:sz w:val="21"/>
    </w:rPr>
  </w:style>
  <w:style w:type="paragraph" w:styleId="ae">
    <w:name w:val="List Paragraph"/>
    <w:basedOn w:val="a"/>
    <w:uiPriority w:val="34"/>
    <w:qFormat/>
    <w:rsid w:val="003F1E4E"/>
    <w:pPr>
      <w:widowControl/>
      <w:ind w:leftChars="400" w:left="8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91626-259C-4EF9-9CC4-141F47F2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2014-12-14T05:30:00Z</cp:lastPrinted>
  <dcterms:created xsi:type="dcterms:W3CDTF">2025-09-14T11:13:00Z</dcterms:created>
  <dcterms:modified xsi:type="dcterms:W3CDTF">2025-09-14T11:13:00Z</dcterms:modified>
</cp:coreProperties>
</file>