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654" w:rsidRPr="00566CF0" w:rsidRDefault="00E75654" w:rsidP="004D7C50">
      <w:pPr>
        <w:spacing w:beforeLines="50" w:before="178"/>
        <w:rPr>
          <w:rFonts w:ascii="ＭＳ 明朝" w:eastAsia="ＭＳ 明朝"/>
          <w:spacing w:val="2"/>
          <w:szCs w:val="22"/>
        </w:rPr>
      </w:pPr>
      <w:r w:rsidRPr="00566CF0">
        <w:rPr>
          <w:rFonts w:ascii="ＭＳ 明朝" w:eastAsia="ＭＳ 明朝" w:hint="eastAsia"/>
          <w:spacing w:val="2"/>
          <w:szCs w:val="22"/>
        </w:rPr>
        <w:t>様式第</w:t>
      </w:r>
      <w:r w:rsidR="00D04739" w:rsidRPr="00566CF0">
        <w:rPr>
          <w:rFonts w:ascii="ＭＳ 明朝" w:eastAsia="ＭＳ 明朝"/>
          <w:spacing w:val="2"/>
          <w:szCs w:val="22"/>
        </w:rPr>
        <w:t>9</w:t>
      </w:r>
      <w:r w:rsidRPr="00566CF0">
        <w:rPr>
          <w:rFonts w:ascii="ＭＳ 明朝" w:eastAsia="ＭＳ 明朝" w:hint="eastAsia"/>
          <w:spacing w:val="2"/>
          <w:szCs w:val="22"/>
        </w:rPr>
        <w:t>号（第</w:t>
      </w:r>
      <w:r w:rsidR="002E5A5F" w:rsidRPr="00566CF0">
        <w:rPr>
          <w:rFonts w:ascii="ＭＳ 明朝" w:eastAsia="ＭＳ 明朝"/>
          <w:spacing w:val="2"/>
          <w:szCs w:val="22"/>
        </w:rPr>
        <w:t>1</w:t>
      </w:r>
      <w:r w:rsidR="00D04739" w:rsidRPr="00566CF0">
        <w:rPr>
          <w:rFonts w:ascii="ＭＳ 明朝" w:eastAsia="ＭＳ 明朝"/>
          <w:spacing w:val="2"/>
          <w:szCs w:val="22"/>
        </w:rPr>
        <w:t>1</w:t>
      </w:r>
      <w:r w:rsidRPr="00566CF0">
        <w:rPr>
          <w:rFonts w:ascii="ＭＳ 明朝" w:eastAsia="ＭＳ 明朝" w:hint="eastAsia"/>
          <w:spacing w:val="2"/>
          <w:szCs w:val="22"/>
        </w:rPr>
        <w:t>条関係）</w:t>
      </w:r>
    </w:p>
    <w:p w:rsidR="00A256A4" w:rsidRPr="00566CF0" w:rsidRDefault="00A256A4" w:rsidP="00E75654">
      <w:pPr>
        <w:rPr>
          <w:rFonts w:asciiTheme="minorEastAsia" w:eastAsiaTheme="minorEastAsia" w:hAnsiTheme="minorEastAsia"/>
          <w:spacing w:val="2"/>
          <w:szCs w:val="22"/>
        </w:rPr>
      </w:pPr>
    </w:p>
    <w:p w:rsidR="00E75654" w:rsidRPr="00566CF0" w:rsidRDefault="00D04739" w:rsidP="00D04739">
      <w:pPr>
        <w:jc w:val="right"/>
        <w:rPr>
          <w:rFonts w:asciiTheme="minorEastAsia" w:eastAsiaTheme="minorEastAsia" w:hAnsiTheme="minorEastAsia"/>
          <w:spacing w:val="2"/>
          <w:szCs w:val="22"/>
        </w:rPr>
      </w:pPr>
      <w:r w:rsidRPr="000712E4">
        <w:rPr>
          <w:rFonts w:asciiTheme="minorEastAsia" w:eastAsiaTheme="minorEastAsia" w:hAnsiTheme="minorEastAsia" w:hint="eastAsia"/>
          <w:kern w:val="0"/>
          <w:szCs w:val="22"/>
        </w:rPr>
        <w:t>年　　月　　日</w:t>
      </w:r>
    </w:p>
    <w:p w:rsidR="00E75654" w:rsidRPr="00566CF0" w:rsidRDefault="00E75654" w:rsidP="00141A7B">
      <w:pPr>
        <w:rPr>
          <w:rFonts w:asciiTheme="minorEastAsia" w:eastAsiaTheme="minorEastAsia" w:hAnsiTheme="minorEastAsia"/>
          <w:spacing w:val="2"/>
          <w:szCs w:val="22"/>
        </w:rPr>
      </w:pPr>
    </w:p>
    <w:p w:rsidR="006A610F" w:rsidRPr="00566CF0" w:rsidRDefault="006A610F" w:rsidP="00141A7B">
      <w:pPr>
        <w:rPr>
          <w:rFonts w:asciiTheme="minorEastAsia" w:eastAsiaTheme="minorEastAsia" w:hAnsiTheme="minorEastAsia"/>
          <w:spacing w:val="2"/>
          <w:szCs w:val="22"/>
        </w:rPr>
      </w:pPr>
    </w:p>
    <w:p w:rsidR="00E75654" w:rsidRPr="00566CF0" w:rsidRDefault="00141A7B" w:rsidP="00141A7B">
      <w:pPr>
        <w:ind w:firstLineChars="200" w:firstLine="491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町長</w:t>
      </w:r>
      <w:r w:rsidR="002D4034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E75654">
        <w:rPr>
          <w:rFonts w:asciiTheme="minorEastAsia" w:eastAsiaTheme="minorEastAsia" w:hAnsiTheme="minorEastAsia" w:hint="eastAsia"/>
          <w:spacing w:val="8"/>
          <w:szCs w:val="22"/>
        </w:rPr>
        <w:t xml:space="preserve">　様</w:t>
      </w:r>
    </w:p>
    <w:p w:rsidR="00E75654" w:rsidRPr="00566CF0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D04739" w:rsidRPr="00566CF0" w:rsidRDefault="00D04739" w:rsidP="00D04739">
      <w:pPr>
        <w:ind w:leftChars="2662" w:left="6109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請求者</w:t>
      </w:r>
    </w:p>
    <w:p w:rsidR="00D04739" w:rsidRPr="00566CF0" w:rsidRDefault="00D04739" w:rsidP="00D04739">
      <w:pPr>
        <w:ind w:leftChars="2662" w:left="6109" w:firstLineChars="100" w:firstLine="229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住　所</w:t>
      </w:r>
    </w:p>
    <w:p w:rsidR="00D04739" w:rsidRPr="00566CF0" w:rsidRDefault="00D04739" w:rsidP="00D04739">
      <w:pPr>
        <w:ind w:leftChars="2662" w:left="6109" w:firstLineChars="100" w:firstLine="229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氏　名</w:t>
      </w:r>
    </w:p>
    <w:p w:rsidR="00E75654" w:rsidRPr="00566CF0" w:rsidRDefault="00A256A4" w:rsidP="00D04739">
      <w:pPr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="00E75654">
        <w:rPr>
          <w:rFonts w:asciiTheme="minorEastAsia" w:eastAsiaTheme="minorEastAsia" w:hAnsiTheme="minorEastAsia" w:hint="eastAsia"/>
          <w:szCs w:val="22"/>
        </w:rPr>
        <w:t xml:space="preserve">　　　　　　　　　　　　　　</w:t>
      </w:r>
    </w:p>
    <w:p w:rsidR="00E75654" w:rsidRPr="00566CF0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A256A4" w:rsidRPr="00566CF0" w:rsidRDefault="00D04739" w:rsidP="00D04739">
      <w:pPr>
        <w:jc w:val="center"/>
        <w:rPr>
          <w:rFonts w:asciiTheme="minorEastAsia" w:eastAsiaTheme="minorEastAsia" w:hAnsiTheme="minorEastAsia"/>
          <w:kern w:val="0"/>
          <w:szCs w:val="22"/>
        </w:rPr>
      </w:pPr>
      <w:r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 w:rsidR="00C93EC7">
        <w:rPr>
          <w:rFonts w:asciiTheme="minorEastAsia" w:eastAsiaTheme="minorEastAsia" w:hAnsiTheme="minorEastAsia" w:hint="eastAsia"/>
          <w:kern w:val="0"/>
          <w:szCs w:val="22"/>
        </w:rPr>
        <w:t>豊郷</w:t>
      </w:r>
      <w:r>
        <w:rPr>
          <w:rFonts w:asciiTheme="minorEastAsia" w:eastAsiaTheme="minorEastAsia" w:hAnsiTheme="minorEastAsia" w:hint="eastAsia"/>
          <w:kern w:val="0"/>
          <w:szCs w:val="22"/>
        </w:rPr>
        <w:t>町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>
        <w:rPr>
          <w:rFonts w:asciiTheme="minorEastAsia" w:eastAsiaTheme="minorEastAsia" w:hAnsiTheme="minorEastAsia" w:hint="eastAsia"/>
          <w:kern w:val="0"/>
          <w:szCs w:val="22"/>
        </w:rPr>
        <w:t>請求書</w:t>
      </w:r>
    </w:p>
    <w:p w:rsidR="00D04739" w:rsidRPr="00566CF0" w:rsidRDefault="00D04739" w:rsidP="00D04739">
      <w:pPr>
        <w:jc w:val="center"/>
        <w:rPr>
          <w:rFonts w:asciiTheme="minorEastAsia" w:eastAsiaTheme="minorEastAsia" w:hAnsiTheme="minorEastAsia"/>
          <w:spacing w:val="8"/>
          <w:szCs w:val="22"/>
        </w:rPr>
      </w:pPr>
    </w:p>
    <w:p w:rsidR="00D04739" w:rsidRPr="00566CF0" w:rsidRDefault="00D04739" w:rsidP="00D04739">
      <w:pPr>
        <w:jc w:val="center"/>
        <w:rPr>
          <w:rFonts w:asciiTheme="minorEastAsia" w:eastAsiaTheme="minorEastAsia" w:hAnsiTheme="minorEastAsia"/>
          <w:spacing w:val="8"/>
          <w:szCs w:val="22"/>
        </w:rPr>
      </w:pPr>
    </w:p>
    <w:p w:rsidR="00E75654" w:rsidRPr="00566CF0" w:rsidRDefault="00A256A4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2D4034"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F85C57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年　</w:t>
      </w:r>
      <w:r w:rsidR="00F85C57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月　</w:t>
      </w:r>
      <w:r w:rsidR="00F85C57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>日付け</w:t>
      </w:r>
      <w:r w:rsidR="0002559F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4D7C50">
        <w:rPr>
          <w:rFonts w:asciiTheme="minorEastAsia" w:eastAsiaTheme="minorEastAsia" w:hAnsiTheme="minorEastAsia" w:hint="eastAsia"/>
          <w:spacing w:val="8"/>
          <w:szCs w:val="22"/>
        </w:rPr>
        <w:t xml:space="preserve">　　　第　</w:t>
      </w:r>
      <w:r w:rsidR="00D74839">
        <w:rPr>
          <w:rFonts w:asciiTheme="minorEastAsia" w:eastAsiaTheme="minorEastAsia" w:hAnsiTheme="minorEastAsia" w:hint="eastAsia"/>
          <w:spacing w:val="8"/>
          <w:szCs w:val="22"/>
        </w:rPr>
        <w:t xml:space="preserve">　　号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で額の確定通知があった</w:t>
      </w:r>
      <w:r w:rsidR="004D7C50">
        <w:rPr>
          <w:rFonts w:asciiTheme="minorEastAsia" w:eastAsiaTheme="minorEastAsia" w:hAnsiTheme="minorEastAsia" w:hint="eastAsia"/>
          <w:spacing w:val="8"/>
          <w:szCs w:val="22"/>
        </w:rPr>
        <w:t xml:space="preserve">　　　　</w:t>
      </w:r>
      <w:r w:rsidR="004D7C50"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 w:rsidR="004D7C50">
        <w:rPr>
          <w:rFonts w:asciiTheme="minorEastAsia" w:eastAsiaTheme="minorEastAsia" w:hAnsiTheme="minorEastAsia" w:hint="eastAsia"/>
          <w:kern w:val="0"/>
          <w:szCs w:val="22"/>
        </w:rPr>
        <w:t>豊郷町</w:t>
      </w:r>
      <w:r w:rsidR="004D7C50"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 w:rsidR="004D7C50"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="004D7C50"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 w:rsidR="00D74839">
        <w:rPr>
          <w:rFonts w:asciiTheme="minorEastAsia" w:eastAsiaTheme="minorEastAsia" w:hAnsiTheme="minorEastAsia" w:hint="eastAsia"/>
          <w:spacing w:val="8"/>
          <w:szCs w:val="22"/>
        </w:rPr>
        <w:t>について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、</w:t>
      </w:r>
      <w:r w:rsidR="00C93EC7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2D4034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補助金等交付規則第</w:t>
      </w:r>
      <w:r w:rsidR="0002559F">
        <w:rPr>
          <w:rFonts w:asciiTheme="minorEastAsia" w:eastAsiaTheme="minorEastAsia" w:hAnsiTheme="minorEastAsia"/>
          <w:spacing w:val="8"/>
          <w:szCs w:val="22"/>
        </w:rPr>
        <w:t>13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条および</w:t>
      </w:r>
      <w:r w:rsidR="00C93EC7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2D4034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保育士等奨学金返還支援事業費補助金交付要綱第</w:t>
      </w:r>
      <w:r w:rsidR="0002559F">
        <w:rPr>
          <w:rFonts w:asciiTheme="minorEastAsia" w:eastAsiaTheme="minorEastAsia" w:hAnsiTheme="minorEastAsia"/>
          <w:spacing w:val="8"/>
          <w:szCs w:val="22"/>
        </w:rPr>
        <w:t>1</w:t>
      </w:r>
      <w:r w:rsidR="00D04739">
        <w:rPr>
          <w:rFonts w:asciiTheme="minorEastAsia" w:eastAsiaTheme="minorEastAsia" w:hAnsiTheme="minorEastAsia"/>
          <w:spacing w:val="8"/>
          <w:szCs w:val="22"/>
        </w:rPr>
        <w:t>1</w:t>
      </w:r>
      <w:r w:rsidRPr="00A256A4">
        <w:rPr>
          <w:rFonts w:asciiTheme="minorEastAsia" w:eastAsiaTheme="minorEastAsia" w:hAnsiTheme="minorEastAsia" w:hint="eastAsia"/>
          <w:spacing w:val="8"/>
          <w:szCs w:val="22"/>
        </w:rPr>
        <w:t>条の規定により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、次のとおり交付されたく請求</w:t>
      </w:r>
      <w:r>
        <w:rPr>
          <w:rFonts w:asciiTheme="minorEastAsia" w:eastAsiaTheme="minorEastAsia" w:hAnsiTheme="minorEastAsia" w:hint="eastAsia"/>
          <w:spacing w:val="8"/>
          <w:szCs w:val="22"/>
        </w:rPr>
        <w:t>します。</w:t>
      </w:r>
    </w:p>
    <w:p w:rsidR="00E75654" w:rsidRPr="00566CF0" w:rsidRDefault="00E75654" w:rsidP="00A256A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566CF0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566CF0" w:rsidRDefault="00E75654" w:rsidP="00E75654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記</w:t>
      </w:r>
    </w:p>
    <w:p w:rsidR="005436B0" w:rsidRPr="00566CF0" w:rsidRDefault="005436B0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566CF0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566CF0" w:rsidRDefault="00E75654" w:rsidP="00D04739">
      <w:pPr>
        <w:ind w:firstLineChars="100" w:firstLine="24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１　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請求</w:t>
      </w:r>
      <w:r w:rsidR="0002559F">
        <w:rPr>
          <w:rFonts w:asciiTheme="minorEastAsia" w:eastAsiaTheme="minorEastAsia" w:hAnsiTheme="minorEastAsia" w:hint="eastAsia"/>
          <w:spacing w:val="8"/>
          <w:szCs w:val="22"/>
        </w:rPr>
        <w:t>額</w:t>
      </w:r>
      <w:r w:rsidRPr="00D83D60">
        <w:rPr>
          <w:rFonts w:asciiTheme="minorEastAsia" w:eastAsiaTheme="minorEastAsia" w:hAnsiTheme="minorEastAsia" w:hint="eastAsia"/>
          <w:szCs w:val="22"/>
        </w:rPr>
        <w:t xml:space="preserve">　　　　金</w:t>
      </w:r>
      <w:r w:rsidRPr="00D83D60">
        <w:rPr>
          <w:rFonts w:asciiTheme="minorEastAsia" w:eastAsiaTheme="minorEastAsia" w:hAnsiTheme="minorEastAsia"/>
          <w:szCs w:val="22"/>
        </w:rPr>
        <w:t xml:space="preserve">                     </w:t>
      </w:r>
      <w:r w:rsidRPr="00D83D60">
        <w:rPr>
          <w:rFonts w:asciiTheme="minorEastAsia" w:eastAsiaTheme="minorEastAsia" w:hAnsiTheme="minorEastAsia" w:hint="eastAsia"/>
          <w:szCs w:val="22"/>
        </w:rPr>
        <w:t>円</w:t>
      </w:r>
    </w:p>
    <w:p w:rsidR="00B603EB" w:rsidRPr="00566CF0" w:rsidRDefault="00B603EB" w:rsidP="00E75654">
      <w:pPr>
        <w:rPr>
          <w:rFonts w:asciiTheme="minorEastAsia" w:eastAsiaTheme="minorEastAsia" w:hAnsiTheme="minorEastAsia"/>
          <w:szCs w:val="22"/>
        </w:rPr>
      </w:pPr>
    </w:p>
    <w:p w:rsidR="00E75654" w:rsidRPr="00566CF0" w:rsidRDefault="000F1A59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２　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内　訳</w:t>
      </w: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補助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金の名称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　</w:t>
      </w:r>
      <w:r w:rsidR="00141A7B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町保育士等奨学金返還支援事業補助金</w:t>
      </w: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補助金</w:t>
      </w:r>
      <w:r>
        <w:rPr>
          <w:rFonts w:asciiTheme="minorEastAsia" w:eastAsiaTheme="minorEastAsia" w:hAnsiTheme="minorEastAsia" w:hint="eastAsia"/>
          <w:spacing w:val="8"/>
          <w:szCs w:val="22"/>
        </w:rPr>
        <w:t>額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　　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①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円</w:t>
      </w: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既受領額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D04739">
        <w:rPr>
          <w:rFonts w:asciiTheme="minorEastAsia" w:eastAsiaTheme="minorEastAsia" w:hAnsiTheme="minorEastAsia" w:hint="eastAsia"/>
          <w:spacing w:val="8"/>
          <w:szCs w:val="22"/>
        </w:rPr>
        <w:t>②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円</w:t>
      </w:r>
    </w:p>
    <w:p w:rsidR="00D04739" w:rsidRPr="00566CF0" w:rsidRDefault="00D04739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>今回請求額　　　　　③　　　　　　　　　円</w:t>
      </w: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 xml:space="preserve">　　　　　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2119FF">
        <w:rPr>
          <w:rFonts w:asciiTheme="minorEastAsia" w:eastAsiaTheme="minorEastAsia" w:hAnsiTheme="minorEastAsia" w:hint="eastAsia"/>
          <w:spacing w:val="8"/>
          <w:szCs w:val="22"/>
        </w:rPr>
        <w:t>残金</w:t>
      </w:r>
      <w:r w:rsidR="006A610F">
        <w:rPr>
          <w:rFonts w:asciiTheme="minorEastAsia" w:eastAsiaTheme="minorEastAsia" w:hAnsiTheme="minorEastAsia" w:hint="eastAsia"/>
          <w:spacing w:val="8"/>
          <w:szCs w:val="22"/>
        </w:rPr>
        <w:t>（①</w:t>
      </w:r>
      <w:r w:rsidR="006A610F">
        <w:rPr>
          <w:rFonts w:asciiTheme="minorEastAsia" w:eastAsiaTheme="minorEastAsia" w:hAnsiTheme="minorEastAsia"/>
          <w:spacing w:val="8"/>
          <w:szCs w:val="22"/>
        </w:rPr>
        <w:t>-</w:t>
      </w:r>
      <w:r w:rsidR="006A610F">
        <w:rPr>
          <w:rFonts w:asciiTheme="minorEastAsia" w:eastAsiaTheme="minorEastAsia" w:hAnsiTheme="minorEastAsia" w:hint="eastAsia"/>
          <w:spacing w:val="8"/>
          <w:szCs w:val="22"/>
        </w:rPr>
        <w:t>②</w:t>
      </w:r>
      <w:r w:rsidR="006A610F">
        <w:rPr>
          <w:rFonts w:asciiTheme="minorEastAsia" w:eastAsiaTheme="minorEastAsia" w:hAnsiTheme="minorEastAsia"/>
          <w:spacing w:val="8"/>
          <w:szCs w:val="22"/>
        </w:rPr>
        <w:t>-</w:t>
      </w:r>
      <w:r w:rsidR="006A610F">
        <w:rPr>
          <w:rFonts w:asciiTheme="minorEastAsia" w:eastAsiaTheme="minorEastAsia" w:hAnsiTheme="minorEastAsia" w:hint="eastAsia"/>
          <w:spacing w:val="8"/>
          <w:szCs w:val="22"/>
        </w:rPr>
        <w:t>③）</w:t>
      </w:r>
      <w:r w:rsidRPr="00D75ABB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　円</w:t>
      </w:r>
      <w:r w:rsidR="006A610F" w:rsidRPr="00D75ABB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</w:p>
    <w:p w:rsidR="0002559F" w:rsidRPr="00566CF0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712E4" w:rsidRPr="00566CF0" w:rsidRDefault="0002559F" w:rsidP="0002559F">
      <w:pPr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　　　　</w:t>
      </w:r>
    </w:p>
    <w:sectPr w:rsidR="000712E4" w:rsidRPr="00566CF0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AEA" w:rsidRDefault="00D22AEA" w:rsidP="00EE5F70">
      <w:r>
        <w:separator/>
      </w:r>
    </w:p>
  </w:endnote>
  <w:endnote w:type="continuationSeparator" w:id="0">
    <w:p w:rsidR="00D22AEA" w:rsidRDefault="00D22AEA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AEA" w:rsidRDefault="00D22AEA" w:rsidP="00EE5F70">
      <w:r>
        <w:separator/>
      </w:r>
    </w:p>
  </w:footnote>
  <w:footnote w:type="continuationSeparator" w:id="0">
    <w:p w:rsidR="00D22AEA" w:rsidRDefault="00D22AEA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FE"/>
    <w:multiLevelType w:val="hybridMultilevel"/>
    <w:tmpl w:val="FFFFFFFF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  <w:rPr>
        <w:rFonts w:cs="Times New Roman"/>
      </w:rPr>
    </w:lvl>
  </w:abstractNum>
  <w:abstractNum w:abstractNumId="1" w15:restartNumberingAfterBreak="0">
    <w:nsid w:val="04707EA8"/>
    <w:multiLevelType w:val="hybridMultilevel"/>
    <w:tmpl w:val="FFFFFFFF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B44588"/>
    <w:multiLevelType w:val="hybridMultilevel"/>
    <w:tmpl w:val="FFFFFFFF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3" w15:restartNumberingAfterBreak="0">
    <w:nsid w:val="097B66F9"/>
    <w:multiLevelType w:val="hybridMultilevel"/>
    <w:tmpl w:val="FFFFFFFF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14110001"/>
    <w:multiLevelType w:val="hybridMultilevel"/>
    <w:tmpl w:val="FFFFFFFF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5" w15:restartNumberingAfterBreak="0">
    <w:nsid w:val="229D14D0"/>
    <w:multiLevelType w:val="hybridMultilevel"/>
    <w:tmpl w:val="FFFFFFFF"/>
    <w:lvl w:ilvl="0" w:tplc="C4048AFE">
      <w:start w:val="1"/>
      <w:numFmt w:val="decimal"/>
      <w:lvlText w:val="(%1)"/>
      <w:lvlJc w:val="left"/>
      <w:pPr>
        <w:ind w:left="56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6" w15:restartNumberingAfterBreak="0">
    <w:nsid w:val="3AFB62A7"/>
    <w:multiLevelType w:val="hybridMultilevel"/>
    <w:tmpl w:val="FFFFFFFF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F46FC1"/>
    <w:multiLevelType w:val="hybridMultilevel"/>
    <w:tmpl w:val="FFFFFFFF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A200041"/>
    <w:multiLevelType w:val="hybridMultilevel"/>
    <w:tmpl w:val="FFFFFFFF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50C60D9E"/>
    <w:multiLevelType w:val="hybridMultilevel"/>
    <w:tmpl w:val="FFFFFFFF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FFFFFFFF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56D03681"/>
    <w:multiLevelType w:val="hybridMultilevel"/>
    <w:tmpl w:val="FFFFFFFF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8F14F25"/>
    <w:multiLevelType w:val="hybridMultilevel"/>
    <w:tmpl w:val="FFFFFFFF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A295AC3"/>
    <w:multiLevelType w:val="hybridMultilevel"/>
    <w:tmpl w:val="FFFFFFFF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num w:numId="1" w16cid:durableId="392001479">
    <w:abstractNumId w:val="6"/>
  </w:num>
  <w:num w:numId="2" w16cid:durableId="1738360673">
    <w:abstractNumId w:val="3"/>
  </w:num>
  <w:num w:numId="3" w16cid:durableId="311064958">
    <w:abstractNumId w:val="1"/>
  </w:num>
  <w:num w:numId="4" w16cid:durableId="491023028">
    <w:abstractNumId w:val="8"/>
  </w:num>
  <w:num w:numId="5" w16cid:durableId="1152865528">
    <w:abstractNumId w:val="10"/>
  </w:num>
  <w:num w:numId="6" w16cid:durableId="14622700">
    <w:abstractNumId w:val="0"/>
  </w:num>
  <w:num w:numId="7" w16cid:durableId="1180121828">
    <w:abstractNumId w:val="11"/>
  </w:num>
  <w:num w:numId="8" w16cid:durableId="2010521802">
    <w:abstractNumId w:val="13"/>
  </w:num>
  <w:num w:numId="9" w16cid:durableId="364986709">
    <w:abstractNumId w:val="7"/>
  </w:num>
  <w:num w:numId="10" w16cid:durableId="778330890">
    <w:abstractNumId w:val="12"/>
  </w:num>
  <w:num w:numId="11" w16cid:durableId="1260141711">
    <w:abstractNumId w:val="2"/>
  </w:num>
  <w:num w:numId="12" w16cid:durableId="1799882771">
    <w:abstractNumId w:val="4"/>
  </w:num>
  <w:num w:numId="13" w16cid:durableId="1692101763">
    <w:abstractNumId w:val="5"/>
  </w:num>
  <w:num w:numId="14" w16cid:durableId="902519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387C"/>
    <w:rsid w:val="00020C9D"/>
    <w:rsid w:val="0002559F"/>
    <w:rsid w:val="00047EE4"/>
    <w:rsid w:val="000652E5"/>
    <w:rsid w:val="000712E4"/>
    <w:rsid w:val="00076524"/>
    <w:rsid w:val="00081379"/>
    <w:rsid w:val="00090980"/>
    <w:rsid w:val="000A7E47"/>
    <w:rsid w:val="000C05F3"/>
    <w:rsid w:val="000C6DE7"/>
    <w:rsid w:val="000D749D"/>
    <w:rsid w:val="000E3A7A"/>
    <w:rsid w:val="000E5F7C"/>
    <w:rsid w:val="000E6A83"/>
    <w:rsid w:val="000F1516"/>
    <w:rsid w:val="000F1A59"/>
    <w:rsid w:val="000F769C"/>
    <w:rsid w:val="00102E40"/>
    <w:rsid w:val="0010668F"/>
    <w:rsid w:val="00115EEB"/>
    <w:rsid w:val="0011616D"/>
    <w:rsid w:val="0011682B"/>
    <w:rsid w:val="0012067C"/>
    <w:rsid w:val="00120F4F"/>
    <w:rsid w:val="001271D0"/>
    <w:rsid w:val="00127C56"/>
    <w:rsid w:val="0013066A"/>
    <w:rsid w:val="0013387C"/>
    <w:rsid w:val="001409E8"/>
    <w:rsid w:val="00141A7B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1F4502"/>
    <w:rsid w:val="00200F28"/>
    <w:rsid w:val="0020493C"/>
    <w:rsid w:val="002058B3"/>
    <w:rsid w:val="002119FF"/>
    <w:rsid w:val="00211BB6"/>
    <w:rsid w:val="002208DB"/>
    <w:rsid w:val="0024382A"/>
    <w:rsid w:val="00253A83"/>
    <w:rsid w:val="00272BFD"/>
    <w:rsid w:val="002A74BE"/>
    <w:rsid w:val="002D3308"/>
    <w:rsid w:val="002D4034"/>
    <w:rsid w:val="002D5650"/>
    <w:rsid w:val="002E5A5F"/>
    <w:rsid w:val="002F37AF"/>
    <w:rsid w:val="002F3A2C"/>
    <w:rsid w:val="002F671A"/>
    <w:rsid w:val="0030139F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480D"/>
    <w:rsid w:val="003D0DD4"/>
    <w:rsid w:val="003D16D0"/>
    <w:rsid w:val="003D2B8A"/>
    <w:rsid w:val="003E1ED6"/>
    <w:rsid w:val="004049F3"/>
    <w:rsid w:val="00411C94"/>
    <w:rsid w:val="00420894"/>
    <w:rsid w:val="00422516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B3FF8"/>
    <w:rsid w:val="004D7C50"/>
    <w:rsid w:val="004E684B"/>
    <w:rsid w:val="004F314B"/>
    <w:rsid w:val="00504F40"/>
    <w:rsid w:val="0052039E"/>
    <w:rsid w:val="00527922"/>
    <w:rsid w:val="005436B0"/>
    <w:rsid w:val="00553555"/>
    <w:rsid w:val="005558C4"/>
    <w:rsid w:val="0055794C"/>
    <w:rsid w:val="00562663"/>
    <w:rsid w:val="00565450"/>
    <w:rsid w:val="00566CF0"/>
    <w:rsid w:val="00575C53"/>
    <w:rsid w:val="00583D90"/>
    <w:rsid w:val="005875FD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A610F"/>
    <w:rsid w:val="006B02A5"/>
    <w:rsid w:val="006B56BD"/>
    <w:rsid w:val="006C1B76"/>
    <w:rsid w:val="006E0A22"/>
    <w:rsid w:val="006E55DD"/>
    <w:rsid w:val="007013A2"/>
    <w:rsid w:val="0071356C"/>
    <w:rsid w:val="0071718C"/>
    <w:rsid w:val="00726572"/>
    <w:rsid w:val="00747EDC"/>
    <w:rsid w:val="00757414"/>
    <w:rsid w:val="007629F1"/>
    <w:rsid w:val="00764588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07407"/>
    <w:rsid w:val="008209C9"/>
    <w:rsid w:val="00844D6E"/>
    <w:rsid w:val="00850551"/>
    <w:rsid w:val="008556AC"/>
    <w:rsid w:val="00855C0B"/>
    <w:rsid w:val="00856B22"/>
    <w:rsid w:val="00873ED7"/>
    <w:rsid w:val="00881E1E"/>
    <w:rsid w:val="008E4E2D"/>
    <w:rsid w:val="008F0F7B"/>
    <w:rsid w:val="008F3733"/>
    <w:rsid w:val="0091119D"/>
    <w:rsid w:val="009229A2"/>
    <w:rsid w:val="009329BC"/>
    <w:rsid w:val="0093471E"/>
    <w:rsid w:val="00957571"/>
    <w:rsid w:val="00977074"/>
    <w:rsid w:val="00982DD3"/>
    <w:rsid w:val="00994FB7"/>
    <w:rsid w:val="009A4C01"/>
    <w:rsid w:val="009B1ED1"/>
    <w:rsid w:val="009D23C5"/>
    <w:rsid w:val="009D43CD"/>
    <w:rsid w:val="009D619C"/>
    <w:rsid w:val="009E191E"/>
    <w:rsid w:val="009E32E0"/>
    <w:rsid w:val="009F7CD7"/>
    <w:rsid w:val="00A13090"/>
    <w:rsid w:val="00A256A4"/>
    <w:rsid w:val="00A51058"/>
    <w:rsid w:val="00A530EE"/>
    <w:rsid w:val="00A670DD"/>
    <w:rsid w:val="00A70A14"/>
    <w:rsid w:val="00AA6BA5"/>
    <w:rsid w:val="00AB3F01"/>
    <w:rsid w:val="00AB466E"/>
    <w:rsid w:val="00AD2735"/>
    <w:rsid w:val="00AF2370"/>
    <w:rsid w:val="00AF4C25"/>
    <w:rsid w:val="00B01E4B"/>
    <w:rsid w:val="00B05164"/>
    <w:rsid w:val="00B14F5F"/>
    <w:rsid w:val="00B16085"/>
    <w:rsid w:val="00B250A6"/>
    <w:rsid w:val="00B478BA"/>
    <w:rsid w:val="00B50FEB"/>
    <w:rsid w:val="00B53699"/>
    <w:rsid w:val="00B603EB"/>
    <w:rsid w:val="00B640A9"/>
    <w:rsid w:val="00B643D3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4EDA"/>
    <w:rsid w:val="00C35D70"/>
    <w:rsid w:val="00C4098D"/>
    <w:rsid w:val="00C42F9F"/>
    <w:rsid w:val="00C473F7"/>
    <w:rsid w:val="00C553B1"/>
    <w:rsid w:val="00C56F01"/>
    <w:rsid w:val="00C57657"/>
    <w:rsid w:val="00C65722"/>
    <w:rsid w:val="00C93EC7"/>
    <w:rsid w:val="00C97CF5"/>
    <w:rsid w:val="00CA33E1"/>
    <w:rsid w:val="00CA5CA2"/>
    <w:rsid w:val="00CA7840"/>
    <w:rsid w:val="00CC606F"/>
    <w:rsid w:val="00CD0D13"/>
    <w:rsid w:val="00CD3E60"/>
    <w:rsid w:val="00CE188F"/>
    <w:rsid w:val="00CE623F"/>
    <w:rsid w:val="00D04739"/>
    <w:rsid w:val="00D04C4E"/>
    <w:rsid w:val="00D12843"/>
    <w:rsid w:val="00D22AEA"/>
    <w:rsid w:val="00D2785C"/>
    <w:rsid w:val="00D31DA6"/>
    <w:rsid w:val="00D417AF"/>
    <w:rsid w:val="00D45C46"/>
    <w:rsid w:val="00D55242"/>
    <w:rsid w:val="00D558D2"/>
    <w:rsid w:val="00D65E2D"/>
    <w:rsid w:val="00D74839"/>
    <w:rsid w:val="00D75ABB"/>
    <w:rsid w:val="00D777EF"/>
    <w:rsid w:val="00D81BD6"/>
    <w:rsid w:val="00D83D60"/>
    <w:rsid w:val="00D902AA"/>
    <w:rsid w:val="00D95961"/>
    <w:rsid w:val="00DA2F19"/>
    <w:rsid w:val="00DA4382"/>
    <w:rsid w:val="00DF0AC4"/>
    <w:rsid w:val="00DF7348"/>
    <w:rsid w:val="00E00D78"/>
    <w:rsid w:val="00E02714"/>
    <w:rsid w:val="00E04FED"/>
    <w:rsid w:val="00E060AD"/>
    <w:rsid w:val="00E1233B"/>
    <w:rsid w:val="00E20DFF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EF70DC"/>
    <w:rsid w:val="00F04C18"/>
    <w:rsid w:val="00F13D3B"/>
    <w:rsid w:val="00F35AD2"/>
    <w:rsid w:val="00F478F6"/>
    <w:rsid w:val="00F66F9A"/>
    <w:rsid w:val="00F701DC"/>
    <w:rsid w:val="00F85C57"/>
    <w:rsid w:val="00F914AE"/>
    <w:rsid w:val="00F91699"/>
    <w:rsid w:val="00FB5ECC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126CC4-A1A4-407A-856E-7835FDB6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A2BC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7A2BC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A6BA5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A6B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F125-EF0D-434F-BF6A-965DB3AE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2021-08-18T06:35:00Z</cp:lastPrinted>
  <dcterms:created xsi:type="dcterms:W3CDTF">2025-09-14T11:13:00Z</dcterms:created>
  <dcterms:modified xsi:type="dcterms:W3CDTF">2025-09-14T11:13:00Z</dcterms:modified>
</cp:coreProperties>
</file>