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937" w:rsidRDefault="00164937">
      <w:pPr>
        <w:rPr>
          <w:rFonts w:hint="eastAsia"/>
        </w:rPr>
      </w:pPr>
      <w:r>
        <w:rPr>
          <w:rFonts w:hint="eastAsia"/>
        </w:rPr>
        <w:t>別記様式第1号（第5条関係）</w:t>
      </w:r>
    </w:p>
    <w:p w:rsidR="00164937" w:rsidRDefault="00164937">
      <w:pPr>
        <w:rPr>
          <w:rFonts w:hint="eastAsia"/>
        </w:rPr>
      </w:pPr>
    </w:p>
    <w:p w:rsidR="00164937" w:rsidRDefault="00164937">
      <w:pPr>
        <w:jc w:val="center"/>
        <w:rPr>
          <w:rFonts w:hint="eastAsia"/>
        </w:rPr>
      </w:pPr>
      <w:r>
        <w:rPr>
          <w:rFonts w:hint="eastAsia"/>
        </w:rPr>
        <w:t>高齢者生活管理指導短期宿泊申請書</w:t>
      </w:r>
    </w:p>
    <w:p w:rsidR="00164937" w:rsidRDefault="00164937">
      <w:pPr>
        <w:rPr>
          <w:rFonts w:hint="eastAsia"/>
        </w:rPr>
      </w:pPr>
    </w:p>
    <w:p w:rsidR="00164937" w:rsidRDefault="0016493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64937" w:rsidRDefault="0094456C">
      <w:pPr>
        <w:ind w:leftChars="100" w:left="236"/>
        <w:rPr>
          <w:rFonts w:hint="eastAsia"/>
        </w:rPr>
      </w:pPr>
      <w:r>
        <w:rPr>
          <w:rFonts w:hint="eastAsia"/>
        </w:rPr>
        <w:t>豊郷</w:t>
      </w:r>
      <w:r w:rsidR="00164937">
        <w:rPr>
          <w:rFonts w:hint="eastAsia"/>
        </w:rPr>
        <w:t>町長　　　　様</w:t>
      </w:r>
    </w:p>
    <w:p w:rsidR="00164937" w:rsidRDefault="00164937">
      <w:pPr>
        <w:ind w:rightChars="500" w:right="1181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994707456"/>
        </w:rPr>
        <w:t>住</w:t>
      </w:r>
      <w:r>
        <w:rPr>
          <w:rFonts w:hint="eastAsia"/>
          <w:spacing w:val="-1"/>
          <w:kern w:val="0"/>
          <w:fitText w:val="708" w:id="-1994707456"/>
        </w:rPr>
        <w:t>所</w:t>
      </w:r>
      <w:r>
        <w:rPr>
          <w:rFonts w:hint="eastAsia"/>
        </w:rPr>
        <w:t xml:space="preserve">　</w:t>
      </w:r>
      <w:r w:rsidR="0094456C">
        <w:rPr>
          <w:rFonts w:hint="eastAsia"/>
        </w:rPr>
        <w:t>豊郷</w:t>
      </w:r>
      <w:r>
        <w:rPr>
          <w:rFonts w:hint="eastAsia"/>
        </w:rPr>
        <w:t>町大字</w:t>
      </w:r>
    </w:p>
    <w:p w:rsidR="00164937" w:rsidRDefault="00164937" w:rsidP="00A92455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994707455"/>
        </w:rPr>
        <w:t>氏</w:t>
      </w:r>
      <w:r>
        <w:rPr>
          <w:rFonts w:hint="eastAsia"/>
          <w:spacing w:val="-1"/>
          <w:kern w:val="0"/>
          <w:fitText w:val="708" w:id="-1994707455"/>
        </w:rPr>
        <w:t>名</w:t>
      </w:r>
      <w:r w:rsidR="00A92455">
        <w:rPr>
          <w:rFonts w:hint="eastAsia"/>
        </w:rPr>
        <w:t xml:space="preserve">　　　　　　　　　　　　　</w:t>
      </w:r>
    </w:p>
    <w:p w:rsidR="00164937" w:rsidRDefault="00164937">
      <w:pPr>
        <w:ind w:rightChars="500" w:right="1181"/>
        <w:jc w:val="right"/>
        <w:rPr>
          <w:rFonts w:hint="eastAsia"/>
        </w:rPr>
      </w:pPr>
      <w:r>
        <w:rPr>
          <w:rFonts w:hint="eastAsia"/>
        </w:rPr>
        <w:t>対象者との続柄　　（　　）</w:t>
      </w:r>
    </w:p>
    <w:p w:rsidR="00164937" w:rsidRDefault="0094456C">
      <w:pPr>
        <w:kinsoku w:val="0"/>
        <w:overflowPunct w:val="0"/>
        <w:spacing w:afterLines="50" w:after="191"/>
        <w:ind w:firstLineChars="100" w:firstLine="236"/>
        <w:rPr>
          <w:rFonts w:hint="eastAsia"/>
        </w:rPr>
      </w:pPr>
      <w:r>
        <w:rPr>
          <w:rFonts w:hint="eastAsia"/>
        </w:rPr>
        <w:t>豊郷</w:t>
      </w:r>
      <w:r w:rsidR="00164937">
        <w:rPr>
          <w:rFonts w:hint="eastAsia"/>
        </w:rPr>
        <w:t>町高齢者生活管理指導短期宿泊事業実施要綱により、短期宿泊を希望したいので次のとおり申請します｡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088"/>
        <w:gridCol w:w="2296"/>
        <w:gridCol w:w="1152"/>
        <w:gridCol w:w="784"/>
        <w:gridCol w:w="1778"/>
      </w:tblGrid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18" w:type="dxa"/>
            <w:vMerge w:val="restart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088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43" w:type="dxa"/>
            <w:gridSpan w:val="2"/>
            <w:vAlign w:val="center"/>
          </w:tcPr>
          <w:p w:rsidR="00164937" w:rsidRDefault="0094456C">
            <w:pPr>
              <w:rPr>
                <w:rFonts w:hint="eastAsia"/>
              </w:rPr>
            </w:pPr>
            <w:r>
              <w:rPr>
                <w:rFonts w:hint="eastAsia"/>
              </w:rPr>
              <w:t>豊郷</w:t>
            </w:r>
            <w:r w:rsidR="00164937">
              <w:rPr>
                <w:rFonts w:hint="eastAsia"/>
              </w:rPr>
              <w:t>町大字</w:t>
            </w:r>
          </w:p>
        </w:tc>
        <w:tc>
          <w:tcPr>
            <w:tcW w:w="784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78" w:type="dxa"/>
            <w:vAlign w:val="center"/>
          </w:tcPr>
          <w:p w:rsidR="00164937" w:rsidRDefault="001649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994529024"/>
              </w:rPr>
              <w:t>男・</w:t>
            </w:r>
            <w:r>
              <w:rPr>
                <w:rFonts w:hint="eastAsia"/>
                <w:kern w:val="0"/>
                <w:fitText w:val="944" w:id="-1994529024"/>
              </w:rPr>
              <w:t>女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18" w:type="dxa"/>
            <w:vMerge/>
            <w:vAlign w:val="center"/>
          </w:tcPr>
          <w:p w:rsidR="00164937" w:rsidRDefault="00164937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vAlign w:val="center"/>
          </w:tcPr>
          <w:p w:rsidR="00164937" w:rsidRDefault="00164937">
            <w:pPr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64937" w:rsidRDefault="0016493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2" w:type="dxa"/>
            <w:gridSpan w:val="2"/>
            <w:vAlign w:val="center"/>
          </w:tcPr>
          <w:p w:rsidR="00164937" w:rsidRDefault="0016493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1418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宿泊期間</w:t>
            </w:r>
          </w:p>
        </w:tc>
        <w:tc>
          <w:tcPr>
            <w:tcW w:w="7093" w:type="dxa"/>
            <w:gridSpan w:val="5"/>
            <w:vAlign w:val="center"/>
          </w:tcPr>
          <w:p w:rsidR="00164937" w:rsidRDefault="00164937" w:rsidP="0094456C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月　　　日　～　　　　　月　　　日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1418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宿泊を希望する理由</w:t>
            </w:r>
          </w:p>
        </w:tc>
        <w:tc>
          <w:tcPr>
            <w:tcW w:w="7093" w:type="dxa"/>
            <w:gridSpan w:val="5"/>
            <w:vAlign w:val="center"/>
          </w:tcPr>
          <w:p w:rsidR="00164937" w:rsidRDefault="00164937">
            <w:pPr>
              <w:spacing w:beforeLines="20" w:before="76"/>
              <w:rPr>
                <w:rFonts w:hint="eastAsia"/>
              </w:rPr>
            </w:pP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18" w:type="dxa"/>
            <w:vMerge w:val="restart"/>
            <w:vAlign w:val="center"/>
          </w:tcPr>
          <w:p w:rsidR="00164937" w:rsidRDefault="00164937">
            <w:pPr>
              <w:spacing w:line="7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</w:t>
            </w:r>
          </w:p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88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48" w:type="dxa"/>
            <w:gridSpan w:val="2"/>
            <w:vAlign w:val="center"/>
          </w:tcPr>
          <w:p w:rsidR="00164937" w:rsidRDefault="00164937">
            <w:pPr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78" w:type="dxa"/>
            <w:vAlign w:val="center"/>
          </w:tcPr>
          <w:p w:rsidR="00164937" w:rsidRDefault="00164937">
            <w:pPr>
              <w:rPr>
                <w:rFonts w:hint="eastAsia"/>
              </w:rPr>
            </w:pP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64937" w:rsidRDefault="00164937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164937" w:rsidRDefault="001649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164937" w:rsidRDefault="00164937">
            <w:pPr>
              <w:rPr>
                <w:rFonts w:hint="eastAsi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64937" w:rsidRDefault="0016493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vAlign w:val="center"/>
          </w:tcPr>
          <w:p w:rsidR="00164937" w:rsidRDefault="00164937">
            <w:pPr>
              <w:rPr>
                <w:rFonts w:hint="eastAsia"/>
              </w:rPr>
            </w:pPr>
          </w:p>
        </w:tc>
      </w:tr>
    </w:tbl>
    <w:p w:rsidR="00164937" w:rsidRDefault="00164937">
      <w:pPr>
        <w:kinsoku w:val="0"/>
        <w:overflowPunct w:val="0"/>
      </w:pPr>
    </w:p>
    <w:p w:rsidR="00164937" w:rsidRDefault="00164937">
      <w:pPr>
        <w:kinsoku w:val="0"/>
        <w:overflowPunct w:val="0"/>
        <w:spacing w:afterLines="50" w:after="191"/>
        <w:jc w:val="center"/>
        <w:rPr>
          <w:rFonts w:hint="eastAsia"/>
        </w:rPr>
      </w:pPr>
      <w:r>
        <w:br w:type="page"/>
      </w:r>
      <w:r>
        <w:rPr>
          <w:rFonts w:hint="eastAsia"/>
          <w:spacing w:val="80"/>
          <w:kern w:val="0"/>
          <w:fitText w:val="3540" w:id="-1994529023"/>
        </w:rPr>
        <w:lastRenderedPageBreak/>
        <w:t>＊日常生活動作の状</w:t>
      </w:r>
      <w:r>
        <w:rPr>
          <w:rFonts w:hint="eastAsia"/>
          <w:kern w:val="0"/>
          <w:fitText w:val="3540" w:id="-1994529023"/>
        </w:rPr>
        <w:t>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217"/>
        <w:gridCol w:w="6797"/>
      </w:tblGrid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 w:val="restart"/>
            <w:textDirection w:val="tbRlV"/>
            <w:vAlign w:val="center"/>
          </w:tcPr>
          <w:p w:rsidR="00164937" w:rsidRDefault="00164937">
            <w:pPr>
              <w:kinsoku w:val="0"/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9"/>
                <w:kern w:val="0"/>
                <w:fitText w:val="4248" w:id="-1994647295"/>
              </w:rPr>
              <w:t>対象者の状</w:t>
            </w:r>
            <w:r>
              <w:rPr>
                <w:rFonts w:hint="eastAsia"/>
                <w:kern w:val="0"/>
                <w:fitText w:val="4248" w:id="-1994647295"/>
              </w:rPr>
              <w:t>況</w:t>
            </w: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普通　　②　やや悪い　　③　悪い　　④　見えない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普通　　②　聞こえにくい　　③　聞こえない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言葉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普通　　②　聞き取りにくい　　③　しゃべれない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歩行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可能　　②　杖　　③　つかまり歩き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用便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可能（和式・洋式）　　②　便所まで介助自力使用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可能　　②　手すり使用　　③　風呂まで介助自力入浴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箸使用　　②　スプーン使用（好み　　　　　　）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①　普通　　②　良好　　③　通院（月　　回）</w:t>
            </w: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91" w:type="dxa"/>
            <w:vMerge w:val="restart"/>
            <w:textDirection w:val="tbRlV"/>
            <w:vAlign w:val="center"/>
          </w:tcPr>
          <w:p w:rsidR="00164937" w:rsidRDefault="00164937">
            <w:pPr>
              <w:kinsoku w:val="0"/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994647552"/>
              </w:rPr>
              <w:t>その</w:t>
            </w:r>
            <w:r>
              <w:rPr>
                <w:rFonts w:hint="eastAsia"/>
                <w:spacing w:val="-1"/>
                <w:kern w:val="0"/>
                <w:fitText w:val="1652" w:id="-1994647552"/>
              </w:rPr>
              <w:t>他</w:t>
            </w: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性格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趣味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</w:p>
        </w:tc>
      </w:tr>
      <w:tr w:rsidR="0016493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91" w:type="dxa"/>
            <w:vMerge/>
            <w:vAlign w:val="center"/>
          </w:tcPr>
          <w:p w:rsidR="00164937" w:rsidRDefault="00164937">
            <w:pPr>
              <w:kinsoku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164937" w:rsidRDefault="00164937">
            <w:pPr>
              <w:kinsoku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97" w:type="dxa"/>
            <w:vAlign w:val="center"/>
          </w:tcPr>
          <w:p w:rsidR="00164937" w:rsidRDefault="00164937">
            <w:pPr>
              <w:kinsoku w:val="0"/>
              <w:overflowPunct w:val="0"/>
              <w:rPr>
                <w:rFonts w:hint="eastAsia"/>
              </w:rPr>
            </w:pPr>
          </w:p>
        </w:tc>
      </w:tr>
    </w:tbl>
    <w:p w:rsidR="00164937" w:rsidRDefault="00164937">
      <w:pPr>
        <w:kinsoku w:val="0"/>
        <w:overflowPunct w:val="0"/>
        <w:rPr>
          <w:rFonts w:hint="eastAsia"/>
        </w:rPr>
      </w:pPr>
    </w:p>
    <w:sectPr w:rsidR="00164937">
      <w:pgSz w:w="11906" w:h="16838" w:code="9"/>
      <w:pgMar w:top="1701" w:right="1701" w:bottom="1701" w:left="1701" w:header="284" w:footer="992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51F" w:rsidRDefault="0056551F">
      <w:r>
        <w:separator/>
      </w:r>
    </w:p>
  </w:endnote>
  <w:endnote w:type="continuationSeparator" w:id="0">
    <w:p w:rsidR="0056551F" w:rsidRDefault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51F" w:rsidRDefault="0056551F">
      <w:r>
        <w:separator/>
      </w:r>
    </w:p>
  </w:footnote>
  <w:footnote w:type="continuationSeparator" w:id="0">
    <w:p w:rsidR="0056551F" w:rsidRDefault="0056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8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937"/>
    <w:rsid w:val="00164937"/>
    <w:rsid w:val="001A62D0"/>
    <w:rsid w:val="001F5A3A"/>
    <w:rsid w:val="0056551F"/>
    <w:rsid w:val="008603D2"/>
    <w:rsid w:val="0094456C"/>
    <w:rsid w:val="00A91BA3"/>
    <w:rsid w:val="00A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312;&#23429;2004&#241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在宅2004年.dot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1601-01-01T00:00:00Z</cp:lastPrinted>
  <dcterms:created xsi:type="dcterms:W3CDTF">2025-09-14T11:13:00Z</dcterms:created>
  <dcterms:modified xsi:type="dcterms:W3CDTF">2025-09-14T11:13:00Z</dcterms:modified>
  <cp:category/>
</cp:coreProperties>
</file>