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A19" w:rsidRPr="00BB0650" w:rsidRDefault="00874787" w:rsidP="00C71B39">
      <w:pPr>
        <w:spacing w:line="400" w:lineRule="exact"/>
        <w:ind w:firstLineChars="100" w:firstLine="218"/>
        <w:rPr>
          <w:rFonts w:ascii="ＭＳ 明朝" w:hAnsi="ＭＳ 明朝" w:hint="eastAsia"/>
        </w:rPr>
      </w:pPr>
      <w:r w:rsidRPr="00BB0650">
        <w:rPr>
          <w:rFonts w:ascii="ＭＳ 明朝" w:hAnsi="ＭＳ 明朝" w:hint="eastAsia"/>
        </w:rPr>
        <w:t>様式第</w:t>
      </w:r>
      <w:r w:rsidR="00A139DD">
        <w:rPr>
          <w:rFonts w:ascii="ＭＳ 明朝" w:hAnsi="ＭＳ 明朝" w:hint="eastAsia"/>
        </w:rPr>
        <w:t>2</w:t>
      </w:r>
      <w:r w:rsidRPr="00BB0650">
        <w:rPr>
          <w:rFonts w:ascii="ＭＳ 明朝" w:hAnsi="ＭＳ 明朝" w:hint="eastAsia"/>
        </w:rPr>
        <w:t>号</w:t>
      </w:r>
      <w:r w:rsidR="008917A9">
        <w:rPr>
          <w:rFonts w:ascii="ＭＳ 明朝" w:hAnsi="ＭＳ 明朝" w:hint="eastAsia"/>
        </w:rPr>
        <w:t>(</w:t>
      </w:r>
      <w:r w:rsidRPr="0076180C">
        <w:rPr>
          <w:rFonts w:ascii="ＭＳ 明朝" w:hAnsi="ＭＳ 明朝" w:hint="eastAsia"/>
          <w:color w:val="000000"/>
        </w:rPr>
        <w:t>第</w:t>
      </w:r>
      <w:r w:rsidR="007D2584" w:rsidRPr="0076180C">
        <w:rPr>
          <w:rFonts w:ascii="ＭＳ 明朝" w:hAnsi="ＭＳ 明朝" w:hint="eastAsia"/>
          <w:color w:val="000000"/>
        </w:rPr>
        <w:t>6</w:t>
      </w:r>
      <w:r w:rsidRPr="0076180C">
        <w:rPr>
          <w:rFonts w:ascii="ＭＳ 明朝" w:hAnsi="ＭＳ 明朝" w:hint="eastAsia"/>
          <w:color w:val="000000"/>
        </w:rPr>
        <w:t>条関係</w:t>
      </w:r>
      <w:r w:rsidR="008917A9">
        <w:rPr>
          <w:rFonts w:ascii="ＭＳ 明朝" w:hAnsi="ＭＳ 明朝" w:hint="eastAsia"/>
          <w:color w:val="000000"/>
        </w:rPr>
        <w:t>)</w:t>
      </w:r>
    </w:p>
    <w:p w:rsidR="00356F6F" w:rsidRDefault="00356F6F" w:rsidP="00884A5C">
      <w:pPr>
        <w:spacing w:line="400" w:lineRule="exact"/>
        <w:ind w:right="872"/>
        <w:rPr>
          <w:rFonts w:ascii="ＭＳ 明朝" w:hAnsi="ＭＳ 明朝"/>
        </w:rPr>
      </w:pPr>
    </w:p>
    <w:p w:rsidR="007D2584" w:rsidRPr="00BB0650" w:rsidRDefault="007D2584" w:rsidP="00884A5C">
      <w:pPr>
        <w:spacing w:line="400" w:lineRule="exact"/>
        <w:ind w:right="872"/>
        <w:rPr>
          <w:rFonts w:ascii="ＭＳ 明朝" w:hAnsi="ＭＳ 明朝" w:hint="eastAsia"/>
        </w:rPr>
      </w:pPr>
    </w:p>
    <w:p w:rsidR="00874787" w:rsidRDefault="00D61A19" w:rsidP="00F06986">
      <w:pPr>
        <w:spacing w:line="4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フリースクール等民間施設利用</w:t>
      </w:r>
      <w:r w:rsidR="00A139DD">
        <w:rPr>
          <w:rFonts w:ascii="ＭＳ 明朝" w:hAnsi="ＭＳ 明朝" w:hint="eastAsia"/>
        </w:rPr>
        <w:t>状況報告書</w:t>
      </w:r>
    </w:p>
    <w:p w:rsidR="00356F6F" w:rsidRDefault="00356F6F" w:rsidP="007D2584">
      <w:pPr>
        <w:pStyle w:val="a7"/>
        <w:spacing w:line="400" w:lineRule="exact"/>
        <w:jc w:val="both"/>
      </w:pPr>
    </w:p>
    <w:p w:rsidR="007D2584" w:rsidRPr="007D2584" w:rsidRDefault="007D2584" w:rsidP="007D2584">
      <w:pPr>
        <w:rPr>
          <w:rFonts w:hint="eastAsia"/>
        </w:rPr>
      </w:pPr>
    </w:p>
    <w:p w:rsidR="00A139DD" w:rsidRPr="00A139DD" w:rsidRDefault="007D2584" w:rsidP="00A139DD">
      <w:r w:rsidRPr="007D2584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 w:rsidR="00A139DD" w:rsidRPr="00A139DD">
        <w:rPr>
          <w:rFonts w:hint="eastAsia"/>
        </w:rPr>
        <w:t>利用状況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088"/>
        <w:gridCol w:w="6096"/>
        <w:gridCol w:w="1408"/>
      </w:tblGrid>
      <w:tr w:rsidR="007D2584" w:rsidRPr="00A139DD" w:rsidTr="007D2584">
        <w:trPr>
          <w:trHeight w:val="758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</w:tcBorders>
            <w:vAlign w:val="center"/>
          </w:tcPr>
          <w:p w:rsidR="007D2584" w:rsidRPr="00EC4D8B" w:rsidRDefault="007D2584" w:rsidP="00566AFF">
            <w:pPr>
              <w:jc w:val="center"/>
              <w:rPr>
                <w:rFonts w:ascii="ＭＳ 明朝" w:hAnsi="ＭＳ 明朝"/>
              </w:rPr>
            </w:pPr>
            <w:r w:rsidRPr="00EC4D8B">
              <w:rPr>
                <w:rFonts w:ascii="ＭＳ 明朝" w:hAnsi="ＭＳ 明朝" w:hint="eastAsia"/>
              </w:rPr>
              <w:t>児童生徒名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</w:tcBorders>
            <w:vAlign w:val="center"/>
          </w:tcPr>
          <w:p w:rsidR="007D2584" w:rsidRPr="00EC4D8B" w:rsidRDefault="007D2584" w:rsidP="00566AFF">
            <w:pPr>
              <w:jc w:val="center"/>
              <w:rPr>
                <w:rFonts w:ascii="ＭＳ 明朝" w:hAnsi="ＭＳ 明朝"/>
              </w:rPr>
            </w:pPr>
          </w:p>
        </w:tc>
      </w:tr>
      <w:tr w:rsidR="004721DE" w:rsidRPr="00A139DD" w:rsidTr="000E37E7">
        <w:trPr>
          <w:trHeight w:val="513"/>
          <w:jc w:val="center"/>
        </w:trPr>
        <w:tc>
          <w:tcPr>
            <w:tcW w:w="561" w:type="dxa"/>
            <w:vMerge w:val="restart"/>
            <w:tcBorders>
              <w:top w:val="dotted" w:sz="4" w:space="0" w:color="auto"/>
            </w:tcBorders>
            <w:vAlign w:val="center"/>
          </w:tcPr>
          <w:p w:rsidR="004721DE" w:rsidRDefault="004721DE" w:rsidP="00566AFF">
            <w:pPr>
              <w:jc w:val="center"/>
              <w:rPr>
                <w:rFonts w:ascii="ＭＳ 明朝" w:hAnsi="ＭＳ 明朝"/>
              </w:rPr>
            </w:pPr>
            <w:r w:rsidRPr="00EC4D8B">
              <w:rPr>
                <w:rFonts w:ascii="ＭＳ 明朝" w:hAnsi="ＭＳ 明朝" w:hint="eastAsia"/>
              </w:rPr>
              <w:t>通所日</w:t>
            </w:r>
          </w:p>
          <w:p w:rsidR="004721DE" w:rsidRPr="00EC4D8B" w:rsidRDefault="004721DE" w:rsidP="000E37E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・通所回数</w:t>
            </w:r>
          </w:p>
        </w:tc>
        <w:tc>
          <w:tcPr>
            <w:tcW w:w="1088" w:type="dxa"/>
            <w:tcBorders>
              <w:top w:val="dotted" w:sz="4" w:space="0" w:color="auto"/>
            </w:tcBorders>
            <w:vAlign w:val="center"/>
          </w:tcPr>
          <w:p w:rsidR="004721DE" w:rsidRDefault="004721DE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6096" w:type="dxa"/>
            <w:tcBorders>
              <w:top w:val="dotted" w:sz="4" w:space="0" w:color="auto"/>
            </w:tcBorders>
            <w:vAlign w:val="center"/>
          </w:tcPr>
          <w:p w:rsidR="004721DE" w:rsidRPr="00EC4D8B" w:rsidRDefault="004721DE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通所日</w:t>
            </w:r>
          </w:p>
        </w:tc>
        <w:tc>
          <w:tcPr>
            <w:tcW w:w="1408" w:type="dxa"/>
            <w:tcBorders>
              <w:top w:val="dotted" w:sz="4" w:space="0" w:color="auto"/>
            </w:tcBorders>
            <w:vAlign w:val="center"/>
          </w:tcPr>
          <w:p w:rsidR="004721DE" w:rsidRDefault="004721DE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通所回数</w:t>
            </w:r>
          </w:p>
        </w:tc>
      </w:tr>
      <w:tr w:rsidR="004721DE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4721DE" w:rsidRPr="00EC4D8B" w:rsidRDefault="004721DE" w:rsidP="00566A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8" w:type="dxa"/>
          </w:tcPr>
          <w:p w:rsidR="004721DE" w:rsidRDefault="004721DE" w:rsidP="000E37E7">
            <w:pPr>
              <w:spacing w:line="500" w:lineRule="exact"/>
              <w:ind w:firstLineChars="200" w:firstLine="43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4721DE" w:rsidRDefault="004721DE" w:rsidP="000E37E7">
            <w:pPr>
              <w:spacing w:line="500" w:lineRule="exact"/>
              <w:ind w:firstLineChars="200" w:firstLine="43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4721DE" w:rsidRPr="00C71B39" w:rsidRDefault="004721DE" w:rsidP="000E37E7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4721DE" w:rsidRDefault="004721DE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  <w:tr w:rsidR="004721DE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4721DE" w:rsidRPr="00EC4D8B" w:rsidRDefault="004721DE" w:rsidP="00566AF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8" w:type="dxa"/>
          </w:tcPr>
          <w:p w:rsidR="004721DE" w:rsidRDefault="004721DE" w:rsidP="000E37E7">
            <w:pPr>
              <w:spacing w:line="500" w:lineRule="exact"/>
              <w:ind w:right="654" w:firstLineChars="300" w:firstLine="65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4721DE" w:rsidRDefault="004721DE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4721DE" w:rsidRPr="00C71B39" w:rsidRDefault="004721DE" w:rsidP="00566AFF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4721DE" w:rsidRDefault="004721DE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  <w:tr w:rsidR="004721DE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4721DE" w:rsidRPr="00EC4D8B" w:rsidRDefault="004721DE" w:rsidP="00566AF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8" w:type="dxa"/>
          </w:tcPr>
          <w:p w:rsidR="004721DE" w:rsidRDefault="004721DE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4721DE" w:rsidRDefault="004721DE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4721DE" w:rsidRPr="00C71B39" w:rsidRDefault="004721DE" w:rsidP="000E37E7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4721DE" w:rsidRDefault="004721DE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  <w:tr w:rsidR="004721DE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4721DE" w:rsidRPr="00EC4D8B" w:rsidRDefault="004721DE" w:rsidP="004721D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8" w:type="dxa"/>
          </w:tcPr>
          <w:p w:rsidR="004721DE" w:rsidRDefault="004721DE" w:rsidP="004721DE">
            <w:pPr>
              <w:spacing w:line="500" w:lineRule="exact"/>
              <w:ind w:firstLineChars="300" w:firstLine="65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4721DE" w:rsidRDefault="004721DE" w:rsidP="004721DE">
            <w:pPr>
              <w:spacing w:line="500" w:lineRule="exact"/>
              <w:ind w:firstLineChars="300" w:firstLine="6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4721DE" w:rsidRPr="00C71B39" w:rsidRDefault="004721DE" w:rsidP="004721DE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4721DE" w:rsidRDefault="004721DE" w:rsidP="004721DE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</w:tbl>
    <w:p w:rsidR="00356F6F" w:rsidRPr="003A2CE4" w:rsidRDefault="00356F6F" w:rsidP="00356F6F">
      <w:pPr>
        <w:jc w:val="left"/>
        <w:rPr>
          <w:rFonts w:ascii="ＭＳ 明朝" w:hAnsi="ＭＳ 明朝"/>
          <w:szCs w:val="22"/>
        </w:rPr>
      </w:pPr>
    </w:p>
    <w:p w:rsidR="00356F6F" w:rsidRPr="003A2CE4" w:rsidRDefault="007D2584" w:rsidP="00356F6F">
      <w:pPr>
        <w:jc w:val="left"/>
        <w:rPr>
          <w:rFonts w:ascii="ＭＳ 明朝" w:hAnsi="ＭＳ 明朝"/>
          <w:szCs w:val="22"/>
        </w:rPr>
      </w:pPr>
      <w:r w:rsidRPr="003A2CE4">
        <w:rPr>
          <w:rFonts w:ascii="ＭＳ 明朝" w:hAnsi="ＭＳ 明朝" w:hint="eastAsia"/>
          <w:szCs w:val="22"/>
        </w:rPr>
        <w:t xml:space="preserve">2　</w:t>
      </w:r>
      <w:r w:rsidR="008917A9" w:rsidRPr="003A2CE4">
        <w:rPr>
          <w:rFonts w:ascii="ＭＳ 明朝" w:hAnsi="ＭＳ 明朝" w:hint="eastAsia"/>
        </w:rPr>
        <w:t>フリースクール等民間施設</w:t>
      </w:r>
      <w:r w:rsidR="00356F6F" w:rsidRPr="003A2CE4">
        <w:rPr>
          <w:rFonts w:ascii="ＭＳ 明朝" w:hAnsi="ＭＳ 明朝" w:hint="eastAsia"/>
          <w:szCs w:val="22"/>
        </w:rPr>
        <w:t>の証明欄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56F6F" w:rsidRPr="003A2CE4" w:rsidTr="00EC4D8B">
        <w:trPr>
          <w:trHeight w:val="1480"/>
          <w:jc w:val="center"/>
        </w:trPr>
        <w:tc>
          <w:tcPr>
            <w:tcW w:w="8755" w:type="dxa"/>
          </w:tcPr>
          <w:p w:rsidR="00356F6F" w:rsidRPr="003A2CE4" w:rsidRDefault="007D2584" w:rsidP="000E37E7">
            <w:pPr>
              <w:spacing w:line="500" w:lineRule="exact"/>
              <w:jc w:val="left"/>
              <w:rPr>
                <w:rFonts w:ascii="ＭＳ 明朝" w:hAnsi="ＭＳ 明朝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上記のとおり本施設に通所した</w:t>
            </w:r>
            <w:r w:rsidR="00356F6F" w:rsidRPr="003A2CE4">
              <w:rPr>
                <w:rFonts w:ascii="ＭＳ 明朝" w:hAnsi="ＭＳ 明朝" w:hint="eastAsia"/>
                <w:szCs w:val="22"/>
              </w:rPr>
              <w:t>ことを証明します。</w:t>
            </w:r>
          </w:p>
          <w:p w:rsidR="00356F6F" w:rsidRPr="003A2CE4" w:rsidRDefault="00356F6F" w:rsidP="007D2584">
            <w:pPr>
              <w:spacing w:line="500" w:lineRule="exact"/>
              <w:jc w:val="left"/>
              <w:rPr>
                <w:rFonts w:ascii="ＭＳ 明朝" w:hAnsi="ＭＳ 明朝" w:hint="eastAsia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7D2584" w:rsidRPr="003A2CE4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3A2CE4">
              <w:rPr>
                <w:rFonts w:ascii="ＭＳ 明朝" w:hAnsi="ＭＳ 明朝" w:hint="eastAsia"/>
                <w:szCs w:val="22"/>
              </w:rPr>
              <w:t>年　　　月　　　日</w:t>
            </w:r>
          </w:p>
          <w:p w:rsidR="00C71B39" w:rsidRPr="003A2CE4" w:rsidRDefault="00C71B39" w:rsidP="00B2114E">
            <w:pPr>
              <w:tabs>
                <w:tab w:val="left" w:pos="7845"/>
              </w:tabs>
              <w:spacing w:line="500" w:lineRule="exact"/>
              <w:ind w:firstLineChars="1500" w:firstLine="3263"/>
              <w:jc w:val="left"/>
              <w:rPr>
                <w:rFonts w:ascii="ＭＳ 明朝" w:hAnsi="ＭＳ 明朝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所　在　地</w:t>
            </w:r>
          </w:p>
          <w:p w:rsidR="007D2584" w:rsidRPr="003A2CE4" w:rsidRDefault="007D2584" w:rsidP="007D2584">
            <w:pPr>
              <w:spacing w:line="500" w:lineRule="exact"/>
              <w:ind w:firstLineChars="1500" w:firstLine="3263"/>
              <w:jc w:val="left"/>
              <w:rPr>
                <w:rFonts w:ascii="ＭＳ 明朝" w:hAnsi="ＭＳ 明朝" w:hint="eastAsia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施設の名称</w:t>
            </w:r>
          </w:p>
          <w:p w:rsidR="00356F6F" w:rsidRPr="003A2CE4" w:rsidRDefault="007D2584" w:rsidP="007D2584">
            <w:pPr>
              <w:spacing w:line="500" w:lineRule="exact"/>
              <w:ind w:firstLineChars="1100" w:firstLine="3295"/>
              <w:jc w:val="left"/>
              <w:rPr>
                <w:rFonts w:ascii="ＭＳ 明朝" w:hAnsi="ＭＳ 明朝"/>
                <w:szCs w:val="22"/>
              </w:rPr>
            </w:pPr>
            <w:r w:rsidRPr="00B2114E">
              <w:rPr>
                <w:rFonts w:ascii="ＭＳ 明朝" w:hAnsi="ＭＳ 明朝" w:hint="eastAsia"/>
                <w:spacing w:val="41"/>
                <w:kern w:val="0"/>
                <w:szCs w:val="22"/>
                <w:fitText w:val="1090" w:id="-1579495168"/>
              </w:rPr>
              <w:t>代表者</w:t>
            </w:r>
            <w:r w:rsidRPr="00B2114E">
              <w:rPr>
                <w:rFonts w:ascii="ＭＳ 明朝" w:hAnsi="ＭＳ 明朝" w:hint="eastAsia"/>
                <w:spacing w:val="2"/>
                <w:kern w:val="0"/>
                <w:szCs w:val="22"/>
                <w:fitText w:val="1090" w:id="-1579495168"/>
              </w:rPr>
              <w:t>名</w:t>
            </w:r>
          </w:p>
          <w:p w:rsidR="00356F6F" w:rsidRPr="003A2CE4" w:rsidRDefault="007D2584" w:rsidP="00DD14C9">
            <w:pPr>
              <w:spacing w:line="400" w:lineRule="exact"/>
              <w:ind w:firstLineChars="1700" w:firstLine="3698"/>
              <w:jc w:val="left"/>
              <w:rPr>
                <w:rFonts w:ascii="ＭＳ 明朝" w:hAnsi="ＭＳ 明朝" w:hint="eastAsia"/>
                <w:szCs w:val="21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 xml:space="preserve">　　　　　　　　　　　</w:t>
            </w:r>
            <w:r w:rsidR="00DD14C9" w:rsidRPr="003A2CE4">
              <w:rPr>
                <w:rFonts w:ascii="ＭＳ 明朝" w:hAnsi="ＭＳ 明朝" w:hint="eastAsia"/>
                <w:szCs w:val="21"/>
              </w:rPr>
              <w:t>(</w:t>
            </w:r>
            <w:r w:rsidR="00356F6F" w:rsidRPr="003A2CE4">
              <w:rPr>
                <w:rFonts w:ascii="ＭＳ 明朝" w:hAnsi="ＭＳ 明朝" w:hint="eastAsia"/>
                <w:szCs w:val="21"/>
              </w:rPr>
              <w:t>署名または記名押印</w:t>
            </w:r>
            <w:r w:rsidR="00DD14C9" w:rsidRPr="003A2CE4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:rsidR="00A139DD" w:rsidRPr="003A2CE4" w:rsidRDefault="00A139DD" w:rsidP="00A139DD">
      <w:pPr>
        <w:rPr>
          <w:rFonts w:hint="eastAsia"/>
        </w:rPr>
      </w:pPr>
    </w:p>
    <w:sectPr w:rsidR="00A139DD" w:rsidRPr="003A2CE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5A6" w:rsidRDefault="00EE75A6" w:rsidP="00D61A19">
      <w:r>
        <w:separator/>
      </w:r>
    </w:p>
  </w:endnote>
  <w:endnote w:type="continuationSeparator" w:id="0">
    <w:p w:rsidR="00EE75A6" w:rsidRDefault="00EE75A6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5A6" w:rsidRDefault="00EE75A6" w:rsidP="00D61A19">
      <w:r>
        <w:separator/>
      </w:r>
    </w:p>
  </w:footnote>
  <w:footnote w:type="continuationSeparator" w:id="0">
    <w:p w:rsidR="00EE75A6" w:rsidRDefault="00EE75A6" w:rsidP="00D6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D0165"/>
    <w:rsid w:val="000D42EA"/>
    <w:rsid w:val="000E37E7"/>
    <w:rsid w:val="00101081"/>
    <w:rsid w:val="001976D0"/>
    <w:rsid w:val="002317E4"/>
    <w:rsid w:val="0035177D"/>
    <w:rsid w:val="00356F6F"/>
    <w:rsid w:val="003A2CE4"/>
    <w:rsid w:val="003A49CF"/>
    <w:rsid w:val="003C79A6"/>
    <w:rsid w:val="004721DE"/>
    <w:rsid w:val="004D2766"/>
    <w:rsid w:val="00566AFF"/>
    <w:rsid w:val="005A2CB6"/>
    <w:rsid w:val="005E31EB"/>
    <w:rsid w:val="0076180C"/>
    <w:rsid w:val="007B2C9B"/>
    <w:rsid w:val="007B75AC"/>
    <w:rsid w:val="007D2584"/>
    <w:rsid w:val="00874787"/>
    <w:rsid w:val="00884A5C"/>
    <w:rsid w:val="00885993"/>
    <w:rsid w:val="008917A9"/>
    <w:rsid w:val="00904A0B"/>
    <w:rsid w:val="009F7A63"/>
    <w:rsid w:val="00A139DD"/>
    <w:rsid w:val="00AF1C6C"/>
    <w:rsid w:val="00B2114E"/>
    <w:rsid w:val="00BB0650"/>
    <w:rsid w:val="00C065BE"/>
    <w:rsid w:val="00C71B39"/>
    <w:rsid w:val="00CE720E"/>
    <w:rsid w:val="00D61A19"/>
    <w:rsid w:val="00DD14C9"/>
    <w:rsid w:val="00E511A0"/>
    <w:rsid w:val="00EC4D8B"/>
    <w:rsid w:val="00EE75A6"/>
    <w:rsid w:val="00EF153E"/>
    <w:rsid w:val="00EF215D"/>
    <w:rsid w:val="00F06986"/>
    <w:rsid w:val="00F146BE"/>
    <w:rsid w:val="00F64604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92B5B-D822-47E2-840A-B09551FB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A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A19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61A19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D61A1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61A19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D61A19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D61A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E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356F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2025-09-14T11:17:00Z</dcterms:created>
  <dcterms:modified xsi:type="dcterms:W3CDTF">2025-09-14T11:17:00Z</dcterms:modified>
</cp:coreProperties>
</file>