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4A" w:rsidRDefault="00600B4A">
      <w:r>
        <w:rPr>
          <w:rFonts w:hint="eastAsia"/>
        </w:rPr>
        <w:t>様式第5号（第7条関係）</w:t>
      </w:r>
    </w:p>
    <w:p w:rsidR="00600B4A" w:rsidRDefault="00600B4A">
      <w:pPr>
        <w:ind w:rightChars="200" w:right="425"/>
        <w:jc w:val="right"/>
      </w:pPr>
      <w:r>
        <w:rPr>
          <w:rFonts w:hint="eastAsia"/>
          <w:spacing w:val="536"/>
          <w:kern w:val="0"/>
          <w:fitText w:val="1491" w:id="-1570920704"/>
        </w:rPr>
        <w:t>第</w:t>
      </w:r>
      <w:r>
        <w:rPr>
          <w:rFonts w:hint="eastAsia"/>
          <w:kern w:val="0"/>
          <w:fitText w:val="1491" w:id="-1570920704"/>
        </w:rPr>
        <w:t>号</w:t>
      </w:r>
    </w:p>
    <w:p w:rsidR="00600B4A" w:rsidRDefault="00600B4A">
      <w:pPr>
        <w:ind w:rightChars="200" w:right="425"/>
        <w:jc w:val="right"/>
      </w:pPr>
      <w:r>
        <w:rPr>
          <w:rFonts w:hint="eastAsia"/>
        </w:rPr>
        <w:t>年　　月　　日</w:t>
      </w:r>
    </w:p>
    <w:p w:rsidR="00600B4A" w:rsidRDefault="00600B4A"/>
    <w:p w:rsidR="00600B4A" w:rsidRDefault="00600B4A"/>
    <w:p w:rsidR="00600B4A" w:rsidRDefault="00600B4A">
      <w:r>
        <w:rPr>
          <w:rFonts w:hint="eastAsia"/>
        </w:rPr>
        <w:t xml:space="preserve">　　　　　　　　様</w:t>
      </w:r>
    </w:p>
    <w:p w:rsidR="008778BE" w:rsidRDefault="008778BE"/>
    <w:p w:rsidR="008778BE" w:rsidRDefault="008778BE"/>
    <w:p w:rsidR="00600B4A" w:rsidRDefault="00600B4A" w:rsidP="00BB2413">
      <w:pPr>
        <w:wordWrap w:val="0"/>
        <w:ind w:rightChars="100" w:right="213"/>
        <w:jc w:val="right"/>
        <w:rPr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 w:rsidR="00BB2413">
        <w:rPr>
          <w:rFonts w:hint="eastAsia"/>
        </w:rPr>
        <w:t xml:space="preserve">　</w:t>
      </w:r>
    </w:p>
    <w:p w:rsidR="00600B4A" w:rsidRDefault="00600B4A">
      <w:pPr>
        <w:autoSpaceDE w:val="0"/>
        <w:rPr>
          <w:lang w:eastAsia="zh-TW"/>
        </w:rPr>
      </w:pPr>
    </w:p>
    <w:p w:rsidR="00600B4A" w:rsidRDefault="00600B4A">
      <w:pPr>
        <w:autoSpaceDE w:val="0"/>
        <w:rPr>
          <w:lang w:eastAsia="zh-TW"/>
        </w:rPr>
      </w:pPr>
    </w:p>
    <w:p w:rsidR="00600B4A" w:rsidRDefault="00600B4A">
      <w:pPr>
        <w:autoSpaceDE w:val="0"/>
        <w:rPr>
          <w:lang w:eastAsia="zh-TW"/>
        </w:rPr>
      </w:pPr>
    </w:p>
    <w:p w:rsidR="00600B4A" w:rsidRDefault="00573ED3">
      <w:pPr>
        <w:autoSpaceDE w:val="0"/>
        <w:jc w:val="center"/>
      </w:pPr>
      <w:bookmarkStart w:id="0" w:name="_GoBack"/>
      <w:bookmarkEnd w:id="0"/>
      <w:r>
        <w:rPr>
          <w:rFonts w:hint="eastAsia"/>
        </w:rPr>
        <w:t>くれない商工祭り</w:t>
      </w:r>
      <w:r w:rsidR="00D47BCD">
        <w:rPr>
          <w:rFonts w:hint="eastAsia"/>
        </w:rPr>
        <w:t>開</w:t>
      </w:r>
      <w:r w:rsidR="00600B4A">
        <w:rPr>
          <w:rFonts w:hint="eastAsia"/>
        </w:rPr>
        <w:t>催事業補助金概算払・前金払交付確定通知書</w:t>
      </w: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600B4A">
      <w:pPr>
        <w:autoSpaceDE w:val="0"/>
      </w:pPr>
      <w:r>
        <w:rPr>
          <w:rFonts w:hint="eastAsia"/>
        </w:rPr>
        <w:t xml:space="preserve">　　　　　年　　月　　日付け　　第　　号で申請のあった</w:t>
      </w:r>
      <w:r w:rsidR="00573ED3">
        <w:rPr>
          <w:rFonts w:hint="eastAsia"/>
        </w:rPr>
        <w:t>くれない商工祭り</w:t>
      </w:r>
      <w:r w:rsidR="00D47BCD">
        <w:rPr>
          <w:rFonts w:hint="eastAsia"/>
        </w:rPr>
        <w:t>開</w:t>
      </w:r>
      <w:r>
        <w:rPr>
          <w:rFonts w:hint="eastAsia"/>
        </w:rPr>
        <w:t>催事業補助金については、</w:t>
      </w:r>
      <w:r w:rsidR="00573ED3">
        <w:rPr>
          <w:rFonts w:hint="eastAsia"/>
        </w:rPr>
        <w:t>くれない商工祭り</w:t>
      </w:r>
      <w:r w:rsidR="00D47BCD">
        <w:rPr>
          <w:rFonts w:hint="eastAsia"/>
        </w:rPr>
        <w:t>開</w:t>
      </w:r>
      <w:r>
        <w:rPr>
          <w:rFonts w:hint="eastAsia"/>
        </w:rPr>
        <w:t>催事業補助金交付要綱第7条の規定により、次のとおり交付時期および補助金の概算払・前金払の額を確定したので通知します。</w:t>
      </w: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D47BCD">
      <w:pPr>
        <w:pStyle w:val="a3"/>
        <w:autoSpaceDE w:val="0"/>
      </w:pPr>
      <w:r>
        <w:rPr>
          <w:rFonts w:hint="eastAsia"/>
        </w:rPr>
        <w:t>交付時期　　　　　　　　　　月</w:t>
      </w:r>
    </w:p>
    <w:p w:rsidR="00600B4A" w:rsidRDefault="00600B4A">
      <w:pPr>
        <w:autoSpaceDE w:val="0"/>
        <w:jc w:val="center"/>
        <w:rPr>
          <w:kern w:val="0"/>
        </w:rPr>
      </w:pPr>
    </w:p>
    <w:p w:rsidR="00600B4A" w:rsidRDefault="00600B4A">
      <w:pPr>
        <w:autoSpaceDE w:val="0"/>
        <w:jc w:val="center"/>
        <w:rPr>
          <w:kern w:val="0"/>
        </w:rPr>
      </w:pPr>
    </w:p>
    <w:p w:rsidR="00600B4A" w:rsidRDefault="00600B4A">
      <w:pPr>
        <w:autoSpaceDE w:val="0"/>
        <w:jc w:val="center"/>
      </w:pPr>
      <w:r>
        <w:rPr>
          <w:rFonts w:hint="eastAsia"/>
          <w:spacing w:val="216"/>
          <w:kern w:val="0"/>
          <w:fitText w:val="852" w:id="-1570916864"/>
        </w:rPr>
        <w:t>金</w:t>
      </w:r>
      <w:r>
        <w:rPr>
          <w:rFonts w:hint="eastAsia"/>
          <w:kern w:val="0"/>
          <w:fitText w:val="852" w:id="-1570916864"/>
        </w:rPr>
        <w:t>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円</w:t>
      </w:r>
    </w:p>
    <w:sectPr w:rsidR="00600B4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F4" w:rsidRDefault="005C01F4">
      <w:r>
        <w:separator/>
      </w:r>
    </w:p>
  </w:endnote>
  <w:endnote w:type="continuationSeparator" w:id="0">
    <w:p w:rsidR="005C01F4" w:rsidRDefault="005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F4" w:rsidRDefault="005C01F4">
      <w:r>
        <w:separator/>
      </w:r>
    </w:p>
  </w:footnote>
  <w:footnote w:type="continuationSeparator" w:id="0">
    <w:p w:rsidR="005C01F4" w:rsidRDefault="005C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BE"/>
    <w:rsid w:val="002B783C"/>
    <w:rsid w:val="004E076A"/>
    <w:rsid w:val="00573ED3"/>
    <w:rsid w:val="005C01F4"/>
    <w:rsid w:val="00600B4A"/>
    <w:rsid w:val="00717C22"/>
    <w:rsid w:val="008778BE"/>
    <w:rsid w:val="00990E20"/>
    <w:rsid w:val="00B421C0"/>
    <w:rsid w:val="00BB2413"/>
    <w:rsid w:val="00D161A8"/>
    <w:rsid w:val="00D47BCD"/>
    <w:rsid w:val="00D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98FBF"/>
  <w15:chartTrackingRefBased/>
  <w15:docId w15:val="{8D8C09FB-F295-49A8-B97D-41B9131A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2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421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27</TotalTime>
  <Pages>1</Pages>
  <Words>161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様式第5号（第7条関係）</vt:lpstr>
      <vt:lpstr>様式第5号（第7条関係）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様式第5号（第7条関係）</dc:title>
  <dc:subject/>
  <dc:creator>2095</dc:creator>
  <cp:keywords/>
  <dc:description/>
  <cp:lastModifiedBy>竹内 光紀</cp:lastModifiedBy>
  <cp:revision>3</cp:revision>
  <cp:lastPrinted>2024-06-11T06:13:00Z</cp:lastPrinted>
  <dcterms:created xsi:type="dcterms:W3CDTF">2024-06-11T06:13:00Z</dcterms:created>
  <dcterms:modified xsi:type="dcterms:W3CDTF">2024-07-08T00:36:00Z</dcterms:modified>
</cp:coreProperties>
</file>